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AC00" w14:textId="690E3EA6" w:rsidR="0082492D" w:rsidRPr="00A902E9" w:rsidRDefault="00025C06" w:rsidP="00DB1F9F">
      <w:pPr>
        <w:pStyle w:val="Heading1"/>
      </w:pPr>
      <w:r>
        <w:t>Sudbury Saturday Night</w:t>
      </w:r>
    </w:p>
    <w:p w14:paraId="1F414CA0" w14:textId="17EF5901" w:rsidR="00972E99" w:rsidRPr="00A902E9" w:rsidRDefault="00025C0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>’ Tom Connors 1967</w:t>
      </w:r>
    </w:p>
    <w:p w14:paraId="27255AB0" w14:textId="77777777" w:rsidR="00972E99" w:rsidRPr="00025C06" w:rsidRDefault="00972E99">
      <w:pPr>
        <w:rPr>
          <w:rFonts w:ascii="Verdana" w:hAnsi="Verdana"/>
          <w:bCs/>
          <w:sz w:val="16"/>
          <w:szCs w:val="16"/>
        </w:rPr>
      </w:pPr>
    </w:p>
    <w:p w14:paraId="6DE22B8E" w14:textId="5503A6A9" w:rsidR="00A9741C" w:rsidRDefault="002A0AD3" w:rsidP="00A97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AF7E945" wp14:editId="02FB8EAF">
            <wp:extent cx="457200" cy="609600"/>
            <wp:effectExtent l="0" t="0" r="0" b="0"/>
            <wp:docPr id="9109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5D180B" wp14:editId="74C16F50">
            <wp:extent cx="457200" cy="609600"/>
            <wp:effectExtent l="0" t="0" r="0" b="0"/>
            <wp:docPr id="13839646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1D740B" wp14:editId="6CF98AE2">
            <wp:extent cx="457200" cy="609600"/>
            <wp:effectExtent l="0" t="0" r="0" b="0"/>
            <wp:docPr id="8778111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BDDAC" w14:textId="43459DE9" w:rsidR="00025C06" w:rsidRPr="005C7837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INTRO:  / 1 2 / 1 2 / </w:t>
      </w:r>
      <w:r w:rsidR="002A0AD3">
        <w:rPr>
          <w:rFonts w:ascii="Verdana" w:hAnsi="Verdana" w:cstheme="minorHAnsi"/>
          <w:b/>
        </w:rPr>
        <w:t>[G]</w:t>
      </w:r>
      <w:r>
        <w:rPr>
          <w:rFonts w:ascii="Verdana" w:hAnsi="Verdana" w:cstheme="minorHAnsi"/>
          <w:b/>
        </w:rPr>
        <w:t xml:space="preserve"> / </w:t>
      </w:r>
      <w:r w:rsidR="002A0AD3">
        <w:rPr>
          <w:rFonts w:ascii="Verdana" w:hAnsi="Verdana" w:cstheme="minorHAnsi"/>
          <w:b/>
        </w:rPr>
        <w:t>[G]</w:t>
      </w:r>
      <w:r>
        <w:rPr>
          <w:rFonts w:ascii="Verdana" w:hAnsi="Verdana" w:cstheme="minorHAnsi"/>
          <w:b/>
        </w:rPr>
        <w:t xml:space="preserve"> / </w:t>
      </w:r>
      <w:r w:rsidR="002A0AD3">
        <w:rPr>
          <w:rFonts w:ascii="Verdana" w:hAnsi="Verdana" w:cstheme="minorHAnsi"/>
          <w:b/>
        </w:rPr>
        <w:t>[G]</w:t>
      </w:r>
      <w:r>
        <w:rPr>
          <w:rFonts w:ascii="Verdana" w:hAnsi="Verdana" w:cstheme="minorHAnsi"/>
          <w:b/>
        </w:rPr>
        <w:t xml:space="preserve"> / </w:t>
      </w:r>
      <w:r w:rsidR="002A0AD3">
        <w:rPr>
          <w:rFonts w:ascii="Verdana" w:hAnsi="Verdana" w:cstheme="minorHAnsi"/>
          <w:b/>
        </w:rPr>
        <w:t>[G]</w:t>
      </w:r>
    </w:p>
    <w:p w14:paraId="0863C37D" w14:textId="77777777" w:rsidR="00025C06" w:rsidRPr="005C7837" w:rsidRDefault="00025C06" w:rsidP="00025C06">
      <w:pPr>
        <w:tabs>
          <w:tab w:val="left" w:pos="0"/>
        </w:tabs>
        <w:rPr>
          <w:rFonts w:ascii="Verdana" w:hAnsi="Verdana" w:cstheme="minorHAnsi"/>
          <w:sz w:val="16"/>
          <w:szCs w:val="16"/>
        </w:rPr>
      </w:pPr>
    </w:p>
    <w:p w14:paraId="764F4821" w14:textId="7777777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 w:rsidRPr="00462883">
        <w:rPr>
          <w:rFonts w:ascii="Verdana" w:hAnsi="Verdana" w:cstheme="minorHAnsi"/>
          <w:b/>
        </w:rPr>
        <w:t>CHORUS:</w:t>
      </w:r>
    </w:p>
    <w:p w14:paraId="5A8F2341" w14:textId="4C6BF65B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Ah, t</w:t>
      </w:r>
      <w:r w:rsidRPr="00462883">
        <w:rPr>
          <w:rFonts w:ascii="Verdana" w:hAnsi="Verdana" w:cstheme="minorHAnsi"/>
        </w:rPr>
        <w:t xml:space="preserve">he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girls are out to bingo and the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</w:rPr>
        <w:t xml:space="preserve"> boys are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>’ stinko</w:t>
      </w:r>
    </w:p>
    <w:p w14:paraId="40486BD3" w14:textId="33282D6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We</w:t>
      </w:r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 xml:space="preserve"> night </w:t>
      </w:r>
      <w:r w:rsidR="002A0AD3">
        <w:rPr>
          <w:rFonts w:ascii="Verdana" w:hAnsi="Verdana" w:cstheme="minorHAnsi"/>
          <w:b/>
        </w:rPr>
        <w:t>[D7]</w:t>
      </w:r>
    </w:p>
    <w:p w14:paraId="355D571E" w14:textId="23FF9F8E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glasses they will tinkle when our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eyes begin to twinkle</w:t>
      </w:r>
    </w:p>
    <w:p w14:paraId="58E3EF17" w14:textId="0A31BB1B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>Sudbury S</w:t>
      </w:r>
      <w:r w:rsidRPr="00462883">
        <w:rPr>
          <w:rFonts w:ascii="Verdana" w:hAnsi="Verdana" w:cstheme="minorHAnsi"/>
        </w:rPr>
        <w:t xml:space="preserve">aturday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night</w:t>
      </w:r>
      <w:r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</w:p>
    <w:p w14:paraId="3B58335A" w14:textId="77777777" w:rsidR="00025C06" w:rsidRPr="003B191C" w:rsidRDefault="00025C06" w:rsidP="00025C06">
      <w:pPr>
        <w:tabs>
          <w:tab w:val="left" w:pos="0"/>
        </w:tabs>
        <w:rPr>
          <w:rFonts w:ascii="Verdana" w:hAnsi="Verdana" w:cstheme="minorHAnsi"/>
          <w:sz w:val="16"/>
          <w:szCs w:val="16"/>
        </w:rPr>
      </w:pPr>
    </w:p>
    <w:p w14:paraId="41B6D00C" w14:textId="1EC03D7D" w:rsidR="00025C06" w:rsidRPr="00462883" w:rsidRDefault="00025C06" w:rsidP="00025C06">
      <w:pPr>
        <w:tabs>
          <w:tab w:val="left" w:pos="-9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With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Irish Jim O’Connell there and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Scotty Jack MacDonald</w:t>
      </w:r>
    </w:p>
    <w:p w14:paraId="1D5839B9" w14:textId="2A1AB2C3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There’s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honky Frederick </w:t>
      </w:r>
      <w:proofErr w:type="spellStart"/>
      <w:r w:rsidRPr="00462883">
        <w:rPr>
          <w:rFonts w:ascii="Verdana" w:hAnsi="Verdana" w:cstheme="minorHAnsi"/>
        </w:rPr>
        <w:t>Hurchell</w:t>
      </w:r>
      <w:proofErr w:type="spellEnd"/>
      <w:r w:rsidRPr="00462883">
        <w:rPr>
          <w:rFonts w:ascii="Verdana" w:hAnsi="Verdana" w:cstheme="minorHAnsi"/>
        </w:rPr>
        <w:t xml:space="preserve">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 xml:space="preserve">’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tight, but that’s alright</w:t>
      </w:r>
    </w:p>
    <w:p w14:paraId="5CAB2E1F" w14:textId="34D571EA" w:rsidR="00025C06" w:rsidRPr="00462883" w:rsidRDefault="00025C06" w:rsidP="00025C06">
      <w:pPr>
        <w:tabs>
          <w:tab w:val="left" w:pos="-360"/>
        </w:tabs>
        <w:ind w:left="-360" w:right="-54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There’s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happy German Fritzy there with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Frenchy getting tipsy</w:t>
      </w:r>
    </w:p>
    <w:p w14:paraId="2E1532C8" w14:textId="4778D38B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even Joe the Gypsy knows </w:t>
      </w:r>
      <w:r w:rsidR="00631955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 xml:space="preserve">’s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Saturday to-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night </w:t>
      </w:r>
      <w:r w:rsidR="002A0AD3">
        <w:rPr>
          <w:rFonts w:ascii="Verdana" w:hAnsi="Verdana" w:cstheme="minorHAnsi"/>
          <w:b/>
        </w:rPr>
        <w:t>[G]</w:t>
      </w:r>
    </w:p>
    <w:p w14:paraId="7E49DC1F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728E9DAD" w14:textId="7537A9D0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Now when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Mary Ann and Mable come to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>join us at the table</w:t>
      </w:r>
    </w:p>
    <w:p w14:paraId="6443DEF8" w14:textId="3386E4A9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tell us how the bingo went to-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>night, we’ll look a fright</w:t>
      </w:r>
    </w:p>
    <w:p w14:paraId="1ACDCA4E" w14:textId="41247489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But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if they won the money, we’ll be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proofErr w:type="spellStart"/>
      <w:r>
        <w:rPr>
          <w:rFonts w:ascii="Verdana" w:hAnsi="Verdana" w:cstheme="minorHAnsi"/>
        </w:rPr>
        <w:t>lappin</w:t>
      </w:r>
      <w:proofErr w:type="spellEnd"/>
      <w:r>
        <w:rPr>
          <w:rFonts w:ascii="Verdana" w:hAnsi="Verdana" w:cstheme="minorHAnsi"/>
        </w:rPr>
        <w:t>’ up the honey, boys</w:t>
      </w:r>
    </w:p>
    <w:p w14:paraId="63D6CFA0" w14:textId="45786AAA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proofErr w:type="spellStart"/>
      <w:r w:rsidRPr="00462883">
        <w:rPr>
          <w:rFonts w:ascii="Verdana" w:hAnsi="Verdana" w:cstheme="minorHAnsi"/>
        </w:rPr>
        <w:t>‘Cause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everything is funny, for </w:t>
      </w:r>
      <w:proofErr w:type="spellStart"/>
      <w:r w:rsidR="0022684F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>’s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 xml:space="preserve"> Saturday to-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night </w:t>
      </w:r>
      <w:r w:rsidR="002A0AD3">
        <w:rPr>
          <w:rFonts w:ascii="Verdana" w:hAnsi="Verdana" w:cstheme="minorHAnsi"/>
          <w:b/>
        </w:rPr>
        <w:t>[G]</w:t>
      </w:r>
    </w:p>
    <w:p w14:paraId="42E81D4B" w14:textId="77777777" w:rsidR="00025C06" w:rsidRPr="003B191C" w:rsidRDefault="00025C06" w:rsidP="00025C06">
      <w:pPr>
        <w:rPr>
          <w:rFonts w:ascii="Verdana" w:hAnsi="Verdana" w:cstheme="minorHAnsi"/>
          <w:sz w:val="16"/>
          <w:szCs w:val="16"/>
        </w:rPr>
      </w:pPr>
    </w:p>
    <w:p w14:paraId="5DB89CDD" w14:textId="7777777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 w:rsidRPr="00462883">
        <w:rPr>
          <w:rFonts w:ascii="Verdana" w:hAnsi="Verdana" w:cstheme="minorHAnsi"/>
          <w:b/>
        </w:rPr>
        <w:t>CHORUS:</w:t>
      </w:r>
    </w:p>
    <w:p w14:paraId="0E66A33A" w14:textId="051E8CA9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Yeah the</w:t>
      </w:r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girls are out to bingo and the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</w:rPr>
        <w:t xml:space="preserve"> boys are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>’ stinko</w:t>
      </w:r>
    </w:p>
    <w:p w14:paraId="1290B2DA" w14:textId="7454B143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We</w:t>
      </w:r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 xml:space="preserve"> night </w:t>
      </w:r>
      <w:r w:rsidR="002A0AD3">
        <w:rPr>
          <w:rFonts w:ascii="Verdana" w:hAnsi="Verdana" w:cstheme="minorHAnsi"/>
          <w:b/>
        </w:rPr>
        <w:t>[D7]</w:t>
      </w:r>
    </w:p>
    <w:p w14:paraId="542A134F" w14:textId="21A2290D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glasses they will tinkle when our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eyes begin to twinkle</w:t>
      </w:r>
    </w:p>
    <w:p w14:paraId="6D33ADCA" w14:textId="4AFA17BA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night</w:t>
      </w:r>
      <w:r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</w:p>
    <w:p w14:paraId="729F1464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5BDE43D3" w14:textId="52DF4643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INSTRUMENTAL </w:t>
      </w:r>
      <w:r w:rsidR="0022684F">
        <w:rPr>
          <w:rFonts w:ascii="Verdana" w:hAnsi="Verdana" w:cstheme="minorHAnsi"/>
          <w:b/>
        </w:rPr>
        <w:t>VERSE</w:t>
      </w:r>
      <w:r w:rsidRPr="00462883">
        <w:rPr>
          <w:rFonts w:ascii="Verdana" w:hAnsi="Verdana" w:cstheme="minorHAnsi"/>
          <w:b/>
        </w:rPr>
        <w:t>:</w:t>
      </w:r>
    </w:p>
    <w:p w14:paraId="6187C7A1" w14:textId="550672CC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22684F">
        <w:rPr>
          <w:rFonts w:ascii="Verdana" w:hAnsi="Verdana" w:cstheme="minorHAnsi"/>
          <w:color w:val="BFBFBF" w:themeColor="background1" w:themeShade="BF"/>
        </w:rPr>
        <w:t xml:space="preserve">Now when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Mary Ann and Mable come to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>join us at the table</w:t>
      </w:r>
    </w:p>
    <w:p w14:paraId="31024D45" w14:textId="2F8F47FD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22684F">
        <w:rPr>
          <w:rFonts w:ascii="Verdana" w:hAnsi="Verdana" w:cstheme="minorHAnsi"/>
          <w:color w:val="BFBFBF" w:themeColor="background1" w:themeShade="BF"/>
        </w:rPr>
        <w:t xml:space="preserve">And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>tell us how the bingo went to-</w:t>
      </w:r>
      <w:r w:rsidR="002A0AD3">
        <w:rPr>
          <w:rFonts w:ascii="Verdana" w:hAnsi="Verdana" w:cstheme="minorHAnsi"/>
          <w:b/>
        </w:rPr>
        <w:t>[D7]</w:t>
      </w:r>
      <w:r w:rsidRPr="0022684F">
        <w:rPr>
          <w:rFonts w:ascii="Verdana" w:hAnsi="Verdana" w:cstheme="minorHAnsi"/>
          <w:color w:val="BFBFBF" w:themeColor="background1" w:themeShade="BF"/>
        </w:rPr>
        <w:t>night, we’ll look a fright</w:t>
      </w:r>
    </w:p>
    <w:p w14:paraId="405B2B7B" w14:textId="023FECD8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22684F">
        <w:rPr>
          <w:rFonts w:ascii="Verdana" w:hAnsi="Verdana" w:cstheme="minorHAnsi"/>
          <w:color w:val="BFBFBF" w:themeColor="background1" w:themeShade="BF"/>
        </w:rPr>
        <w:t xml:space="preserve">But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if they won the money, we’ll be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proofErr w:type="spellStart"/>
      <w:r w:rsidRPr="0022684F">
        <w:rPr>
          <w:rFonts w:ascii="Verdana" w:hAnsi="Verdana" w:cstheme="minorHAnsi"/>
          <w:color w:val="BFBFBF" w:themeColor="background1" w:themeShade="BF"/>
        </w:rPr>
        <w:t>lappin</w:t>
      </w:r>
      <w:proofErr w:type="spellEnd"/>
      <w:r w:rsidRPr="0022684F">
        <w:rPr>
          <w:rFonts w:ascii="Verdana" w:hAnsi="Verdana" w:cstheme="minorHAnsi"/>
          <w:color w:val="BFBFBF" w:themeColor="background1" w:themeShade="BF"/>
        </w:rPr>
        <w:t>’ up the honey, boys</w:t>
      </w:r>
    </w:p>
    <w:p w14:paraId="049FD83E" w14:textId="1C7938CE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proofErr w:type="spellStart"/>
      <w:r w:rsidRPr="0022684F">
        <w:rPr>
          <w:rFonts w:ascii="Verdana" w:hAnsi="Verdana" w:cstheme="minorHAnsi"/>
          <w:color w:val="BFBFBF" w:themeColor="background1" w:themeShade="BF"/>
        </w:rPr>
        <w:t>‘Cause</w:t>
      </w:r>
      <w:proofErr w:type="spellEnd"/>
      <w:r w:rsidRPr="0022684F">
        <w:rPr>
          <w:rFonts w:ascii="Verdana" w:hAnsi="Verdana" w:cstheme="minorHAnsi"/>
          <w:color w:val="BFBFBF" w:themeColor="background1" w:themeShade="BF"/>
        </w:rPr>
        <w:t xml:space="preserve">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everything is funny, for </w:t>
      </w:r>
      <w:proofErr w:type="spellStart"/>
      <w:r w:rsidRPr="0022684F">
        <w:rPr>
          <w:rFonts w:ascii="Verdana" w:hAnsi="Verdana" w:cstheme="minorHAnsi"/>
          <w:color w:val="BFBFBF" w:themeColor="background1" w:themeShade="BF"/>
        </w:rPr>
        <w:t>it’s</w:t>
      </w:r>
      <w:proofErr w:type="spellEnd"/>
      <w:r w:rsidRPr="0022684F">
        <w:rPr>
          <w:rFonts w:ascii="Verdana" w:hAnsi="Verdana" w:cstheme="minorHAnsi"/>
          <w:color w:val="BFBFBF" w:themeColor="background1" w:themeShade="BF"/>
        </w:rPr>
        <w:t xml:space="preserve">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>Saturday to-</w:t>
      </w:r>
      <w:r w:rsidR="002A0AD3">
        <w:rPr>
          <w:rFonts w:ascii="Verdana" w:hAnsi="Verdana" w:cstheme="minorHAnsi"/>
          <w:b/>
        </w:rPr>
        <w:t>[G]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night </w:t>
      </w:r>
      <w:r w:rsidR="002A0AD3">
        <w:rPr>
          <w:rFonts w:ascii="Verdana" w:hAnsi="Verdana" w:cstheme="minorHAnsi"/>
          <w:b/>
        </w:rPr>
        <w:t>[G]</w:t>
      </w:r>
    </w:p>
    <w:p w14:paraId="5AB2BDF1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162DBFA3" w14:textId="34B08C85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We’ll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drink the loot we borrowed and re-</w:t>
      </w:r>
      <w:r w:rsidR="002A0AD3">
        <w:rPr>
          <w:rFonts w:ascii="Verdana" w:hAnsi="Verdana" w:cstheme="minorHAnsi"/>
          <w:b/>
        </w:rPr>
        <w:t>[C]</w:t>
      </w:r>
      <w:proofErr w:type="spellStart"/>
      <w:r w:rsidRPr="00462883">
        <w:rPr>
          <w:rFonts w:ascii="Verdana" w:hAnsi="Verdana" w:cstheme="minorHAnsi"/>
        </w:rPr>
        <w:t>cuperate</w:t>
      </w:r>
      <w:proofErr w:type="spellEnd"/>
      <w:r w:rsidRPr="00462883">
        <w:rPr>
          <w:rFonts w:ascii="Verdana" w:hAnsi="Verdana" w:cstheme="minorHAnsi"/>
        </w:rPr>
        <w:t xml:space="preserve"> tomorrow</w:t>
      </w:r>
    </w:p>
    <w:p w14:paraId="741D9811" w14:textId="15A77382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proofErr w:type="spellStart"/>
      <w:r w:rsidRPr="00462883">
        <w:rPr>
          <w:rFonts w:ascii="Verdana" w:hAnsi="Verdana" w:cstheme="minorHAnsi"/>
        </w:rPr>
        <w:t>‘Cause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everything is wonderful to-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>night, we had a good fight</w:t>
      </w:r>
    </w:p>
    <w:p w14:paraId="2E5FCBCC" w14:textId="7CE4CCDD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ate the deli pickle and we for-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</w:rPr>
        <w:t>got about the nickel</w:t>
      </w:r>
    </w:p>
    <w:p w14:paraId="2C1A2242" w14:textId="2E231CFD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everybody’s tickled, for </w:t>
      </w:r>
      <w:proofErr w:type="spellStart"/>
      <w:r w:rsidR="0022684F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>’s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Saturday to-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night </w:t>
      </w:r>
      <w:r w:rsidR="002A0AD3">
        <w:rPr>
          <w:rFonts w:ascii="Verdana" w:hAnsi="Verdana" w:cstheme="minorHAnsi"/>
          <w:b/>
        </w:rPr>
        <w:t>[G]</w:t>
      </w:r>
    </w:p>
    <w:p w14:paraId="01A10CF5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1A7AB15A" w14:textId="02A892BF" w:rsidR="00025C06" w:rsidRPr="00462883" w:rsidRDefault="00025C06" w:rsidP="00025C06">
      <w:pPr>
        <w:tabs>
          <w:tab w:val="left" w:pos="-360"/>
        </w:tabs>
        <w:ind w:left="-360" w:right="-54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songs that we’ll be </w:t>
      </w:r>
      <w:proofErr w:type="spellStart"/>
      <w:r w:rsidRPr="00462883">
        <w:rPr>
          <w:rFonts w:ascii="Verdana" w:hAnsi="Verdana" w:cstheme="minorHAnsi"/>
        </w:rPr>
        <w:t>singin</w:t>
      </w:r>
      <w:proofErr w:type="spellEnd"/>
      <w:r w:rsidR="0022684F">
        <w:rPr>
          <w:rFonts w:ascii="Verdana" w:hAnsi="Verdana" w:cstheme="minorHAnsi"/>
        </w:rPr>
        <w:t>’</w:t>
      </w:r>
      <w:r w:rsidRPr="00462883">
        <w:rPr>
          <w:rFonts w:ascii="Verdana" w:hAnsi="Verdana" w:cstheme="minorHAnsi"/>
        </w:rPr>
        <w:t>, they might be</w:t>
      </w:r>
      <w:r w:rsidRPr="00462883">
        <w:rPr>
          <w:rFonts w:ascii="Verdana" w:hAnsi="Verdana" w:cstheme="minorHAnsi"/>
          <w:b/>
        </w:rPr>
        <w:t xml:space="preserve">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wrong but they’ll be </w:t>
      </w:r>
      <w:proofErr w:type="spellStart"/>
      <w:r w:rsidRPr="00462883">
        <w:rPr>
          <w:rFonts w:ascii="Verdana" w:hAnsi="Verdana" w:cstheme="minorHAnsi"/>
        </w:rPr>
        <w:t>ringin</w:t>
      </w:r>
      <w:proofErr w:type="spellEnd"/>
      <w:r w:rsidR="0022684F">
        <w:rPr>
          <w:rFonts w:ascii="Verdana" w:hAnsi="Verdana" w:cstheme="minorHAnsi"/>
        </w:rPr>
        <w:t>’</w:t>
      </w:r>
    </w:p>
    <w:p w14:paraId="6FF292D3" w14:textId="0E22B1ED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When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all </w:t>
      </w:r>
      <w:r>
        <w:rPr>
          <w:rFonts w:ascii="Verdana" w:hAnsi="Verdana" w:cstheme="minorHAnsi"/>
        </w:rPr>
        <w:t xml:space="preserve">the lights of town are </w:t>
      </w:r>
      <w:proofErr w:type="spellStart"/>
      <w:r>
        <w:rPr>
          <w:rFonts w:ascii="Verdana" w:hAnsi="Verdana" w:cstheme="minorHAnsi"/>
        </w:rPr>
        <w:t>shinin</w:t>
      </w:r>
      <w:proofErr w:type="spellEnd"/>
      <w:r w:rsidR="0022684F">
        <w:rPr>
          <w:rFonts w:ascii="Verdana" w:hAnsi="Verdana" w:cstheme="minorHAnsi"/>
        </w:rPr>
        <w:t>’</w:t>
      </w:r>
      <w:r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bright, and we’re all tight</w:t>
      </w:r>
    </w:p>
    <w:p w14:paraId="47F798C8" w14:textId="12B26546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We’ll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get to work on Monday, but to-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</w:rPr>
        <w:t>morrow’s only Sunday</w:t>
      </w:r>
    </w:p>
    <w:p w14:paraId="00AD1716" w14:textId="69FCBE96" w:rsidR="00025C06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we’re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out to have a fun day for </w:t>
      </w:r>
      <w:proofErr w:type="spellStart"/>
      <w:r w:rsidR="0022684F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>’s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Saturday to-</w:t>
      </w:r>
      <w:r w:rsidR="002A0AD3">
        <w:rPr>
          <w:rFonts w:ascii="Verdana" w:hAnsi="Verdana" w:cstheme="minorHAnsi"/>
          <w:b/>
        </w:rPr>
        <w:t>[G]</w:t>
      </w:r>
      <w:r>
        <w:rPr>
          <w:rFonts w:ascii="Verdana" w:hAnsi="Verdana" w:cstheme="minorHAnsi"/>
        </w:rPr>
        <w:t xml:space="preserve">night </w:t>
      </w:r>
      <w:r w:rsidR="002A0AD3">
        <w:rPr>
          <w:rFonts w:ascii="Verdana" w:hAnsi="Verdana" w:cstheme="minorHAnsi"/>
          <w:b/>
        </w:rPr>
        <w:t>[G]</w:t>
      </w:r>
    </w:p>
    <w:p w14:paraId="0B5B6616" w14:textId="77777777" w:rsidR="00025C06" w:rsidRPr="00025C06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4C680B39" w14:textId="7777777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 w:rsidRPr="00462883">
        <w:rPr>
          <w:rFonts w:ascii="Verdana" w:hAnsi="Verdana" w:cstheme="minorHAnsi"/>
          <w:b/>
        </w:rPr>
        <w:t>CHORUS:</w:t>
      </w:r>
    </w:p>
    <w:p w14:paraId="4E8355A5" w14:textId="23389D9E" w:rsidR="00025C06" w:rsidRPr="00462883" w:rsidRDefault="00025C06" w:rsidP="00025C06">
      <w:pPr>
        <w:tabs>
          <w:tab w:val="left" w:pos="-99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Yeah, t</w:t>
      </w:r>
      <w:r w:rsidRPr="00462883">
        <w:rPr>
          <w:rFonts w:ascii="Verdana" w:hAnsi="Verdana" w:cstheme="minorHAnsi"/>
        </w:rPr>
        <w:t xml:space="preserve">he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girls are out to bingo and the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</w:rPr>
        <w:t xml:space="preserve"> boys are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>’ stinko</w:t>
      </w:r>
    </w:p>
    <w:p w14:paraId="1F798B7C" w14:textId="3DA9EA9E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</w:t>
      </w:r>
      <w:r w:rsidRPr="00462883">
        <w:rPr>
          <w:rFonts w:ascii="Verdana" w:hAnsi="Verdana" w:cstheme="minorHAnsi"/>
        </w:rPr>
        <w:t xml:space="preserve">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</w:rPr>
        <w:t xml:space="preserve"> night </w:t>
      </w:r>
      <w:r w:rsidR="002A0AD3">
        <w:rPr>
          <w:rFonts w:ascii="Verdana" w:hAnsi="Verdana" w:cstheme="minorHAnsi"/>
          <w:b/>
        </w:rPr>
        <w:t>[D7]</w:t>
      </w:r>
    </w:p>
    <w:p w14:paraId="14E8E725" w14:textId="75859696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</w:rPr>
        <w:t xml:space="preserve"> glasses they will tinkle when our </w:t>
      </w:r>
      <w:r w:rsidR="002A0AD3">
        <w:rPr>
          <w:rFonts w:ascii="Verdana" w:hAnsi="Verdana" w:cstheme="minorHAnsi"/>
          <w:b/>
        </w:rPr>
        <w:t>[C]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eyes begin to twinkle</w:t>
      </w:r>
    </w:p>
    <w:p w14:paraId="45F83AC7" w14:textId="53901D51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</w:t>
      </w:r>
      <w:r w:rsidR="002A0AD3">
        <w:rPr>
          <w:rFonts w:ascii="Verdana" w:hAnsi="Verdana" w:cstheme="minorHAnsi"/>
          <w:b/>
        </w:rPr>
        <w:t>[D7]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2A0AD3">
        <w:rPr>
          <w:rFonts w:ascii="Verdana" w:hAnsi="Verdana" w:cstheme="minorHAnsi"/>
          <w:b/>
        </w:rPr>
        <w:t>[G]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night</w:t>
      </w:r>
      <w:r>
        <w:rPr>
          <w:rFonts w:ascii="Verdana" w:hAnsi="Verdana" w:cstheme="minorHAnsi"/>
        </w:rPr>
        <w:t xml:space="preserve"> </w:t>
      </w:r>
    </w:p>
    <w:p w14:paraId="5EF3B0F1" w14:textId="4CB616F8" w:rsidR="00025C06" w:rsidRPr="003B191C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We</w:t>
      </w:r>
      <w:r w:rsidRPr="003B191C">
        <w:rPr>
          <w:rFonts w:ascii="Verdana" w:hAnsi="Verdana" w:cstheme="minorHAnsi"/>
        </w:rPr>
        <w:t xml:space="preserve"> </w:t>
      </w:r>
      <w:r w:rsidR="002A0AD3">
        <w:rPr>
          <w:rFonts w:ascii="Verdana" w:hAnsi="Verdana" w:cstheme="minorHAnsi"/>
          <w:b/>
        </w:rPr>
        <w:t>[C]</w:t>
      </w:r>
      <w:r w:rsidRPr="003B191C">
        <w:rPr>
          <w:rFonts w:ascii="Verdana" w:hAnsi="Verdana" w:cstheme="minorHAnsi"/>
          <w:b/>
        </w:rPr>
        <w:t xml:space="preserve"> </w:t>
      </w:r>
      <w:r w:rsidRPr="003B191C">
        <w:rPr>
          <w:rFonts w:ascii="Verdana" w:hAnsi="Verdana" w:cstheme="minorHAnsi"/>
        </w:rPr>
        <w:t xml:space="preserve">think no more of </w:t>
      </w:r>
      <w:r w:rsidR="002A0AD3">
        <w:rPr>
          <w:rFonts w:ascii="Verdana" w:hAnsi="Verdana" w:cstheme="minorHAnsi"/>
          <w:b/>
        </w:rPr>
        <w:t>[G]</w:t>
      </w:r>
      <w:r w:rsidRPr="003B191C">
        <w:rPr>
          <w:rFonts w:ascii="Verdana" w:hAnsi="Verdana" w:cstheme="minorHAnsi"/>
          <w:b/>
        </w:rPr>
        <w:t xml:space="preserve"> </w:t>
      </w:r>
      <w:r w:rsidRPr="003B191C">
        <w:rPr>
          <w:rFonts w:ascii="Verdana" w:hAnsi="Verdana" w:cstheme="minorHAnsi"/>
        </w:rPr>
        <w:t xml:space="preserve">Inco on a </w:t>
      </w:r>
      <w:r w:rsidR="002A0AD3">
        <w:rPr>
          <w:rFonts w:ascii="Verdana" w:hAnsi="Verdana" w:cstheme="minorHAnsi"/>
          <w:b/>
        </w:rPr>
        <w:t>[D7]</w:t>
      </w:r>
      <w:r w:rsidRPr="003B191C">
        <w:rPr>
          <w:rFonts w:ascii="Verdana" w:hAnsi="Verdana" w:cstheme="minorHAnsi"/>
          <w:b/>
        </w:rPr>
        <w:t xml:space="preserve"> </w:t>
      </w:r>
      <w:r w:rsidRPr="003B191C">
        <w:rPr>
          <w:rFonts w:ascii="Verdana" w:hAnsi="Verdana" w:cstheme="minorHAnsi"/>
        </w:rPr>
        <w:t xml:space="preserve">Sudbury Saturday </w:t>
      </w:r>
      <w:r w:rsidR="002A0AD3">
        <w:rPr>
          <w:rFonts w:ascii="Verdana" w:hAnsi="Verdana" w:cstheme="minorHAnsi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 w:rsidRPr="003B191C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 xml:space="preserve">night </w:t>
      </w:r>
      <w:r w:rsidR="002A0AD3">
        <w:rPr>
          <w:rFonts w:ascii="Verdana" w:hAnsi="Verdana" w:cstheme="minorHAnsi"/>
          <w:b/>
        </w:rPr>
        <w:t>[G]</w:t>
      </w:r>
      <w:r>
        <w:rPr>
          <w:rFonts w:ascii="Verdana" w:hAnsi="Verdana" w:cs="Courier New"/>
          <w:b/>
        </w:rPr>
        <w:sym w:font="Symbol" w:char="F0AF"/>
      </w:r>
    </w:p>
    <w:p w14:paraId="65B6CA6C" w14:textId="77777777" w:rsidR="00B043CF" w:rsidRPr="00025C06" w:rsidRDefault="00B043CF" w:rsidP="00110521">
      <w:pPr>
        <w:rPr>
          <w:rFonts w:ascii="Verdana" w:hAnsi="Verdana"/>
          <w:bCs/>
          <w:sz w:val="16"/>
          <w:szCs w:val="16"/>
        </w:rPr>
      </w:pPr>
    </w:p>
    <w:p w14:paraId="30807CC2" w14:textId="6574378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06"/>
    <w:rsid w:val="00025C06"/>
    <w:rsid w:val="000961DF"/>
    <w:rsid w:val="000A348C"/>
    <w:rsid w:val="000D00ED"/>
    <w:rsid w:val="00110521"/>
    <w:rsid w:val="00132109"/>
    <w:rsid w:val="00161445"/>
    <w:rsid w:val="0017786C"/>
    <w:rsid w:val="001E2271"/>
    <w:rsid w:val="0022684F"/>
    <w:rsid w:val="00252E97"/>
    <w:rsid w:val="002A0AD3"/>
    <w:rsid w:val="002B56B4"/>
    <w:rsid w:val="002C145A"/>
    <w:rsid w:val="003442C9"/>
    <w:rsid w:val="00414418"/>
    <w:rsid w:val="0047277F"/>
    <w:rsid w:val="00490D27"/>
    <w:rsid w:val="004E65B6"/>
    <w:rsid w:val="00531581"/>
    <w:rsid w:val="00550EFA"/>
    <w:rsid w:val="00617E4F"/>
    <w:rsid w:val="006230AD"/>
    <w:rsid w:val="00631955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74ED"/>
    <w:rsid w:val="00BF1D6A"/>
    <w:rsid w:val="00C5218C"/>
    <w:rsid w:val="00CA07D7"/>
    <w:rsid w:val="00D4034F"/>
    <w:rsid w:val="00D66B4B"/>
    <w:rsid w:val="00D84579"/>
    <w:rsid w:val="00DB1F9F"/>
    <w:rsid w:val="00E04FCE"/>
    <w:rsid w:val="00EC008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BC1C8"/>
  <w14:defaultImageDpi w14:val="300"/>
  <w15:docId w15:val="{E2934DE3-4327-43AF-9C97-CD28545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2023-06-18T18:36:00Z</dcterms:created>
  <dcterms:modified xsi:type="dcterms:W3CDTF">2023-06-18T18:40:00Z</dcterms:modified>
</cp:coreProperties>
</file>