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E143" w14:textId="77777777" w:rsidR="005E4DCE" w:rsidRDefault="005E4DCE" w:rsidP="005E4DCE">
      <w:pPr>
        <w:pStyle w:val="Heading1"/>
      </w:pPr>
      <w:bookmarkStart w:id="0" w:name="_Toc4752483"/>
      <w:r>
        <w:t>Big Joe Mufferaw</w:t>
      </w:r>
      <w:bookmarkEnd w:id="0"/>
    </w:p>
    <w:p w14:paraId="71B2B615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>Stompin' Tom Connors 1973</w:t>
      </w:r>
    </w:p>
    <w:p w14:paraId="70002F73" w14:textId="77777777" w:rsidR="005E4DCE" w:rsidRPr="00875F33" w:rsidRDefault="005E4DCE" w:rsidP="005E4DCE">
      <w:pPr>
        <w:rPr>
          <w:rFonts w:ascii="Verdana" w:hAnsi="Verdana"/>
        </w:rPr>
      </w:pPr>
    </w:p>
    <w:p w14:paraId="5229374D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noProof/>
        </w:rPr>
        <w:drawing>
          <wp:inline distT="0" distB="0" distL="0" distR="0" wp14:anchorId="57EA8259" wp14:editId="5A977C4D">
            <wp:extent cx="457200" cy="609600"/>
            <wp:effectExtent l="0" t="0" r="0" b="0"/>
            <wp:docPr id="85" name="Picture 85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33">
        <w:rPr>
          <w:rFonts w:ascii="Verdana" w:hAnsi="Verdana"/>
          <w:noProof/>
        </w:rPr>
        <w:drawing>
          <wp:inline distT="0" distB="0" distL="0" distR="0" wp14:anchorId="00888C5D" wp14:editId="117D7EF7">
            <wp:extent cx="457200" cy="609600"/>
            <wp:effectExtent l="0" t="0" r="0" b="0"/>
            <wp:docPr id="86" name="Picture 86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33">
        <w:rPr>
          <w:rFonts w:ascii="Verdana" w:hAnsi="Verdana"/>
          <w:b/>
          <w:noProof/>
        </w:rPr>
        <w:drawing>
          <wp:inline distT="0" distB="0" distL="0" distR="0" wp14:anchorId="167C7F88" wp14:editId="4135536B">
            <wp:extent cx="457200" cy="609600"/>
            <wp:effectExtent l="0" t="0" r="0" b="0"/>
            <wp:docPr id="87" name="Picture 8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B6DCD" w14:textId="77777777" w:rsidR="005E4DCE" w:rsidRPr="00875F33" w:rsidRDefault="005E4DCE" w:rsidP="005E4DCE">
      <w:pPr>
        <w:rPr>
          <w:rFonts w:ascii="Verdana" w:hAnsi="Verdana"/>
        </w:rPr>
      </w:pPr>
    </w:p>
    <w:p w14:paraId="0CF0095F" w14:textId="77777777" w:rsidR="005E4DCE" w:rsidRPr="00875F33" w:rsidRDefault="005E4DCE" w:rsidP="005E4DCE">
      <w:pPr>
        <w:rPr>
          <w:rFonts w:ascii="Verdana" w:hAnsi="Verdana"/>
          <w:b/>
        </w:rPr>
      </w:pPr>
      <w:r w:rsidRPr="00875F33">
        <w:rPr>
          <w:rFonts w:ascii="Verdana" w:hAnsi="Verdana"/>
          <w:b/>
        </w:rPr>
        <w:t>INTRO:  / 1 2 / 1 2 /</w:t>
      </w:r>
    </w:p>
    <w:p w14:paraId="6FA44851" w14:textId="77777777" w:rsidR="005E4DCE" w:rsidRPr="00875F33" w:rsidRDefault="005E4DCE" w:rsidP="005E4DCE">
      <w:pPr>
        <w:rPr>
          <w:rFonts w:ascii="Verdana" w:hAnsi="Verdana"/>
          <w:b/>
        </w:rPr>
      </w:pPr>
    </w:p>
    <w:p w14:paraId="0C773E38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CHORUS 1:</w:t>
      </w:r>
    </w:p>
    <w:p w14:paraId="559AA84F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 w:cs="Courier New"/>
          <w:b/>
        </w:rPr>
        <w:sym w:font="Symbol" w:char="F0AF"/>
      </w:r>
      <w:r w:rsidRPr="00875F33">
        <w:rPr>
          <w:rFonts w:ascii="Verdana" w:hAnsi="Verdana"/>
        </w:rPr>
        <w:t xml:space="preserve"> Heave-hi </w:t>
      </w:r>
      <w:r w:rsidRPr="00875F33">
        <w:rPr>
          <w:rFonts w:ascii="Verdana" w:hAnsi="Verdana"/>
          <w:b/>
        </w:rPr>
        <w:t>[Bb]</w:t>
      </w:r>
      <w:r w:rsidRPr="00875F33">
        <w:rPr>
          <w:rFonts w:ascii="Verdana" w:hAnsi="Verdana" w:cs="Courier New"/>
          <w:b/>
        </w:rPr>
        <w:sym w:font="Symbol" w:char="F0AF"/>
      </w:r>
      <w:r w:rsidRPr="00875F33">
        <w:rPr>
          <w:rFonts w:ascii="Verdana" w:hAnsi="Verdana"/>
        </w:rPr>
        <w:t xml:space="preserve"> heave-hi-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 w:cs="Courier New"/>
          <w:b/>
        </w:rPr>
        <w:sym w:font="Symbol" w:char="F0AF"/>
      </w:r>
      <w:r w:rsidRPr="00875F33">
        <w:rPr>
          <w:rFonts w:ascii="Verdana" w:hAnsi="Verdana"/>
        </w:rPr>
        <w:t>ho</w:t>
      </w:r>
    </w:p>
    <w:p w14:paraId="2937C0DB" w14:textId="77777777" w:rsidR="005E4DCE" w:rsidRPr="00875F33" w:rsidRDefault="005E4DCE" w:rsidP="005E4DCE">
      <w:pPr>
        <w:rPr>
          <w:rFonts w:ascii="Verdana" w:hAnsi="Verdana"/>
          <w:b/>
        </w:rPr>
      </w:pPr>
      <w:r w:rsidRPr="00875F33">
        <w:rPr>
          <w:rFonts w:ascii="Verdana" w:hAnsi="Verdana"/>
        </w:rPr>
        <w:t xml:space="preserve">The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best man in Ottawa was </w:t>
      </w: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Mufferaw Joe</w:t>
      </w:r>
    </w:p>
    <w:p w14:paraId="5AEE6973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Mufferaw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Joe </w:t>
      </w:r>
      <w:r w:rsidRPr="00875F33">
        <w:rPr>
          <w:rFonts w:ascii="Verdana" w:hAnsi="Verdana"/>
          <w:b/>
        </w:rPr>
        <w:t>[F]</w:t>
      </w:r>
    </w:p>
    <w:p w14:paraId="07503D18" w14:textId="77777777" w:rsidR="005E4DCE" w:rsidRPr="00875F33" w:rsidRDefault="005E4DCE" w:rsidP="005E4DCE">
      <w:pPr>
        <w:rPr>
          <w:rFonts w:ascii="Verdana" w:hAnsi="Verdana"/>
        </w:rPr>
      </w:pPr>
    </w:p>
    <w:p w14:paraId="2C446CCE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CHORUS 2:</w:t>
      </w:r>
    </w:p>
    <w:p w14:paraId="580EDF52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Big Joe Mufferaw </w:t>
      </w:r>
      <w:r w:rsidRPr="00875F33">
        <w:rPr>
          <w:rFonts w:ascii="Verdana" w:hAnsi="Verdana"/>
          <w:b/>
        </w:rPr>
        <w:t>[Bb]</w:t>
      </w:r>
      <w:r w:rsidRPr="00875F33">
        <w:rPr>
          <w:rFonts w:ascii="Verdana" w:hAnsi="Verdana"/>
        </w:rPr>
        <w:t xml:space="preserve"> paddled into Mattawa</w:t>
      </w:r>
    </w:p>
    <w:p w14:paraId="4D9A2760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All the way from Ottawa in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just one </w:t>
      </w: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day, hey-</w:t>
      </w: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>hey</w:t>
      </w:r>
    </w:p>
    <w:p w14:paraId="2DE57EDE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On the river Ottawa the </w:t>
      </w:r>
      <w:r w:rsidRPr="00875F33">
        <w:rPr>
          <w:rFonts w:ascii="Verdana" w:hAnsi="Verdana"/>
          <w:b/>
        </w:rPr>
        <w:t>[Bb]</w:t>
      </w:r>
      <w:r w:rsidRPr="00875F33">
        <w:rPr>
          <w:rFonts w:ascii="Verdana" w:hAnsi="Verdana"/>
        </w:rPr>
        <w:t xml:space="preserve"> best man we ever saw</w:t>
      </w:r>
    </w:p>
    <w:p w14:paraId="5840E131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Was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Big Joe Mufferaw the </w:t>
      </w: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old folks say </w:t>
      </w:r>
      <w:r w:rsidRPr="00875F33">
        <w:rPr>
          <w:rFonts w:ascii="Verdana" w:hAnsi="Verdana"/>
          <w:b/>
        </w:rPr>
        <w:t>[C7]</w:t>
      </w:r>
    </w:p>
    <w:p w14:paraId="4C0BE6C6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Come and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listen and I'll tell you what the </w:t>
      </w: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old folks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say </w:t>
      </w:r>
      <w:r w:rsidRPr="00875F33">
        <w:rPr>
          <w:rFonts w:ascii="Verdana" w:hAnsi="Verdana"/>
          <w:b/>
        </w:rPr>
        <w:t>[F]</w:t>
      </w:r>
    </w:p>
    <w:p w14:paraId="7FA108D3" w14:textId="77777777" w:rsidR="005E4DCE" w:rsidRPr="00875F33" w:rsidRDefault="005E4DCE" w:rsidP="005E4DCE">
      <w:pPr>
        <w:rPr>
          <w:rFonts w:ascii="Verdana" w:hAnsi="Verdana"/>
        </w:rPr>
      </w:pPr>
    </w:p>
    <w:p w14:paraId="5FDC911E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And they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say Big Joe had an </w:t>
      </w:r>
      <w:r w:rsidRPr="00875F33">
        <w:rPr>
          <w:rFonts w:ascii="Verdana" w:hAnsi="Verdana"/>
          <w:b/>
        </w:rPr>
        <w:t>[Bb]</w:t>
      </w:r>
      <w:r w:rsidRPr="00875F33">
        <w:rPr>
          <w:rFonts w:ascii="Verdana" w:hAnsi="Verdana"/>
        </w:rPr>
        <w:t xml:space="preserve"> old pet frog</w:t>
      </w:r>
    </w:p>
    <w:p w14:paraId="2BB81F84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Bigger than a horse and he </w:t>
      </w: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barked like a dog</w:t>
      </w:r>
    </w:p>
    <w:p w14:paraId="519DC8D8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And the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only thing quicker than a </w:t>
      </w:r>
      <w:r w:rsidRPr="00875F33">
        <w:rPr>
          <w:rFonts w:ascii="Verdana" w:hAnsi="Verdana"/>
          <w:b/>
        </w:rPr>
        <w:t>[Bb]</w:t>
      </w:r>
      <w:r w:rsidRPr="00875F33">
        <w:rPr>
          <w:rFonts w:ascii="Verdana" w:hAnsi="Verdana"/>
        </w:rPr>
        <w:t xml:space="preserve"> train upon a track</w:t>
      </w:r>
    </w:p>
    <w:p w14:paraId="2D2EE1A8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Was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Big Joe riding on the </w:t>
      </w: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bull-frog's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back</w:t>
      </w:r>
    </w:p>
    <w:p w14:paraId="7A93C60A" w14:textId="77777777" w:rsidR="005E4DCE" w:rsidRPr="00875F33" w:rsidRDefault="005E4DCE" w:rsidP="005E4DCE">
      <w:pPr>
        <w:rPr>
          <w:rFonts w:ascii="Verdana" w:hAnsi="Verdana"/>
        </w:rPr>
      </w:pPr>
    </w:p>
    <w:p w14:paraId="12216FF0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CHORUS 1:</w:t>
      </w:r>
    </w:p>
    <w:p w14:paraId="27CFF8DF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Heave-hi </w:t>
      </w:r>
      <w:r w:rsidRPr="00875F33">
        <w:rPr>
          <w:rFonts w:ascii="Verdana" w:hAnsi="Verdana"/>
          <w:b/>
        </w:rPr>
        <w:t>[Bb]</w:t>
      </w:r>
      <w:r w:rsidRPr="00875F33">
        <w:rPr>
          <w:rFonts w:ascii="Verdana" w:hAnsi="Verdana"/>
        </w:rPr>
        <w:t xml:space="preserve"> heave-hi-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>ho</w:t>
      </w:r>
    </w:p>
    <w:p w14:paraId="708B3CB4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The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best man in Ottawa was </w:t>
      </w: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Mufferaw Joe</w:t>
      </w:r>
    </w:p>
    <w:p w14:paraId="28A4C05A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Mufferaw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Joe </w:t>
      </w:r>
      <w:r w:rsidRPr="00875F33">
        <w:rPr>
          <w:rFonts w:ascii="Verdana" w:hAnsi="Verdana"/>
          <w:b/>
        </w:rPr>
        <w:t>[F]</w:t>
      </w:r>
    </w:p>
    <w:p w14:paraId="5373F304" w14:textId="77777777" w:rsidR="005E4DCE" w:rsidRPr="00875F33" w:rsidRDefault="005E4DCE" w:rsidP="005E4DCE">
      <w:pPr>
        <w:rPr>
          <w:rFonts w:ascii="Verdana" w:hAnsi="Verdana"/>
        </w:rPr>
      </w:pPr>
    </w:p>
    <w:p w14:paraId="223ED4BE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And they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say Big Joe used to </w:t>
      </w:r>
      <w:r w:rsidRPr="00875F33">
        <w:rPr>
          <w:rFonts w:ascii="Verdana" w:hAnsi="Verdana"/>
          <w:b/>
        </w:rPr>
        <w:t>[Bb]</w:t>
      </w:r>
      <w:r w:rsidRPr="00875F33">
        <w:rPr>
          <w:rFonts w:ascii="Verdana" w:hAnsi="Verdana"/>
        </w:rPr>
        <w:t xml:space="preserve"> get real wet</w:t>
      </w:r>
    </w:p>
    <w:p w14:paraId="5F745344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From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cutting down timber and </w:t>
      </w: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working up a sweat</w:t>
      </w:r>
    </w:p>
    <w:p w14:paraId="0CAB342B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And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everyone’ll tell you around </w:t>
      </w:r>
      <w:r w:rsidRPr="00875F33">
        <w:rPr>
          <w:rFonts w:ascii="Verdana" w:hAnsi="Verdana"/>
          <w:b/>
        </w:rPr>
        <w:t>[Bb]</w:t>
      </w:r>
      <w:r w:rsidRPr="00875F33">
        <w:rPr>
          <w:rFonts w:ascii="Verdana" w:hAnsi="Verdana"/>
        </w:rPr>
        <w:t xml:space="preserve"> Carleton Place</w:t>
      </w:r>
    </w:p>
    <w:p w14:paraId="1EFD0EA5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The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Mississippi dripped off of </w:t>
      </w: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Big Joe's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face</w:t>
      </w:r>
    </w:p>
    <w:p w14:paraId="6D278C2E" w14:textId="77777777" w:rsidR="005E4DCE" w:rsidRPr="00875F33" w:rsidRDefault="005E4DCE" w:rsidP="005E4DCE">
      <w:pPr>
        <w:rPr>
          <w:rFonts w:ascii="Verdana" w:hAnsi="Verdana"/>
        </w:rPr>
      </w:pPr>
    </w:p>
    <w:p w14:paraId="2139C26A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CHORUS 1:</w:t>
      </w:r>
    </w:p>
    <w:p w14:paraId="3FE4202B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Heave-hi </w:t>
      </w:r>
      <w:r w:rsidRPr="00875F33">
        <w:rPr>
          <w:rFonts w:ascii="Verdana" w:hAnsi="Verdana"/>
          <w:b/>
        </w:rPr>
        <w:t>[Bb]</w:t>
      </w:r>
      <w:r w:rsidRPr="00875F33">
        <w:rPr>
          <w:rFonts w:ascii="Verdana" w:hAnsi="Verdana"/>
        </w:rPr>
        <w:t xml:space="preserve"> heave-hi-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>ho</w:t>
      </w:r>
    </w:p>
    <w:p w14:paraId="2DB2EC49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The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best man in Ottawa was </w:t>
      </w: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Mufferaw Joe</w:t>
      </w:r>
    </w:p>
    <w:p w14:paraId="441F7E1E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Mufferaw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Joe </w:t>
      </w:r>
      <w:r w:rsidRPr="00875F33">
        <w:rPr>
          <w:rFonts w:ascii="Verdana" w:hAnsi="Verdana"/>
          <w:b/>
        </w:rPr>
        <w:t>[F]</w:t>
      </w:r>
    </w:p>
    <w:p w14:paraId="07361753" w14:textId="77777777" w:rsidR="005E4DCE" w:rsidRPr="00875F33" w:rsidRDefault="005E4DCE" w:rsidP="005E4DCE">
      <w:pPr>
        <w:rPr>
          <w:rFonts w:ascii="Verdana" w:hAnsi="Verdana"/>
        </w:rPr>
      </w:pPr>
    </w:p>
    <w:p w14:paraId="41297723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Now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Joe had </w:t>
      </w:r>
      <w:r w:rsidR="0000508E">
        <w:rPr>
          <w:rFonts w:ascii="Verdana" w:hAnsi="Verdana"/>
        </w:rPr>
        <w:t>to</w:t>
      </w:r>
      <w:r w:rsidRPr="00875F33">
        <w:rPr>
          <w:rFonts w:ascii="Verdana" w:hAnsi="Verdana"/>
        </w:rPr>
        <w:t xml:space="preserve"> portage from the </w:t>
      </w:r>
      <w:r w:rsidRPr="00875F33">
        <w:rPr>
          <w:rFonts w:ascii="Verdana" w:hAnsi="Verdana"/>
          <w:b/>
        </w:rPr>
        <w:t>[Bb]</w:t>
      </w:r>
      <w:r w:rsidRPr="00875F33">
        <w:rPr>
          <w:rFonts w:ascii="Verdana" w:hAnsi="Verdana"/>
        </w:rPr>
        <w:t xml:space="preserve"> Gatineau down</w:t>
      </w:r>
    </w:p>
    <w:p w14:paraId="6ECC4517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To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see a little girl he had in </w:t>
      </w: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Kemptville town</w:t>
      </w:r>
    </w:p>
    <w:p w14:paraId="2D837938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He was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back and forth so many times to </w:t>
      </w:r>
      <w:r w:rsidRPr="00875F33">
        <w:rPr>
          <w:rFonts w:ascii="Verdana" w:hAnsi="Verdana"/>
          <w:b/>
        </w:rPr>
        <w:t>[Bb]</w:t>
      </w:r>
      <w:r w:rsidRPr="00875F33">
        <w:rPr>
          <w:rFonts w:ascii="Verdana" w:hAnsi="Verdana"/>
        </w:rPr>
        <w:t xml:space="preserve"> see that gal</w:t>
      </w:r>
    </w:p>
    <w:p w14:paraId="27CE288B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The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path he wore became the </w:t>
      </w: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Rideau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Canal</w:t>
      </w:r>
    </w:p>
    <w:p w14:paraId="2AF6361D" w14:textId="77777777" w:rsidR="005E4DCE" w:rsidRPr="00875F33" w:rsidRDefault="005E4DCE" w:rsidP="005E4DCE">
      <w:pPr>
        <w:rPr>
          <w:rFonts w:ascii="Verdana" w:hAnsi="Verdana"/>
        </w:rPr>
      </w:pPr>
    </w:p>
    <w:p w14:paraId="4286B34D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CHORUS 1:</w:t>
      </w:r>
    </w:p>
    <w:p w14:paraId="449976BA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Heave-hi </w:t>
      </w:r>
      <w:r w:rsidRPr="00875F33">
        <w:rPr>
          <w:rFonts w:ascii="Verdana" w:hAnsi="Verdana"/>
          <w:b/>
        </w:rPr>
        <w:t>[Bb]</w:t>
      </w:r>
      <w:r w:rsidRPr="00875F33">
        <w:rPr>
          <w:rFonts w:ascii="Verdana" w:hAnsi="Verdana"/>
        </w:rPr>
        <w:t xml:space="preserve"> heave-hi-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>ho</w:t>
      </w:r>
    </w:p>
    <w:p w14:paraId="4E6C8AAC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The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best man in Ottawa was </w:t>
      </w: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Mufferaw Joe</w:t>
      </w:r>
    </w:p>
    <w:p w14:paraId="3510BECE" w14:textId="77777777" w:rsidR="005E4DCE" w:rsidRDefault="005E4DCE" w:rsidP="005E4DCE">
      <w:pPr>
        <w:rPr>
          <w:rFonts w:ascii="Verdana" w:hAnsi="Verdana"/>
          <w:b/>
        </w:rPr>
      </w:pP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Mufferaw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Joe </w:t>
      </w:r>
      <w:r w:rsidRPr="00875F33">
        <w:rPr>
          <w:rFonts w:ascii="Verdana" w:hAnsi="Verdana"/>
          <w:b/>
        </w:rPr>
        <w:t>[F]</w:t>
      </w:r>
    </w:p>
    <w:p w14:paraId="5E74A1E7" w14:textId="77777777" w:rsidR="005E4DCE" w:rsidRDefault="005E4DCE" w:rsidP="005E4DCE">
      <w:r>
        <w:br w:type="page"/>
      </w:r>
    </w:p>
    <w:p w14:paraId="3B73F62E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lastRenderedPageBreak/>
        <w:t>CHORUS 2:</w:t>
      </w:r>
    </w:p>
    <w:p w14:paraId="6AB825B0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Big Joe Mufferaw </w:t>
      </w:r>
      <w:r w:rsidRPr="00875F33">
        <w:rPr>
          <w:rFonts w:ascii="Verdana" w:hAnsi="Verdana"/>
          <w:b/>
        </w:rPr>
        <w:t>[Bb]</w:t>
      </w:r>
      <w:r w:rsidRPr="00875F33">
        <w:rPr>
          <w:rFonts w:ascii="Verdana" w:hAnsi="Verdana"/>
        </w:rPr>
        <w:t xml:space="preserve"> paddled into Mattawa</w:t>
      </w:r>
    </w:p>
    <w:p w14:paraId="358ACF1E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All the way from Ottawa in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just one </w:t>
      </w: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day, hey-</w:t>
      </w: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>hey</w:t>
      </w:r>
    </w:p>
    <w:p w14:paraId="2938873E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On the river Ottawa the </w:t>
      </w:r>
      <w:r w:rsidRPr="00875F33">
        <w:rPr>
          <w:rFonts w:ascii="Verdana" w:hAnsi="Verdana"/>
          <w:b/>
        </w:rPr>
        <w:t>[Bb]</w:t>
      </w:r>
      <w:r w:rsidRPr="00875F33">
        <w:rPr>
          <w:rFonts w:ascii="Verdana" w:hAnsi="Verdana"/>
        </w:rPr>
        <w:t xml:space="preserve"> best man we ever saw</w:t>
      </w:r>
    </w:p>
    <w:p w14:paraId="78A92B17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Was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Big Joe Mufferaw the </w:t>
      </w: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old folks say </w:t>
      </w:r>
      <w:r w:rsidRPr="00875F33">
        <w:rPr>
          <w:rFonts w:ascii="Verdana" w:hAnsi="Verdana"/>
          <w:b/>
        </w:rPr>
        <w:t>[C7]</w:t>
      </w:r>
    </w:p>
    <w:p w14:paraId="0CE6FBD5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Come and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listen and I'll tell you what the </w:t>
      </w: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old folks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say </w:t>
      </w:r>
      <w:r w:rsidRPr="00875F33">
        <w:rPr>
          <w:rFonts w:ascii="Verdana" w:hAnsi="Verdana"/>
          <w:b/>
        </w:rPr>
        <w:t>[F]</w:t>
      </w:r>
    </w:p>
    <w:p w14:paraId="1457D234" w14:textId="77777777" w:rsidR="005E4DCE" w:rsidRPr="00875F33" w:rsidRDefault="005E4DCE" w:rsidP="005E4DCE">
      <w:pPr>
        <w:rPr>
          <w:rFonts w:ascii="Verdana" w:hAnsi="Verdana"/>
          <w:sz w:val="16"/>
          <w:szCs w:val="16"/>
        </w:rPr>
      </w:pPr>
    </w:p>
    <w:p w14:paraId="0827D4BC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And they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say Big Joe put out a </w:t>
      </w:r>
      <w:r w:rsidRPr="00875F33">
        <w:rPr>
          <w:rFonts w:ascii="Verdana" w:hAnsi="Verdana"/>
          <w:b/>
        </w:rPr>
        <w:t>[Bb]</w:t>
      </w:r>
      <w:r w:rsidRPr="00875F33">
        <w:rPr>
          <w:rFonts w:ascii="Verdana" w:hAnsi="Verdana"/>
        </w:rPr>
        <w:t xml:space="preserve"> forest fire</w:t>
      </w:r>
    </w:p>
    <w:p w14:paraId="7B18DA7A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>Half-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way between Renfrew and </w:t>
      </w: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old Arnprior</w:t>
      </w:r>
    </w:p>
    <w:p w14:paraId="038284A4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He was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fifty miles away down a-</w:t>
      </w:r>
      <w:r w:rsidRPr="00875F33">
        <w:rPr>
          <w:rFonts w:ascii="Verdana" w:hAnsi="Verdana"/>
          <w:b/>
        </w:rPr>
        <w:t>[Bb]</w:t>
      </w:r>
      <w:r w:rsidRPr="00875F33">
        <w:rPr>
          <w:rFonts w:ascii="Verdana" w:hAnsi="Verdana"/>
        </w:rPr>
        <w:t>round Smith Falls</w:t>
      </w:r>
    </w:p>
    <w:p w14:paraId="4127470B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But he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drowneded out the fire with </w:t>
      </w: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five spit-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>balls</w:t>
      </w:r>
    </w:p>
    <w:p w14:paraId="1ADD4511" w14:textId="77777777" w:rsidR="005E4DCE" w:rsidRPr="00875F33" w:rsidRDefault="005E4DCE" w:rsidP="005E4DCE">
      <w:pPr>
        <w:rPr>
          <w:rFonts w:ascii="Verdana" w:hAnsi="Verdana"/>
          <w:sz w:val="16"/>
          <w:szCs w:val="16"/>
        </w:rPr>
      </w:pPr>
    </w:p>
    <w:p w14:paraId="35AF6F60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CHORUS 1:</w:t>
      </w:r>
    </w:p>
    <w:p w14:paraId="26507351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Heave-hi </w:t>
      </w:r>
      <w:r w:rsidRPr="00875F33">
        <w:rPr>
          <w:rFonts w:ascii="Verdana" w:hAnsi="Verdana"/>
          <w:b/>
        </w:rPr>
        <w:t>[Bb]</w:t>
      </w:r>
      <w:r w:rsidRPr="00875F33">
        <w:rPr>
          <w:rFonts w:ascii="Verdana" w:hAnsi="Verdana"/>
        </w:rPr>
        <w:t xml:space="preserve"> heave-hi-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>ho</w:t>
      </w:r>
    </w:p>
    <w:p w14:paraId="7764C22A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The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best man in Ottawa was </w:t>
      </w: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Mufferaw Joe</w:t>
      </w:r>
    </w:p>
    <w:p w14:paraId="6F79B9FE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Mufferaw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Joe </w:t>
      </w:r>
      <w:r w:rsidRPr="00875F33">
        <w:rPr>
          <w:rFonts w:ascii="Verdana" w:hAnsi="Verdana"/>
          <w:b/>
        </w:rPr>
        <w:t>[F]</w:t>
      </w:r>
    </w:p>
    <w:p w14:paraId="2BE1457A" w14:textId="77777777" w:rsidR="005E4DCE" w:rsidRPr="00875F33" w:rsidRDefault="005E4DCE" w:rsidP="005E4DCE">
      <w:pPr>
        <w:rPr>
          <w:rFonts w:ascii="Verdana" w:hAnsi="Verdana"/>
          <w:sz w:val="16"/>
          <w:szCs w:val="16"/>
        </w:rPr>
      </w:pPr>
    </w:p>
    <w:p w14:paraId="7C332B10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Well he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jumped into the Calabogie </w:t>
      </w:r>
      <w:r w:rsidRPr="00875F33">
        <w:rPr>
          <w:rFonts w:ascii="Verdana" w:hAnsi="Verdana"/>
          <w:b/>
        </w:rPr>
        <w:t>[Bb]</w:t>
      </w:r>
      <w:r w:rsidRPr="00875F33">
        <w:rPr>
          <w:rFonts w:ascii="Verdana" w:hAnsi="Verdana"/>
        </w:rPr>
        <w:t xml:space="preserve"> Lake real fast</w:t>
      </w:r>
    </w:p>
    <w:p w14:paraId="52080B88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And he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swam both ways to catch a </w:t>
      </w: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cross-eyed-bass</w:t>
      </w:r>
    </w:p>
    <w:p w14:paraId="19AF5107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But he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threw it on the ground and said “I </w:t>
      </w:r>
      <w:r w:rsidRPr="00875F33">
        <w:rPr>
          <w:rFonts w:ascii="Verdana" w:hAnsi="Verdana"/>
          <w:b/>
        </w:rPr>
        <w:t>[Bb]</w:t>
      </w:r>
      <w:r w:rsidRPr="00875F33">
        <w:rPr>
          <w:rFonts w:ascii="Verdana" w:hAnsi="Verdana"/>
        </w:rPr>
        <w:t xml:space="preserve"> can't eat that”</w:t>
      </w:r>
    </w:p>
    <w:p w14:paraId="75C42D3E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So he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covered it over with </w:t>
      </w: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Mount Saint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Pat</w:t>
      </w:r>
    </w:p>
    <w:p w14:paraId="02088A1B" w14:textId="77777777" w:rsidR="005E4DCE" w:rsidRPr="00875F33" w:rsidRDefault="005E4DCE" w:rsidP="005E4DCE">
      <w:pPr>
        <w:rPr>
          <w:rFonts w:ascii="Verdana" w:hAnsi="Verdana"/>
          <w:sz w:val="16"/>
          <w:szCs w:val="16"/>
        </w:rPr>
      </w:pPr>
    </w:p>
    <w:p w14:paraId="1CA6D48D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CHORUS 1:</w:t>
      </w:r>
    </w:p>
    <w:p w14:paraId="4734D52E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Heave-hi </w:t>
      </w:r>
      <w:r w:rsidRPr="00875F33">
        <w:rPr>
          <w:rFonts w:ascii="Verdana" w:hAnsi="Verdana"/>
          <w:b/>
        </w:rPr>
        <w:t>[Bb]</w:t>
      </w:r>
      <w:r w:rsidRPr="00875F33">
        <w:rPr>
          <w:rFonts w:ascii="Verdana" w:hAnsi="Verdana"/>
        </w:rPr>
        <w:t xml:space="preserve"> heave-hi-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>ho</w:t>
      </w:r>
    </w:p>
    <w:p w14:paraId="50E319C8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The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best man in Ottawa was </w:t>
      </w: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Mufferaw Joe</w:t>
      </w:r>
    </w:p>
    <w:p w14:paraId="3360DFDB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Mufferaw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Joe </w:t>
      </w:r>
      <w:r w:rsidRPr="00875F33">
        <w:rPr>
          <w:rFonts w:ascii="Verdana" w:hAnsi="Verdana"/>
          <w:b/>
        </w:rPr>
        <w:t>[F]</w:t>
      </w:r>
    </w:p>
    <w:p w14:paraId="26789200" w14:textId="77777777" w:rsidR="005E4DCE" w:rsidRPr="00875F33" w:rsidRDefault="005E4DCE" w:rsidP="005E4DCE">
      <w:pPr>
        <w:rPr>
          <w:rFonts w:ascii="Verdana" w:hAnsi="Verdana"/>
          <w:sz w:val="16"/>
          <w:szCs w:val="16"/>
        </w:rPr>
      </w:pPr>
    </w:p>
    <w:p w14:paraId="7A85E1BD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And they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say Big Joe drank a </w:t>
      </w:r>
      <w:r w:rsidRPr="00875F33">
        <w:rPr>
          <w:rFonts w:ascii="Verdana" w:hAnsi="Verdana"/>
          <w:b/>
        </w:rPr>
        <w:t>[Bb]</w:t>
      </w:r>
      <w:r w:rsidRPr="00875F33">
        <w:rPr>
          <w:rFonts w:ascii="Verdana" w:hAnsi="Verdana"/>
        </w:rPr>
        <w:t xml:space="preserve"> bucket of gin</w:t>
      </w:r>
    </w:p>
    <w:p w14:paraId="7D320465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And he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beat the livin’ tar out of </w:t>
      </w: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twenty-nine men</w:t>
      </w:r>
    </w:p>
    <w:p w14:paraId="02DF96E6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And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high on the ceilin’ of the </w:t>
      </w:r>
      <w:r w:rsidRPr="00875F33">
        <w:rPr>
          <w:rFonts w:ascii="Verdana" w:hAnsi="Verdana"/>
          <w:b/>
        </w:rPr>
        <w:t>[Bb]</w:t>
      </w:r>
      <w:r w:rsidRPr="00875F33">
        <w:rPr>
          <w:rFonts w:ascii="Verdana" w:hAnsi="Verdana"/>
        </w:rPr>
        <w:t xml:space="preserve"> Pembroke Pub</w:t>
      </w:r>
    </w:p>
    <w:p w14:paraId="56ACA0F0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There’s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twenty-nine boot marks and they’re </w:t>
      </w: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signed with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love</w:t>
      </w:r>
    </w:p>
    <w:p w14:paraId="37A6F78C" w14:textId="77777777" w:rsidR="005E4DCE" w:rsidRPr="00875F33" w:rsidRDefault="005E4DCE" w:rsidP="005E4DCE">
      <w:pPr>
        <w:rPr>
          <w:rFonts w:ascii="Verdana" w:hAnsi="Verdana"/>
          <w:sz w:val="16"/>
          <w:szCs w:val="16"/>
        </w:rPr>
      </w:pPr>
    </w:p>
    <w:p w14:paraId="1B7396F8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CHORUS 1:</w:t>
      </w:r>
    </w:p>
    <w:p w14:paraId="3C736B28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Heave-hi </w:t>
      </w:r>
      <w:r w:rsidRPr="00875F33">
        <w:rPr>
          <w:rFonts w:ascii="Verdana" w:hAnsi="Verdana"/>
          <w:b/>
        </w:rPr>
        <w:t>[Bb]</w:t>
      </w:r>
      <w:r w:rsidRPr="00875F33">
        <w:rPr>
          <w:rFonts w:ascii="Verdana" w:hAnsi="Verdana"/>
        </w:rPr>
        <w:t xml:space="preserve"> heave-hi-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>ho</w:t>
      </w:r>
    </w:p>
    <w:p w14:paraId="32E2A6D0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The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best man in Ottawa was </w:t>
      </w: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Mufferaw Joe</w:t>
      </w:r>
    </w:p>
    <w:p w14:paraId="3C2645C4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Mufferaw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Joe </w:t>
      </w:r>
      <w:r w:rsidRPr="00875F33">
        <w:rPr>
          <w:rFonts w:ascii="Verdana" w:hAnsi="Verdana"/>
          <w:b/>
        </w:rPr>
        <w:t>[F]</w:t>
      </w:r>
    </w:p>
    <w:p w14:paraId="234F3FA1" w14:textId="77777777" w:rsidR="005E4DCE" w:rsidRPr="00875F33" w:rsidRDefault="005E4DCE" w:rsidP="005E4DCE">
      <w:pPr>
        <w:rPr>
          <w:rFonts w:ascii="Verdana" w:hAnsi="Verdana"/>
          <w:sz w:val="16"/>
          <w:szCs w:val="16"/>
        </w:rPr>
      </w:pPr>
    </w:p>
    <w:p w14:paraId="3248CBA5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CHORUS 2:</w:t>
      </w:r>
    </w:p>
    <w:p w14:paraId="2DB94FB6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Big Joe Mufferaw </w:t>
      </w:r>
      <w:r w:rsidRPr="00875F33">
        <w:rPr>
          <w:rFonts w:ascii="Verdana" w:hAnsi="Verdana"/>
          <w:b/>
        </w:rPr>
        <w:t>[Bb]</w:t>
      </w:r>
      <w:r w:rsidRPr="00875F33">
        <w:rPr>
          <w:rFonts w:ascii="Verdana" w:hAnsi="Verdana"/>
        </w:rPr>
        <w:t xml:space="preserve"> paddled into Mattawa</w:t>
      </w:r>
    </w:p>
    <w:p w14:paraId="3933B9A2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All the way from Ottawa in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just one </w:t>
      </w: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day, hey-</w:t>
      </w: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>hey</w:t>
      </w:r>
    </w:p>
    <w:p w14:paraId="10653E64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On the river Ottawa the </w:t>
      </w:r>
      <w:r w:rsidRPr="00875F33">
        <w:rPr>
          <w:rFonts w:ascii="Verdana" w:hAnsi="Verdana"/>
          <w:b/>
        </w:rPr>
        <w:t>[Bb]</w:t>
      </w:r>
      <w:r w:rsidRPr="00875F33">
        <w:rPr>
          <w:rFonts w:ascii="Verdana" w:hAnsi="Verdana"/>
        </w:rPr>
        <w:t xml:space="preserve"> best man we ever saw</w:t>
      </w:r>
    </w:p>
    <w:p w14:paraId="17174132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Was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Big Joe Mufferaw the </w:t>
      </w: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old folks say </w:t>
      </w:r>
      <w:r w:rsidRPr="00875F33">
        <w:rPr>
          <w:rFonts w:ascii="Verdana" w:hAnsi="Verdana"/>
          <w:b/>
        </w:rPr>
        <w:t>[C7]</w:t>
      </w:r>
    </w:p>
    <w:p w14:paraId="722CDDD9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Come and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listen and I'll tell you what the </w:t>
      </w: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old folks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say </w:t>
      </w:r>
      <w:r w:rsidRPr="00875F33">
        <w:rPr>
          <w:rFonts w:ascii="Verdana" w:hAnsi="Verdana"/>
          <w:b/>
        </w:rPr>
        <w:t>[F]</w:t>
      </w:r>
    </w:p>
    <w:p w14:paraId="3E47C0FF" w14:textId="77777777" w:rsidR="005E4DCE" w:rsidRPr="00875F33" w:rsidRDefault="005E4DCE" w:rsidP="005E4DCE">
      <w:pPr>
        <w:rPr>
          <w:rFonts w:ascii="Verdana" w:hAnsi="Verdana"/>
          <w:b/>
          <w:sz w:val="16"/>
          <w:szCs w:val="16"/>
        </w:rPr>
      </w:pPr>
    </w:p>
    <w:p w14:paraId="61C3D784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CHORUS 1:</w:t>
      </w:r>
    </w:p>
    <w:p w14:paraId="312FDDD6" w14:textId="4BACF522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>They say</w:t>
      </w:r>
      <w:r w:rsidRPr="00875F33">
        <w:rPr>
          <w:rFonts w:ascii="Verdana" w:hAnsi="Verdana"/>
          <w:b/>
        </w:rPr>
        <w:t xml:space="preserve"> [C7]</w:t>
      </w:r>
      <w:r w:rsidRPr="00875F33">
        <w:rPr>
          <w:rFonts w:ascii="Verdana" w:hAnsi="Verdana"/>
        </w:rPr>
        <w:t xml:space="preserve"> </w:t>
      </w:r>
      <w:r w:rsidR="00FC4D33">
        <w:rPr>
          <w:rFonts w:ascii="Verdana" w:hAnsi="Verdana"/>
        </w:rPr>
        <w:t>h</w:t>
      </w:r>
      <w:r w:rsidRPr="00875F33">
        <w:rPr>
          <w:rFonts w:ascii="Verdana" w:hAnsi="Verdana"/>
        </w:rPr>
        <w:t xml:space="preserve">eave-hi </w:t>
      </w:r>
      <w:r w:rsidRPr="00875F33">
        <w:rPr>
          <w:rFonts w:ascii="Verdana" w:hAnsi="Verdana"/>
          <w:b/>
        </w:rPr>
        <w:t>[Bb]</w:t>
      </w:r>
      <w:r w:rsidRPr="00875F33">
        <w:rPr>
          <w:rFonts w:ascii="Verdana" w:hAnsi="Verdana"/>
        </w:rPr>
        <w:t xml:space="preserve"> heave-hi-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>ho</w:t>
      </w:r>
    </w:p>
    <w:p w14:paraId="145E3063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</w:rPr>
        <w:t xml:space="preserve">The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best man in Ottawa was </w:t>
      </w: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Mufferaw Joe</w:t>
      </w:r>
    </w:p>
    <w:p w14:paraId="7C73110A" w14:textId="77777777" w:rsidR="005E4DCE" w:rsidRPr="00875F33" w:rsidRDefault="005E4DCE" w:rsidP="005E4DCE">
      <w:pPr>
        <w:rPr>
          <w:rFonts w:ascii="Verdana" w:hAnsi="Verdana"/>
        </w:rPr>
      </w:pPr>
      <w:r w:rsidRPr="00875F33">
        <w:rPr>
          <w:rFonts w:ascii="Verdana" w:hAnsi="Verdana"/>
          <w:b/>
        </w:rPr>
        <w:t>[C7]</w:t>
      </w:r>
      <w:r w:rsidRPr="00875F33">
        <w:rPr>
          <w:rFonts w:ascii="Verdana" w:hAnsi="Verdana"/>
        </w:rPr>
        <w:t xml:space="preserve"> Mufferaw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Joe </w:t>
      </w:r>
      <w:r w:rsidRPr="00875F33">
        <w:rPr>
          <w:rFonts w:ascii="Verdana" w:hAnsi="Verdana"/>
          <w:b/>
        </w:rPr>
        <w:t>[F]</w:t>
      </w:r>
    </w:p>
    <w:p w14:paraId="6561ACFC" w14:textId="77777777" w:rsidR="005E4DCE" w:rsidRDefault="005E4DCE" w:rsidP="005E4DCE">
      <w:pPr>
        <w:rPr>
          <w:rFonts w:ascii="Verdana" w:hAnsi="Verdana" w:cs="Courier New"/>
          <w:b/>
        </w:rPr>
      </w:pP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/>
        </w:rPr>
        <w:t xml:space="preserve"> Big Joe Mufferaw, Big Joe Mufferaw, Big Joe Mufferaw </w:t>
      </w:r>
      <w:r w:rsidRPr="00875F33">
        <w:rPr>
          <w:rFonts w:ascii="Verdana" w:hAnsi="Verdana"/>
          <w:b/>
        </w:rPr>
        <w:t>[F]</w:t>
      </w:r>
      <w:r w:rsidRPr="00875F33">
        <w:rPr>
          <w:rFonts w:ascii="Verdana" w:hAnsi="Verdana" w:cs="Courier New"/>
          <w:b/>
        </w:rPr>
        <w:sym w:font="Symbol" w:char="F0AF"/>
      </w:r>
    </w:p>
    <w:p w14:paraId="6F361F3A" w14:textId="77777777" w:rsidR="005E4DCE" w:rsidRPr="00875F33" w:rsidRDefault="005E4DCE" w:rsidP="005E4DCE">
      <w:pPr>
        <w:rPr>
          <w:rFonts w:ascii="Verdana" w:hAnsi="Verdana"/>
          <w:b/>
          <w:sz w:val="16"/>
          <w:szCs w:val="16"/>
        </w:rPr>
      </w:pPr>
    </w:p>
    <w:p w14:paraId="0A58F28E" w14:textId="77777777" w:rsidR="005E4DCE" w:rsidRPr="00875F33" w:rsidRDefault="005E4DCE" w:rsidP="005E4DCE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35CE0B3F" wp14:editId="3C924A1A">
            <wp:extent cx="457200" cy="619125"/>
            <wp:effectExtent l="0" t="0" r="0" b="9525"/>
            <wp:docPr id="13" name="Picture 13" descr="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3319598" wp14:editId="3044D35E">
            <wp:extent cx="457200" cy="619125"/>
            <wp:effectExtent l="0" t="0" r="0" b="9525"/>
            <wp:docPr id="5" name="Picture 5" descr="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33">
        <w:rPr>
          <w:rFonts w:ascii="Verdana" w:hAnsi="Verdana"/>
          <w:b/>
          <w:noProof/>
        </w:rPr>
        <w:drawing>
          <wp:inline distT="0" distB="0" distL="0" distR="0" wp14:anchorId="5B6D8D3F" wp14:editId="14D08A66">
            <wp:extent cx="457200" cy="609600"/>
            <wp:effectExtent l="0" t="0" r="0" b="0"/>
            <wp:docPr id="88" name="Picture 8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DD614" w14:textId="77777777" w:rsidR="00B043CF" w:rsidRPr="005E4DCE" w:rsidRDefault="00000000" w:rsidP="005E4DCE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8" w:history="1">
        <w:r w:rsidR="005E4DCE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5E4DCE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DCE"/>
    <w:rsid w:val="0000508E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E4DCE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  <w:rsid w:val="00FC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FF0048"/>
  <w14:defaultImageDpi w14:val="300"/>
  <w15:docId w15:val="{DD4F6CB7-BE64-477D-A1F3-5A1163E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DCE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4D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52B7-EFD9-425A-A559-70483448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2018-11-26T19:40:00Z</cp:lastPrinted>
  <dcterms:created xsi:type="dcterms:W3CDTF">2019-06-15T17:00:00Z</dcterms:created>
  <dcterms:modified xsi:type="dcterms:W3CDTF">2024-01-05T19:06:00Z</dcterms:modified>
</cp:coreProperties>
</file>