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20A7" w14:textId="77777777" w:rsidR="00247C3B" w:rsidRDefault="00247C3B" w:rsidP="00247C3B">
      <w:pPr>
        <w:pStyle w:val="Heading1"/>
        <w:rPr>
          <w:sz w:val="28"/>
        </w:rPr>
      </w:pPr>
      <w:bookmarkStart w:id="0" w:name="_Toc7341100"/>
      <w:r>
        <w:t>Will You Still Love Me Tomorrow</w:t>
      </w:r>
      <w:bookmarkEnd w:id="0"/>
    </w:p>
    <w:p w14:paraId="5C69A692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</w:rPr>
        <w:t>Gerry Goffin and Carole King 1960 (as recorded by Lorrie Morgan)</w:t>
      </w:r>
    </w:p>
    <w:p w14:paraId="5C280B46" w14:textId="77777777" w:rsidR="00247C3B" w:rsidRPr="00093D21" w:rsidRDefault="00247C3B" w:rsidP="00247C3B">
      <w:pPr>
        <w:rPr>
          <w:rFonts w:ascii="Verdana" w:hAnsi="Verdana"/>
          <w:noProof/>
          <w:lang w:val="en-CA" w:eastAsia="en-CA"/>
        </w:rPr>
      </w:pPr>
    </w:p>
    <w:p w14:paraId="07456D47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noProof/>
        </w:rPr>
        <w:drawing>
          <wp:inline distT="0" distB="0" distL="0" distR="0" wp14:anchorId="36AE28AB" wp14:editId="525AF11A">
            <wp:extent cx="457200" cy="609600"/>
            <wp:effectExtent l="0" t="0" r="0" b="0"/>
            <wp:docPr id="1353" name="Picture 135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05E04924" wp14:editId="0862A3A0">
            <wp:extent cx="457200" cy="609600"/>
            <wp:effectExtent l="0" t="0" r="0" b="0"/>
            <wp:docPr id="1354" name="Picture 1354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  <w:lang w:val="en-CA" w:eastAsia="en-CA"/>
        </w:rPr>
        <w:t>or</w:t>
      </w:r>
      <w:r w:rsidRPr="00093D21">
        <w:rPr>
          <w:rFonts w:ascii="Verdana" w:hAnsi="Verdana"/>
          <w:noProof/>
        </w:rPr>
        <w:drawing>
          <wp:inline distT="0" distB="0" distL="0" distR="0" wp14:anchorId="4B2BF7C8" wp14:editId="70CD9882">
            <wp:extent cx="457200" cy="609600"/>
            <wp:effectExtent l="0" t="0" r="0" b="0"/>
            <wp:docPr id="1355" name="Picture 1355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1A609FCD" wp14:editId="07DF3698">
            <wp:extent cx="457200" cy="609600"/>
            <wp:effectExtent l="0" t="0" r="0" b="0"/>
            <wp:docPr id="1356" name="Picture 1356" descr="C:\Users\msrog\AppData\Local\Microsoft\Windows\INetCache\Content.Word\C#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C#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193E24C3" wp14:editId="00150185">
            <wp:extent cx="457200" cy="609600"/>
            <wp:effectExtent l="0" t="0" r="0" b="0"/>
            <wp:docPr id="1357" name="Picture 13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40E7F307" wp14:editId="1D6337BA">
            <wp:extent cx="457200" cy="609600"/>
            <wp:effectExtent l="0" t="0" r="0" b="0"/>
            <wp:docPr id="1358" name="Picture 1358" descr="C:\Users\msrog\AppData\Local\Microsoft\Windows\INetCache\Content.Word\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</w:rPr>
        <w:t>or</w:t>
      </w:r>
      <w:r w:rsidRPr="00093D21">
        <w:rPr>
          <w:rFonts w:ascii="Verdana" w:hAnsi="Verdana"/>
          <w:noProof/>
        </w:rPr>
        <w:drawing>
          <wp:inline distT="0" distB="0" distL="0" distR="0" wp14:anchorId="025D9611" wp14:editId="5B52C631">
            <wp:extent cx="457200" cy="609600"/>
            <wp:effectExtent l="0" t="0" r="0" b="0"/>
            <wp:docPr id="1359" name="Picture 1359" descr="C:\Users\msrog\AppData\Local\Microsoft\Windows\INetCache\Content.Word\E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E6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118A329A" wp14:editId="7DC3FE88">
            <wp:extent cx="457200" cy="609600"/>
            <wp:effectExtent l="0" t="0" r="0" b="0"/>
            <wp:docPr id="1360" name="Picture 136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D21">
        <w:rPr>
          <w:rFonts w:ascii="Verdana" w:hAnsi="Verdana"/>
          <w:noProof/>
        </w:rPr>
        <w:drawing>
          <wp:inline distT="0" distB="0" distL="0" distR="0" wp14:anchorId="63089746" wp14:editId="5BA0399C">
            <wp:extent cx="457200" cy="609600"/>
            <wp:effectExtent l="0" t="0" r="0" b="0"/>
            <wp:docPr id="1361" name="Picture 1361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DF0A" w14:textId="77777777" w:rsidR="00247C3B" w:rsidRPr="00093D21" w:rsidRDefault="00247C3B" w:rsidP="00247C3B">
      <w:pPr>
        <w:rPr>
          <w:rFonts w:ascii="Verdana" w:hAnsi="Verdana"/>
        </w:rPr>
      </w:pPr>
    </w:p>
    <w:p w14:paraId="30E2367C" w14:textId="77777777" w:rsidR="00247C3B" w:rsidRPr="00093D21" w:rsidRDefault="00247C3B" w:rsidP="00247C3B">
      <w:pPr>
        <w:rPr>
          <w:rFonts w:ascii="Verdana" w:hAnsi="Verdana"/>
          <w:b/>
        </w:rPr>
      </w:pPr>
      <w:r w:rsidRPr="00093D21">
        <w:rPr>
          <w:rFonts w:ascii="Verdana" w:hAnsi="Verdana"/>
          <w:b/>
        </w:rPr>
        <w:t>INTRO:  / 1 2 3 4 /</w:t>
      </w:r>
    </w:p>
    <w:p w14:paraId="71510132" w14:textId="77777777" w:rsidR="00247C3B" w:rsidRPr="006F707E" w:rsidRDefault="00247C3B" w:rsidP="00247C3B">
      <w:pPr>
        <w:rPr>
          <w:rFonts w:ascii="Verdana" w:hAnsi="Verdana"/>
          <w:sz w:val="16"/>
          <w:szCs w:val="16"/>
        </w:rPr>
      </w:pPr>
    </w:p>
    <w:p w14:paraId="4BA7C650" w14:textId="77777777" w:rsidR="00247C3B" w:rsidRPr="00093D21" w:rsidRDefault="00247C3B" w:rsidP="00247C3B">
      <w:pPr>
        <w:rPr>
          <w:rFonts w:ascii="Verdana" w:hAnsi="Verdana"/>
          <w:b/>
        </w:rPr>
      </w:pPr>
      <w:r w:rsidRPr="00093D21">
        <w:rPr>
          <w:rFonts w:ascii="Verdana" w:hAnsi="Verdana"/>
          <w:b/>
        </w:rPr>
        <w:t>[A] / [A] /</w:t>
      </w:r>
    </w:p>
    <w:p w14:paraId="7E6FBB4F" w14:textId="77777777" w:rsidR="00247C3B" w:rsidRPr="00093D21" w:rsidRDefault="00247C3B" w:rsidP="00247C3B">
      <w:pPr>
        <w:rPr>
          <w:rFonts w:ascii="Verdana" w:hAnsi="Verdana"/>
        </w:rPr>
      </w:pPr>
    </w:p>
    <w:p w14:paraId="1F71B425" w14:textId="231439E0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Tonight you're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mine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com-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pletely </w:t>
      </w:r>
      <w:r w:rsidRPr="00093D21">
        <w:rPr>
          <w:rFonts w:ascii="Verdana" w:hAnsi="Verdana"/>
          <w:b/>
        </w:rPr>
        <w:t>[E7]</w:t>
      </w:r>
    </w:p>
    <w:p w14:paraId="6818BF63" w14:textId="59FD0E3B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You give your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love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so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sweet-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>ly</w:t>
      </w:r>
    </w:p>
    <w:p w14:paraId="187331E7" w14:textId="18612D4D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</w:rPr>
        <w:t>To-</w:t>
      </w:r>
      <w:r w:rsidRPr="00093D21">
        <w:rPr>
          <w:rFonts w:ascii="Verdana" w:hAnsi="Verdana"/>
          <w:b/>
        </w:rPr>
        <w:t>[C#7]</w:t>
      </w:r>
      <w:r w:rsidRPr="00093D21">
        <w:rPr>
          <w:rFonts w:ascii="Verdana" w:hAnsi="Verdana"/>
        </w:rPr>
        <w:t>night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the light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of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love is in your eyes </w:t>
      </w:r>
      <w:r w:rsidRPr="00093D21">
        <w:rPr>
          <w:rFonts w:ascii="Verdana" w:hAnsi="Verdana"/>
          <w:b/>
        </w:rPr>
        <w:t>[F#m]</w:t>
      </w:r>
    </w:p>
    <w:p w14:paraId="164E24D7" w14:textId="6313A402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But will you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love me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to-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morrow </w:t>
      </w:r>
      <w:r w:rsidRPr="00093D21">
        <w:rPr>
          <w:rFonts w:ascii="Verdana" w:hAnsi="Verdana"/>
          <w:b/>
        </w:rPr>
        <w:t>[A]</w:t>
      </w:r>
    </w:p>
    <w:p w14:paraId="4EE80F3E" w14:textId="77777777" w:rsidR="00247C3B" w:rsidRPr="00093D21" w:rsidRDefault="00247C3B" w:rsidP="00247C3B">
      <w:pPr>
        <w:rPr>
          <w:rFonts w:ascii="Verdana" w:hAnsi="Verdana"/>
        </w:rPr>
      </w:pPr>
    </w:p>
    <w:p w14:paraId="379D8DC6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Is this a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lasting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treasure </w:t>
      </w:r>
      <w:r w:rsidRPr="00093D21">
        <w:rPr>
          <w:rFonts w:ascii="Verdana" w:hAnsi="Verdana"/>
          <w:b/>
        </w:rPr>
        <w:t>[E7]</w:t>
      </w:r>
    </w:p>
    <w:p w14:paraId="3254AD03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Or just a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moment's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plea-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>sure</w:t>
      </w:r>
    </w:p>
    <w:p w14:paraId="757E1BE3" w14:textId="61696352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</w:rPr>
        <w:t xml:space="preserve">Can </w:t>
      </w:r>
      <w:r w:rsidRPr="00093D21">
        <w:rPr>
          <w:rFonts w:ascii="Verdana" w:hAnsi="Verdana"/>
          <w:b/>
        </w:rPr>
        <w:t>[C#7]</w:t>
      </w:r>
      <w:r w:rsidRPr="00093D21">
        <w:rPr>
          <w:rFonts w:ascii="Verdana" w:hAnsi="Verdana"/>
        </w:rPr>
        <w:t xml:space="preserve"> I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believe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the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magic in your sighs </w:t>
      </w:r>
      <w:r w:rsidRPr="00093D21">
        <w:rPr>
          <w:rFonts w:ascii="Verdana" w:hAnsi="Verdana"/>
          <w:b/>
        </w:rPr>
        <w:t>[F#m]</w:t>
      </w:r>
    </w:p>
    <w:p w14:paraId="0200BE77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And will you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love me to-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morrow </w:t>
      </w:r>
      <w:r w:rsidRPr="00093D21">
        <w:rPr>
          <w:rFonts w:ascii="Verdana" w:hAnsi="Verdana"/>
          <w:b/>
        </w:rPr>
        <w:t>[A]</w:t>
      </w:r>
    </w:p>
    <w:p w14:paraId="71979D64" w14:textId="77777777" w:rsidR="00247C3B" w:rsidRPr="00093D21" w:rsidRDefault="00247C3B" w:rsidP="00247C3B">
      <w:pPr>
        <w:rPr>
          <w:rFonts w:ascii="Verdana" w:hAnsi="Verdana"/>
        </w:rPr>
      </w:pPr>
    </w:p>
    <w:p w14:paraId="607DEE14" w14:textId="239D27E6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Tonight with words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un-</w:t>
      </w:r>
      <w:r w:rsidRPr="00093D21">
        <w:rPr>
          <w:rFonts w:ascii="Verdana" w:hAnsi="Verdana"/>
          <w:b/>
        </w:rPr>
        <w:t>[E6]</w:t>
      </w:r>
      <w:r w:rsidRPr="00093D21">
        <w:rPr>
          <w:rFonts w:ascii="Verdana" w:hAnsi="Verdana"/>
        </w:rPr>
        <w:t xml:space="preserve">spoken </w:t>
      </w:r>
      <w:r w:rsidRPr="00093D21">
        <w:rPr>
          <w:rFonts w:ascii="Verdana" w:hAnsi="Verdana"/>
          <w:b/>
        </w:rPr>
        <w:t>[E6]</w:t>
      </w:r>
    </w:p>
    <w:p w14:paraId="5A2363A2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You say that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I'm the only 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one </w:t>
      </w:r>
      <w:r w:rsidRPr="00093D21">
        <w:rPr>
          <w:rFonts w:ascii="Verdana" w:hAnsi="Verdana"/>
          <w:b/>
        </w:rPr>
        <w:t>[A]</w:t>
      </w:r>
    </w:p>
    <w:p w14:paraId="1AB22D0C" w14:textId="5F106564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But will my heart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be </w:t>
      </w:r>
      <w:r w:rsidRPr="00093D21">
        <w:rPr>
          <w:rFonts w:ascii="Verdana" w:hAnsi="Verdana"/>
          <w:b/>
        </w:rPr>
        <w:t>[E6]</w:t>
      </w:r>
      <w:r w:rsidRPr="00093D21">
        <w:rPr>
          <w:rFonts w:ascii="Verdana" w:hAnsi="Verdana"/>
        </w:rPr>
        <w:t xml:space="preserve"> broken </w:t>
      </w:r>
      <w:r w:rsidRPr="00093D21">
        <w:rPr>
          <w:rFonts w:ascii="Verdana" w:hAnsi="Verdana"/>
          <w:b/>
        </w:rPr>
        <w:t>[E6]</w:t>
      </w:r>
    </w:p>
    <w:p w14:paraId="4076EE1D" w14:textId="130E8812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</w:rPr>
        <w:t xml:space="preserve">When the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night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meets the </w:t>
      </w:r>
      <w:r w:rsidRPr="00093D21">
        <w:rPr>
          <w:rFonts w:ascii="Verdana" w:hAnsi="Verdana"/>
          <w:b/>
        </w:rPr>
        <w:t>[B7]</w:t>
      </w:r>
      <w:r w:rsidRPr="00093D21">
        <w:rPr>
          <w:rFonts w:ascii="Verdana" w:hAnsi="Verdana"/>
        </w:rPr>
        <w:t xml:space="preserve"> morning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su</w:t>
      </w:r>
      <w:r>
        <w:rPr>
          <w:rFonts w:ascii="Verdana" w:hAnsi="Verdana"/>
        </w:rPr>
        <w:t>-u-u-</w:t>
      </w:r>
      <w:r w:rsidRPr="00093D21">
        <w:rPr>
          <w:rFonts w:ascii="Verdana" w:hAnsi="Verdana"/>
          <w:b/>
        </w:rPr>
        <w:t>[E7]</w:t>
      </w:r>
      <w:r w:rsidRPr="006F707E">
        <w:rPr>
          <w:rFonts w:ascii="Verdana" w:hAnsi="Verdana"/>
        </w:rPr>
        <w:t>un</w:t>
      </w:r>
    </w:p>
    <w:p w14:paraId="2D99B6B0" w14:textId="77777777" w:rsidR="00247C3B" w:rsidRPr="00093D21" w:rsidRDefault="00247C3B" w:rsidP="00247C3B">
      <w:pPr>
        <w:rPr>
          <w:rFonts w:ascii="Verdana" w:hAnsi="Verdana"/>
        </w:rPr>
      </w:pPr>
    </w:p>
    <w:p w14:paraId="7D0243D8" w14:textId="7D10DEB2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I'd like to </w:t>
      </w:r>
      <w:r w:rsidRPr="00093D21">
        <w:rPr>
          <w:rFonts w:ascii="Verdana" w:hAnsi="Verdana"/>
          <w:b/>
        </w:rPr>
        <w:t xml:space="preserve">[F#m] </w:t>
      </w:r>
      <w:r w:rsidRPr="00093D21">
        <w:rPr>
          <w:rFonts w:ascii="Verdana" w:hAnsi="Verdana"/>
        </w:rPr>
        <w:t>know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if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your love </w:t>
      </w:r>
      <w:r w:rsidRPr="00093D21">
        <w:rPr>
          <w:rFonts w:ascii="Verdana" w:hAnsi="Verdana"/>
          <w:b/>
        </w:rPr>
        <w:t>[E7]</w:t>
      </w:r>
    </w:p>
    <w:p w14:paraId="5AF1A15D" w14:textId="0B3C4E86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 Is a love I </w:t>
      </w:r>
      <w:r w:rsidRPr="00093D21">
        <w:rPr>
          <w:rFonts w:ascii="Verdana" w:hAnsi="Verdana"/>
          <w:b/>
        </w:rPr>
        <w:t xml:space="preserve">[F#m] </w:t>
      </w:r>
      <w:r w:rsidRPr="00093D21">
        <w:rPr>
          <w:rFonts w:ascii="Verdana" w:hAnsi="Verdana"/>
        </w:rPr>
        <w:t>can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be </w:t>
      </w: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sure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of</w:t>
      </w:r>
    </w:p>
    <w:p w14:paraId="02C85C35" w14:textId="7777777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</w:rPr>
        <w:t xml:space="preserve">So </w:t>
      </w:r>
      <w:r w:rsidRPr="00093D21">
        <w:rPr>
          <w:rFonts w:ascii="Verdana" w:hAnsi="Verdana"/>
          <w:b/>
        </w:rPr>
        <w:t>[C#7]</w:t>
      </w:r>
      <w:r w:rsidRPr="00093D21">
        <w:rPr>
          <w:rFonts w:ascii="Verdana" w:hAnsi="Verdana"/>
        </w:rPr>
        <w:t xml:space="preserve"> tell me now</w:t>
      </w:r>
      <w:r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and 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 xml:space="preserve"> I won't ask a-</w:t>
      </w:r>
      <w:r w:rsidRPr="00093D21">
        <w:rPr>
          <w:rFonts w:ascii="Verdana" w:hAnsi="Verdana"/>
          <w:b/>
        </w:rPr>
        <w:t>[F#m]</w:t>
      </w:r>
      <w:r w:rsidRPr="00093D21">
        <w:rPr>
          <w:rFonts w:ascii="Verdana" w:hAnsi="Verdana"/>
        </w:rPr>
        <w:t>gain</w:t>
      </w:r>
    </w:p>
    <w:p w14:paraId="5B86148D" w14:textId="3917CA88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Will you still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love me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to-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morrow </w:t>
      </w:r>
      <w:r w:rsidRPr="00093D21">
        <w:rPr>
          <w:rFonts w:ascii="Verdana" w:hAnsi="Verdana"/>
          <w:b/>
        </w:rPr>
        <w:t>[A]</w:t>
      </w:r>
    </w:p>
    <w:p w14:paraId="41CF4103" w14:textId="60C19227" w:rsidR="00247C3B" w:rsidRPr="00093D21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Will you still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</w:rPr>
        <w:t xml:space="preserve"> love me</w:t>
      </w:r>
      <w:r w:rsidR="009B71BC">
        <w:rPr>
          <w:rFonts w:ascii="Verdana" w:hAnsi="Verdana"/>
        </w:rPr>
        <w:t>,</w:t>
      </w:r>
      <w:r w:rsidRPr="00093D21">
        <w:rPr>
          <w:rFonts w:ascii="Verdana" w:hAnsi="Verdana"/>
        </w:rPr>
        <w:t xml:space="preserve"> to-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morrow </w:t>
      </w:r>
      <w:r w:rsidRPr="00093D21">
        <w:rPr>
          <w:rFonts w:ascii="Verdana" w:hAnsi="Verdana"/>
          <w:b/>
        </w:rPr>
        <w:t>[A]</w:t>
      </w:r>
    </w:p>
    <w:p w14:paraId="46FDEE20" w14:textId="77777777" w:rsidR="00247C3B" w:rsidRDefault="00247C3B" w:rsidP="00247C3B">
      <w:pPr>
        <w:rPr>
          <w:rFonts w:ascii="Verdana" w:hAnsi="Verdana"/>
        </w:rPr>
      </w:pPr>
      <w:r w:rsidRPr="00093D21">
        <w:rPr>
          <w:rFonts w:ascii="Verdana" w:hAnsi="Verdana"/>
          <w:b/>
        </w:rPr>
        <w:t>[D]</w:t>
      </w:r>
      <w:r w:rsidRPr="00093D21">
        <w:rPr>
          <w:rFonts w:ascii="Verdana" w:hAnsi="Verdana"/>
        </w:rPr>
        <w:t xml:space="preserve"> Will you still </w:t>
      </w:r>
      <w:r w:rsidRPr="00093D21">
        <w:rPr>
          <w:rFonts w:ascii="Verdana" w:hAnsi="Verdana"/>
          <w:b/>
        </w:rPr>
        <w:t>[E7]</w:t>
      </w:r>
      <w:r w:rsidRPr="00093D21">
        <w:rPr>
          <w:rFonts w:ascii="Verdana" w:hAnsi="Verdana"/>
          <w:b/>
        </w:rPr>
        <w:sym w:font="Symbol" w:char="F0AF"/>
      </w:r>
      <w:r w:rsidRPr="00093D21">
        <w:rPr>
          <w:rFonts w:ascii="Verdana" w:hAnsi="Verdana"/>
        </w:rPr>
        <w:t xml:space="preserve"> love me</w:t>
      </w:r>
      <w:r>
        <w:rPr>
          <w:rFonts w:ascii="Verdana" w:hAnsi="Verdana"/>
        </w:rPr>
        <w:t>…</w:t>
      </w:r>
    </w:p>
    <w:p w14:paraId="16A519E5" w14:textId="77777777" w:rsidR="00247C3B" w:rsidRPr="00093D21" w:rsidRDefault="00247C3B" w:rsidP="00247C3B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093D21">
        <w:rPr>
          <w:rFonts w:ascii="Verdana" w:hAnsi="Verdana"/>
        </w:rPr>
        <w:t>o-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</w:rPr>
        <w:t xml:space="preserve">morrow </w:t>
      </w:r>
      <w:r w:rsidRPr="00093D21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93D21">
        <w:rPr>
          <w:rFonts w:ascii="Verdana" w:hAnsi="Verdana"/>
          <w:b/>
        </w:rPr>
        <w:t>[A]</w:t>
      </w:r>
      <w:r w:rsidRPr="00093D21">
        <w:rPr>
          <w:rFonts w:ascii="Verdana" w:hAnsi="Verdana"/>
          <w:b/>
        </w:rPr>
        <w:sym w:font="Symbol" w:char="F0AF"/>
      </w:r>
    </w:p>
    <w:p w14:paraId="56DF189E" w14:textId="77777777" w:rsidR="00247C3B" w:rsidRDefault="00247C3B" w:rsidP="00247C3B">
      <w:pPr>
        <w:rPr>
          <w:rFonts w:ascii="Verdana" w:hAnsi="Verdana"/>
          <w:b/>
        </w:rPr>
      </w:pPr>
    </w:p>
    <w:p w14:paraId="47C0489A" w14:textId="77777777" w:rsidR="00B043CF" w:rsidRPr="00247C3B" w:rsidRDefault="00000000" w:rsidP="00247C3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247C3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47C3B" w:rsidSect="00711E7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C3B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47C3B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11E71"/>
    <w:rsid w:val="007320F1"/>
    <w:rsid w:val="007E4748"/>
    <w:rsid w:val="0082492D"/>
    <w:rsid w:val="00866CDE"/>
    <w:rsid w:val="00972E99"/>
    <w:rsid w:val="009B71B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9D2D2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3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E7F2-918D-4C0D-A7A6-4C7064B9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2019-04-30T01:23:00Z</dcterms:created>
  <dcterms:modified xsi:type="dcterms:W3CDTF">2024-01-12T23:54:00Z</dcterms:modified>
</cp:coreProperties>
</file>