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9A55C" w14:textId="77777777" w:rsidR="0082492D" w:rsidRPr="00A902E9" w:rsidRDefault="009858E8" w:rsidP="00DB1F9F">
      <w:pPr>
        <w:pStyle w:val="Heading1"/>
      </w:pPr>
      <w:r>
        <w:t>Tainted Love</w:t>
      </w:r>
    </w:p>
    <w:p w14:paraId="1CA97A43" w14:textId="77777777" w:rsidR="009858E8" w:rsidRPr="009858E8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 w:themeColor="text1"/>
        </w:rPr>
      </w:pPr>
      <w:r w:rsidRPr="009858E8">
        <w:rPr>
          <w:rFonts w:ascii="Verdana" w:eastAsia="Times New Roman" w:hAnsi="Verdana" w:cs="Courier New"/>
          <w:bCs/>
          <w:color w:val="000000" w:themeColor="text1"/>
        </w:rPr>
        <w:t>Ed Cobb 1964 (as recorded by Soft Cell 1981)</w:t>
      </w:r>
    </w:p>
    <w:p w14:paraId="2CC42CE4" w14:textId="77777777" w:rsidR="00972E99" w:rsidRPr="0078593E" w:rsidRDefault="00972E99">
      <w:pPr>
        <w:rPr>
          <w:rFonts w:ascii="Verdana" w:hAnsi="Verdana"/>
          <w:b/>
        </w:rPr>
      </w:pPr>
    </w:p>
    <w:p w14:paraId="7CFAE46A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9936742" wp14:editId="16ED206D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201BA16" wp14:editId="374C9238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93E">
        <w:rPr>
          <w:rFonts w:ascii="Verdana" w:hAnsi="Verdana"/>
        </w:rPr>
        <w:t>or</w:t>
      </w:r>
      <w:r w:rsidR="0078593E">
        <w:rPr>
          <w:rFonts w:ascii="Verdana" w:hAnsi="Verdana"/>
          <w:noProof/>
        </w:rPr>
        <w:drawing>
          <wp:inline distT="0" distB="0" distL="0" distR="0" wp14:anchorId="0F9238FA" wp14:editId="77A07EFF">
            <wp:extent cx="457200" cy="605790"/>
            <wp:effectExtent l="0" t="0" r="0" b="3810"/>
            <wp:docPr id="20" name="Picture 20" descr="C:\Ourfiles\Bytown Ukulele Group\Chord Boxes\Hans chord boxes\uke-chords\48x64\Am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-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334F4F8" wp14:editId="01A6C38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5A71DE7" wp14:editId="2733124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D51917F" wp14:editId="6D47B590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9858E8" w:rsidRPr="009858E8">
        <w:rPr>
          <w:rFonts w:ascii="Verdana" w:hAnsi="Verdana"/>
        </w:rPr>
        <w:t>or</w:t>
      </w:r>
      <w:proofErr w:type="spellEnd"/>
      <w:r w:rsidR="009858E8">
        <w:rPr>
          <w:rFonts w:ascii="Verdana" w:hAnsi="Verdana"/>
          <w:noProof/>
        </w:rPr>
        <w:drawing>
          <wp:inline distT="0" distB="0" distL="0" distR="0" wp14:anchorId="730D3C09" wp14:editId="5DC526AB">
            <wp:extent cx="457200" cy="609600"/>
            <wp:effectExtent l="0" t="0" r="0" b="0"/>
            <wp:docPr id="5" name="Picture 5" descr="C:\Ourfiles\Bytown Ukulele Group\Chord Boxes\Hans chord boxes\uke-chords\48x64\E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7+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F6962A2" wp14:editId="38F9CC0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78593E">
        <w:rPr>
          <w:rFonts w:ascii="Verdana" w:hAnsi="Verdana"/>
        </w:rPr>
        <w:t>or</w:t>
      </w:r>
      <w:proofErr w:type="spellEnd"/>
      <w:r w:rsidR="0078593E">
        <w:rPr>
          <w:rFonts w:ascii="Verdana" w:hAnsi="Verdana"/>
          <w:noProof/>
        </w:rPr>
        <w:drawing>
          <wp:inline distT="0" distB="0" distL="0" distR="0" wp14:anchorId="6213EC3F" wp14:editId="315B1B55">
            <wp:extent cx="457200" cy="605790"/>
            <wp:effectExtent l="0" t="0" r="0" b="3810"/>
            <wp:docPr id="33" name="Picture 33" descr="C:\Ourfiles\Bytown Ukulele Group\Chord Boxes\Hans chord boxes\uke-chords\48x64\F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F-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9C28D" w14:textId="77777777" w:rsidR="0078593E" w:rsidRDefault="0078593E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</w:rPr>
      </w:pPr>
    </w:p>
    <w:p w14:paraId="3749616E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INTRO:  / 1 2 3 4 /</w:t>
      </w:r>
    </w:p>
    <w:p w14:paraId="152B9A5F" w14:textId="77777777" w:rsidR="009858E8" w:rsidRPr="0078593E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 w:themeColor="text1"/>
        </w:rPr>
      </w:pPr>
    </w:p>
    <w:p w14:paraId="44CDE715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 xml:space="preserve">] </w:t>
      </w:r>
      <w:r w:rsidRPr="00AE75B1">
        <w:rPr>
          <w:rFonts w:ascii="Verdana" w:eastAsia="Times New Roman" w:hAnsi="Verdana" w:cs="Courier New"/>
          <w:b/>
          <w:color w:val="000000" w:themeColor="text1"/>
        </w:rPr>
        <w:t xml:space="preserve">/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][E7] /</w:t>
      </w:r>
    </w:p>
    <w:p w14:paraId="2A26EFCA" w14:textId="304A15B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 xml:space="preserve">] </w:t>
      </w:r>
      <w:r w:rsidRPr="00AE75B1">
        <w:rPr>
          <w:rFonts w:ascii="Verdana" w:eastAsia="Times New Roman" w:hAnsi="Verdana" w:cs="Courier New"/>
          <w:b/>
          <w:color w:val="000000" w:themeColor="text1"/>
        </w:rPr>
        <w:t xml:space="preserve">/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][E7]</w:t>
      </w:r>
    </w:p>
    <w:p w14:paraId="32C9E616" w14:textId="77777777" w:rsidR="009858E8" w:rsidRPr="0078593E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</w:p>
    <w:p w14:paraId="068C9B55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color w:val="000000" w:themeColor="text1"/>
        </w:rPr>
        <w:t>Some-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times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I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feel, I’ve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got to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</w:p>
    <w:p w14:paraId="5B2FCE57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Run a-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way, I’ve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got to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</w:p>
    <w:p w14:paraId="540BBDDD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Get a-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way from the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pain you</w:t>
      </w:r>
    </w:p>
    <w:p w14:paraId="617FB474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="00B81585">
        <w:rPr>
          <w:rFonts w:ascii="Verdana" w:eastAsia="Times New Roman" w:hAnsi="Verdana" w:cs="Courier New"/>
          <w:color w:val="000000" w:themeColor="text1"/>
        </w:rPr>
        <w:t xml:space="preserve"> Drive in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to the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heart of me</w:t>
      </w:r>
    </w:p>
    <w:p w14:paraId="7B3AB8ED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</w:p>
    <w:p w14:paraId="16D566CB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color w:val="000000" w:themeColor="text1"/>
        </w:rPr>
        <w:t xml:space="preserve">The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we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share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seems to</w:t>
      </w:r>
    </w:p>
    <w:p w14:paraId="13D5359E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Go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no-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where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and I’ve</w:t>
      </w:r>
    </w:p>
    <w:p w14:paraId="7576A6E4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Lost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my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light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for I</w:t>
      </w:r>
    </w:p>
    <w:p w14:paraId="63ED7761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Toss and turn, I can’t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sleep at night</w:t>
      </w:r>
    </w:p>
    <w:p w14:paraId="2809BC80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</w:rPr>
      </w:pPr>
    </w:p>
    <w:p w14:paraId="1891426F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Once I ran to you </w:t>
      </w:r>
      <w:r w:rsidRPr="00AE75B1">
        <w:rPr>
          <w:rFonts w:ascii="Verdana" w:eastAsia="Times New Roman" w:hAnsi="Verdana" w:cs="Courier New"/>
          <w:b/>
          <w:color w:val="FF0000"/>
        </w:rPr>
        <w:t xml:space="preserve">(I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color w:val="FF0000"/>
        </w:rPr>
        <w:t>ran)</w:t>
      </w:r>
    </w:p>
    <w:p w14:paraId="17AE5E30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color w:val="000000" w:themeColor="text1"/>
        </w:rPr>
        <w:t>Now I</w:t>
      </w:r>
      <w:r w:rsidR="00A31F19">
        <w:rPr>
          <w:rFonts w:ascii="Verdana" w:eastAsia="Times New Roman" w:hAnsi="Verdana" w:cs="Courier New"/>
          <w:color w:val="000000" w:themeColor="text1"/>
        </w:rPr>
        <w:t>’ll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run from you</w:t>
      </w:r>
    </w:p>
    <w:p w14:paraId="17602451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This tainted love you’ve given</w:t>
      </w:r>
    </w:p>
    <w:p w14:paraId="5E5DF8D6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color w:val="000000" w:themeColor="text1"/>
        </w:rPr>
        <w:t xml:space="preserve">I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Dm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give you all a boy </w:t>
      </w:r>
      <w:r w:rsidR="00A31F19">
        <w:rPr>
          <w:rFonts w:ascii="Verdana" w:eastAsia="Times New Roman" w:hAnsi="Verdana" w:cs="Courier New"/>
          <w:color w:val="000000" w:themeColor="text1"/>
        </w:rPr>
        <w:t>could</w:t>
      </w:r>
      <w:r w:rsidR="00B81585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color w:val="000000" w:themeColor="text1"/>
        </w:rPr>
        <w:t>give you</w:t>
      </w:r>
    </w:p>
    <w:p w14:paraId="56201989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Dm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Take my tears and that’s not nearly</w:t>
      </w:r>
    </w:p>
    <w:p w14:paraId="288076E9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</w:rPr>
      </w:pPr>
    </w:p>
    <w:p w14:paraId="635E8FD3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All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tainted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color w:val="FF0000"/>
        </w:rPr>
        <w:t>(oh</w:t>
      </w:r>
      <w:r w:rsidRPr="00AE75B1">
        <w:rPr>
          <w:rFonts w:ascii="Verdana" w:eastAsia="Times New Roman" w:hAnsi="Verdana" w:cs="Courier New"/>
          <w:color w:val="FF0000"/>
        </w:rPr>
        <w:t xml:space="preserve">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color w:val="FF0000"/>
        </w:rPr>
        <w:t>oh-oh-</w:t>
      </w:r>
      <w:r w:rsidR="00A31F19">
        <w:rPr>
          <w:rFonts w:ascii="Verdana" w:eastAsia="Times New Roman" w:hAnsi="Verdana" w:cs="Courier New"/>
          <w:b/>
          <w:color w:val="FF0000"/>
        </w:rPr>
        <w:t>oh-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b/>
          <w:color w:val="FF0000"/>
        </w:rPr>
        <w:t>oh)</w:t>
      </w:r>
    </w:p>
    <w:p w14:paraId="3DC080EC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Tainted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</w:p>
    <w:p w14:paraId="1D1EAD76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Now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I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know, I’ve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got to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</w:p>
    <w:p w14:paraId="3CF14589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Run a-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way, I’ve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got to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</w:p>
    <w:p w14:paraId="0F055F0E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Get a-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way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you don’t</w:t>
      </w:r>
    </w:p>
    <w:p w14:paraId="5C1C5E19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 xml:space="preserve">] 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Really want any </w:t>
      </w:r>
      <w:r w:rsidRPr="00AE75B1">
        <w:rPr>
          <w:rFonts w:ascii="Verdana" w:eastAsia="Times New Roman" w:hAnsi="Verdana" w:cs="Courier New"/>
          <w:b/>
          <w:color w:val="000000" w:themeColor="text1"/>
        </w:rPr>
        <w:t>[F]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more from me</w:t>
      </w:r>
    </w:p>
    <w:p w14:paraId="4752BFE5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</w:p>
    <w:p w14:paraId="4C9893B9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color w:val="000000" w:themeColor="text1"/>
        </w:rPr>
        <w:t xml:space="preserve">To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make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things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right you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need</w:t>
      </w:r>
    </w:p>
    <w:p w14:paraId="146810C1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color w:val="000000" w:themeColor="text1"/>
        </w:rPr>
        <w:t>Some-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one to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hold you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tight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and you</w:t>
      </w:r>
    </w:p>
    <w:p w14:paraId="775768D8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Think love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is to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pray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but I’m</w:t>
      </w:r>
    </w:p>
    <w:p w14:paraId="6F5E112A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Sorry, I don’t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[F]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p</w:t>
      </w:r>
      <w:r w:rsidR="00B81585">
        <w:rPr>
          <w:rFonts w:ascii="Verdana" w:eastAsia="Times New Roman" w:hAnsi="Verdana" w:cs="Courier New"/>
          <w:color w:val="000000" w:themeColor="text1"/>
        </w:rPr>
        <w:t>r</w:t>
      </w:r>
      <w:r w:rsidRPr="00AE75B1">
        <w:rPr>
          <w:rFonts w:ascii="Verdana" w:eastAsia="Times New Roman" w:hAnsi="Verdana" w:cs="Courier New"/>
          <w:color w:val="000000" w:themeColor="text1"/>
        </w:rPr>
        <w:t>ay that way</w:t>
      </w:r>
    </w:p>
    <w:p w14:paraId="06C56B47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</w:rPr>
      </w:pPr>
    </w:p>
    <w:p w14:paraId="5EB12F60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Once I ran to you </w:t>
      </w:r>
      <w:r w:rsidRPr="00AE75B1">
        <w:rPr>
          <w:rFonts w:ascii="Verdana" w:eastAsia="Times New Roman" w:hAnsi="Verdana" w:cs="Courier New"/>
          <w:b/>
          <w:color w:val="FF0000"/>
        </w:rPr>
        <w:t xml:space="preserve">(I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color w:val="FF0000"/>
        </w:rPr>
        <w:t>ran)</w:t>
      </w:r>
    </w:p>
    <w:p w14:paraId="4E7352A3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color w:val="000000" w:themeColor="text1"/>
        </w:rPr>
        <w:t>Now I</w:t>
      </w:r>
      <w:r w:rsidR="00A31F19">
        <w:rPr>
          <w:rFonts w:ascii="Verdana" w:eastAsia="Times New Roman" w:hAnsi="Verdana" w:cs="Courier New"/>
          <w:color w:val="000000" w:themeColor="text1"/>
        </w:rPr>
        <w:t>’ll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run from you</w:t>
      </w:r>
    </w:p>
    <w:p w14:paraId="39360C1C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This tainted love you’ve given</w:t>
      </w:r>
    </w:p>
    <w:p w14:paraId="697B604B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color w:val="000000" w:themeColor="text1"/>
        </w:rPr>
        <w:t xml:space="preserve">I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Dm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give you all a boy could give you</w:t>
      </w:r>
    </w:p>
    <w:p w14:paraId="3D29FA15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Dm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Take my tears and that’s not nearly</w:t>
      </w:r>
    </w:p>
    <w:p w14:paraId="0E6BD37F" w14:textId="77777777" w:rsidR="009858E8" w:rsidRDefault="009858E8">
      <w:pPr>
        <w:rPr>
          <w:rFonts w:ascii="Verdana" w:eastAsia="Times New Roman" w:hAnsi="Verdana" w:cs="Courier New"/>
          <w:b/>
          <w:bCs/>
          <w:color w:val="000000" w:themeColor="text1"/>
        </w:rPr>
      </w:pPr>
      <w:r>
        <w:rPr>
          <w:rFonts w:ascii="Verdana" w:eastAsia="Times New Roman" w:hAnsi="Verdana" w:cs="Courier New"/>
          <w:b/>
          <w:bCs/>
          <w:color w:val="000000" w:themeColor="text1"/>
        </w:rPr>
        <w:br w:type="page"/>
      </w:r>
    </w:p>
    <w:p w14:paraId="599D56C6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</w:rPr>
      </w:pPr>
    </w:p>
    <w:p w14:paraId="0416C725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All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tainted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color w:val="FF0000"/>
        </w:rPr>
        <w:t>(oh</w:t>
      </w:r>
      <w:r w:rsidRPr="00AE75B1">
        <w:rPr>
          <w:rFonts w:ascii="Verdana" w:eastAsia="Times New Roman" w:hAnsi="Verdana" w:cs="Courier New"/>
          <w:color w:val="FF0000"/>
        </w:rPr>
        <w:t xml:space="preserve">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color w:val="FF0000"/>
        </w:rPr>
        <w:t>oh-oh</w:t>
      </w:r>
      <w:r w:rsidR="00A31F19">
        <w:rPr>
          <w:rFonts w:ascii="Verdana" w:eastAsia="Times New Roman" w:hAnsi="Verdana" w:cs="Courier New"/>
          <w:b/>
          <w:color w:val="FF0000"/>
        </w:rPr>
        <w:t>-oh-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b/>
          <w:color w:val="FF0000"/>
        </w:rPr>
        <w:t>oh)</w:t>
      </w:r>
    </w:p>
    <w:p w14:paraId="78E2886A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Tainted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</w:p>
    <w:p w14:paraId="259850A2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color w:val="000000" w:themeColor="text1"/>
        </w:rPr>
        <w:t xml:space="preserve">Don’t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touch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me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please, I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cannot</w:t>
      </w:r>
    </w:p>
    <w:p w14:paraId="5F5A0FB8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Stand the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way you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tease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</w:p>
    <w:p w14:paraId="1D1A00E1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color w:val="000000" w:themeColor="text1"/>
        </w:rPr>
        <w:t xml:space="preserve">I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you though you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hurt me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so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now I’m</w:t>
      </w:r>
    </w:p>
    <w:p w14:paraId="09A074F5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Gonna pack my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things and go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</w:p>
    <w:p w14:paraId="6BB39DD6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</w:rPr>
      </w:pPr>
    </w:p>
    <w:p w14:paraId="64BB1BD7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Tainted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color w:val="FF0000"/>
        </w:rPr>
        <w:t>(oh</w:t>
      </w:r>
      <w:r w:rsidRPr="00AE75B1">
        <w:rPr>
          <w:rFonts w:ascii="Verdana" w:eastAsia="Times New Roman" w:hAnsi="Verdana" w:cs="Courier New"/>
          <w:color w:val="FF0000"/>
        </w:rPr>
        <w:t xml:space="preserve">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color w:val="FF0000"/>
        </w:rPr>
        <w:t>oh-oh-</w:t>
      </w:r>
      <w:r w:rsidR="00A31F19">
        <w:rPr>
          <w:rFonts w:ascii="Verdana" w:eastAsia="Times New Roman" w:hAnsi="Verdana" w:cs="Courier New"/>
          <w:b/>
          <w:color w:val="FF0000"/>
        </w:rPr>
        <w:t>oh-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b/>
          <w:color w:val="FF0000"/>
        </w:rPr>
        <w:t>oh)</w:t>
      </w:r>
    </w:p>
    <w:p w14:paraId="7928061B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Tainted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color w:val="FF0000"/>
        </w:rPr>
        <w:t>(oh</w:t>
      </w:r>
      <w:r w:rsidRPr="00AE75B1">
        <w:rPr>
          <w:rFonts w:ascii="Verdana" w:eastAsia="Times New Roman" w:hAnsi="Verdana" w:cs="Courier New"/>
          <w:color w:val="FF0000"/>
        </w:rPr>
        <w:t xml:space="preserve">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color w:val="FF0000"/>
        </w:rPr>
        <w:t>oh-oh-</w:t>
      </w:r>
      <w:r w:rsidR="00A31F19">
        <w:rPr>
          <w:rFonts w:ascii="Verdana" w:eastAsia="Times New Roman" w:hAnsi="Verdana" w:cs="Courier New"/>
          <w:b/>
          <w:color w:val="FF0000"/>
        </w:rPr>
        <w:t>oh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b/>
          <w:color w:val="FF0000"/>
        </w:rPr>
        <w:t>oh)</w:t>
      </w:r>
    </w:p>
    <w:p w14:paraId="0F7F3572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Tainted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color w:val="FF0000"/>
        </w:rPr>
        <w:t>(oh</w:t>
      </w:r>
      <w:r w:rsidRPr="00AE75B1">
        <w:rPr>
          <w:rFonts w:ascii="Verdana" w:eastAsia="Times New Roman" w:hAnsi="Verdana" w:cs="Courier New"/>
          <w:color w:val="FF0000"/>
        </w:rPr>
        <w:t xml:space="preserve">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color w:val="FF0000"/>
        </w:rPr>
        <w:t>oh-oh-</w:t>
      </w:r>
      <w:r w:rsidR="00A31F19">
        <w:rPr>
          <w:rFonts w:ascii="Verdana" w:eastAsia="Times New Roman" w:hAnsi="Verdana" w:cs="Courier New"/>
          <w:b/>
          <w:color w:val="FF0000"/>
        </w:rPr>
        <w:t>oh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b/>
          <w:color w:val="FF0000"/>
        </w:rPr>
        <w:t>oh)</w:t>
      </w:r>
    </w:p>
    <w:p w14:paraId="1E31FECE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Tainted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color w:val="FF0000"/>
        </w:rPr>
        <w:t>(oh</w:t>
      </w:r>
      <w:r w:rsidRPr="00AE75B1">
        <w:rPr>
          <w:rFonts w:ascii="Verdana" w:eastAsia="Times New Roman" w:hAnsi="Verdana" w:cs="Courier New"/>
          <w:color w:val="FF0000"/>
        </w:rPr>
        <w:t xml:space="preserve">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color w:val="FF0000"/>
        </w:rPr>
        <w:t>oh-oh-</w:t>
      </w:r>
      <w:r w:rsidR="00A31F19">
        <w:rPr>
          <w:rFonts w:ascii="Verdana" w:eastAsia="Times New Roman" w:hAnsi="Verdana" w:cs="Courier New"/>
          <w:b/>
          <w:color w:val="FF0000"/>
        </w:rPr>
        <w:t>oh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b/>
          <w:color w:val="FF0000"/>
        </w:rPr>
        <w:t>oh)</w:t>
      </w:r>
    </w:p>
    <w:p w14:paraId="7F08D4A3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Touch me </w:t>
      </w:r>
      <w:r w:rsidR="00A31F19">
        <w:rPr>
          <w:rFonts w:ascii="Verdana" w:eastAsia="Times New Roman" w:hAnsi="Verdana" w:cs="Courier New"/>
          <w:color w:val="000000" w:themeColor="text1"/>
        </w:rPr>
        <w:t>baby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tainted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E7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</w:p>
    <w:p w14:paraId="10D26D13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Touch me </w:t>
      </w:r>
      <w:r w:rsidR="00A31F19">
        <w:rPr>
          <w:rFonts w:ascii="Verdana" w:eastAsia="Times New Roman" w:hAnsi="Verdana" w:cs="Courier New"/>
          <w:color w:val="000000" w:themeColor="text1"/>
        </w:rPr>
        <w:t xml:space="preserve">baby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tainted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E7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</w:p>
    <w:p w14:paraId="73AF2F1E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Tainted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color w:val="FF0000"/>
        </w:rPr>
        <w:t>(oh</w:t>
      </w:r>
      <w:r w:rsidRPr="00AE75B1">
        <w:rPr>
          <w:rFonts w:ascii="Verdana" w:eastAsia="Times New Roman" w:hAnsi="Verdana" w:cs="Courier New"/>
          <w:color w:val="FF0000"/>
        </w:rPr>
        <w:t xml:space="preserve">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color w:val="FF0000"/>
        </w:rPr>
        <w:t>oh-oh-</w:t>
      </w:r>
      <w:r w:rsidR="00A31F19">
        <w:rPr>
          <w:rFonts w:ascii="Verdana" w:eastAsia="Times New Roman" w:hAnsi="Verdana" w:cs="Courier New"/>
          <w:b/>
          <w:color w:val="FF0000"/>
        </w:rPr>
        <w:t>oh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b/>
          <w:color w:val="FF0000"/>
        </w:rPr>
        <w:t>oh)</w:t>
      </w:r>
    </w:p>
    <w:p w14:paraId="22AF7B1A" w14:textId="77777777" w:rsidR="009858E8" w:rsidRPr="00AE75B1" w:rsidRDefault="009858E8" w:rsidP="0098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C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Tainted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F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love </w:t>
      </w:r>
      <w:r w:rsidRPr="00AE75B1">
        <w:rPr>
          <w:rFonts w:ascii="Verdana" w:eastAsia="Times New Roman" w:hAnsi="Verdana" w:cs="Courier New"/>
          <w:b/>
          <w:color w:val="FF0000"/>
        </w:rPr>
        <w:t>(oh</w:t>
      </w:r>
      <w:r w:rsidRPr="00AE75B1">
        <w:rPr>
          <w:rFonts w:ascii="Verdana" w:eastAsia="Times New Roman" w:hAnsi="Verdana" w:cs="Courier New"/>
          <w:color w:val="FF0000"/>
        </w:rPr>
        <w:t xml:space="preserve"> 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[E7]</w:t>
      </w:r>
      <w:r w:rsidRPr="00AE75B1">
        <w:rPr>
          <w:rFonts w:ascii="Verdana" w:eastAsia="Times New Roman" w:hAnsi="Verdana" w:cs="Courier New"/>
          <w:color w:val="000000" w:themeColor="text1"/>
        </w:rPr>
        <w:t xml:space="preserve"> </w:t>
      </w:r>
      <w:r w:rsidRPr="00AE75B1">
        <w:rPr>
          <w:rFonts w:ascii="Verdana" w:eastAsia="Times New Roman" w:hAnsi="Verdana" w:cs="Courier New"/>
          <w:b/>
          <w:color w:val="FF0000"/>
        </w:rPr>
        <w:t>oh-oh-</w:t>
      </w:r>
      <w:r w:rsidR="00A31F19">
        <w:rPr>
          <w:rFonts w:ascii="Verdana" w:eastAsia="Times New Roman" w:hAnsi="Verdana" w:cs="Courier New"/>
          <w:b/>
          <w:color w:val="FF0000"/>
        </w:rPr>
        <w:t>oh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[</w:t>
      </w:r>
      <w:r w:rsidRPr="00AE75B1">
        <w:rPr>
          <w:rFonts w:ascii="Verdana" w:eastAsia="Times New Roman" w:hAnsi="Verdana" w:cs="Courier New"/>
          <w:b/>
          <w:bCs/>
          <w:iCs/>
          <w:color w:val="000000" w:themeColor="text1"/>
        </w:rPr>
        <w:t>Am</w:t>
      </w:r>
      <w:r w:rsidRPr="00AE75B1">
        <w:rPr>
          <w:rFonts w:ascii="Verdana" w:eastAsia="Times New Roman" w:hAnsi="Verdana" w:cs="Courier New"/>
          <w:b/>
          <w:bCs/>
          <w:color w:val="000000" w:themeColor="text1"/>
        </w:rPr>
        <w:t>]</w:t>
      </w:r>
      <w:r w:rsidRPr="00AE75B1">
        <w:rPr>
          <w:rFonts w:ascii="Verdana" w:hAnsi="Verdana" w:cs="Courier New"/>
          <w:b/>
          <w:color w:val="000000"/>
        </w:rPr>
        <w:sym w:font="Symbol" w:char="F0AF"/>
      </w:r>
      <w:r w:rsidRPr="00AE75B1">
        <w:rPr>
          <w:rFonts w:ascii="Verdana" w:eastAsia="Times New Roman" w:hAnsi="Verdana" w:cs="Courier New"/>
          <w:b/>
          <w:color w:val="FF0000"/>
        </w:rPr>
        <w:t>oh)</w:t>
      </w:r>
    </w:p>
    <w:p w14:paraId="411248D2" w14:textId="77777777" w:rsidR="009858E8" w:rsidRDefault="009858E8">
      <w:pPr>
        <w:rPr>
          <w:rFonts w:ascii="Verdana" w:hAnsi="Verdana"/>
        </w:rPr>
      </w:pPr>
    </w:p>
    <w:p w14:paraId="758078DA" w14:textId="77777777" w:rsidR="00377A2D" w:rsidRDefault="00377A2D" w:rsidP="00377A2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F345BAE" wp14:editId="66ADE6D8">
            <wp:extent cx="457200" cy="609600"/>
            <wp:effectExtent l="0" t="0" r="0" b="0"/>
            <wp:docPr id="41" name="Picture 4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7DD4FF" wp14:editId="4E60FD06">
            <wp:extent cx="457200" cy="609600"/>
            <wp:effectExtent l="0" t="0" r="0" b="0"/>
            <wp:docPr id="42" name="Picture 4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or</w:t>
      </w:r>
      <w:r>
        <w:rPr>
          <w:rFonts w:ascii="Verdana" w:hAnsi="Verdana"/>
          <w:noProof/>
        </w:rPr>
        <w:drawing>
          <wp:inline distT="0" distB="0" distL="0" distR="0" wp14:anchorId="79D7A678" wp14:editId="611A3AE2">
            <wp:extent cx="457200" cy="605790"/>
            <wp:effectExtent l="0" t="0" r="0" b="3810"/>
            <wp:docPr id="43" name="Picture 43" descr="C:\Ourfiles\Bytown Ukulele Group\Chord Boxes\Hans chord boxes\uke-chords\48x64\Am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m-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51E284" wp14:editId="4E6BC9CE">
            <wp:extent cx="457200" cy="609600"/>
            <wp:effectExtent l="0" t="0" r="0" b="0"/>
            <wp:docPr id="44" name="Picture 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29B43D" wp14:editId="12F437D1">
            <wp:extent cx="457200" cy="609600"/>
            <wp:effectExtent l="0" t="0" r="0" b="0"/>
            <wp:docPr id="45" name="Picture 4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0E147C" wp14:editId="3D349E6E">
            <wp:extent cx="457200" cy="609600"/>
            <wp:effectExtent l="0" t="0" r="0" b="0"/>
            <wp:docPr id="46" name="Picture 4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858E8">
        <w:rPr>
          <w:rFonts w:ascii="Verdana" w:hAnsi="Verdana"/>
        </w:rPr>
        <w:t>or</w:t>
      </w:r>
      <w:proofErr w:type="spellEnd"/>
      <w:r>
        <w:rPr>
          <w:rFonts w:ascii="Verdana" w:hAnsi="Verdana"/>
          <w:noProof/>
        </w:rPr>
        <w:drawing>
          <wp:inline distT="0" distB="0" distL="0" distR="0" wp14:anchorId="26AEC372" wp14:editId="198CABF5">
            <wp:extent cx="457200" cy="609600"/>
            <wp:effectExtent l="0" t="0" r="0" b="0"/>
            <wp:docPr id="47" name="Picture 47" descr="C:\Ourfiles\Bytown Ukulele Group\Chord Boxes\Hans chord boxes\uke-chords\48x64\E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7+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AD8AAE" wp14:editId="50AE0349">
            <wp:extent cx="457200" cy="609600"/>
            <wp:effectExtent l="0" t="0" r="0" b="0"/>
            <wp:docPr id="48" name="Picture 4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</w:rPr>
        <w:t>or</w:t>
      </w:r>
      <w:proofErr w:type="spellEnd"/>
      <w:r>
        <w:rPr>
          <w:rFonts w:ascii="Verdana" w:hAnsi="Verdana"/>
          <w:noProof/>
        </w:rPr>
        <w:drawing>
          <wp:inline distT="0" distB="0" distL="0" distR="0" wp14:anchorId="3EC0EBB3" wp14:editId="0A1F0640">
            <wp:extent cx="457200" cy="605790"/>
            <wp:effectExtent l="0" t="0" r="0" b="3810"/>
            <wp:docPr id="49" name="Picture 49" descr="C:\Ourfiles\Bytown Ukulele Group\Chord Boxes\Hans chord boxes\uke-chords\48x64\F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F-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937DB" w14:textId="77777777" w:rsidR="00B043CF" w:rsidRDefault="00B043CF" w:rsidP="00110521">
      <w:pPr>
        <w:rPr>
          <w:rFonts w:ascii="Verdana" w:hAnsi="Verdana"/>
          <w:b/>
        </w:rPr>
      </w:pPr>
    </w:p>
    <w:p w14:paraId="62D0C5B7" w14:textId="77777777" w:rsidR="009858E8" w:rsidRPr="0078593E" w:rsidRDefault="009858E8" w:rsidP="009858E8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E3DF2AA" w14:textId="77777777" w:rsidR="00B043CF" w:rsidRPr="004E65B6" w:rsidRDefault="00B043CF" w:rsidP="009858E8">
      <w:pPr>
        <w:rPr>
          <w:rFonts w:ascii="Verdana" w:hAnsi="Verdana" w:cs="Arial"/>
          <w:sz w:val="28"/>
          <w:szCs w:val="28"/>
        </w:rPr>
      </w:pP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8E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77A2D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8593E"/>
    <w:rsid w:val="007E4748"/>
    <w:rsid w:val="0082492D"/>
    <w:rsid w:val="00861D50"/>
    <w:rsid w:val="00866CDE"/>
    <w:rsid w:val="00972E99"/>
    <w:rsid w:val="009858E8"/>
    <w:rsid w:val="00A31F1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1585"/>
    <w:rsid w:val="00BC2118"/>
    <w:rsid w:val="00C5218C"/>
    <w:rsid w:val="00CA07D7"/>
    <w:rsid w:val="00D4034F"/>
    <w:rsid w:val="00D66B4B"/>
    <w:rsid w:val="00D84579"/>
    <w:rsid w:val="00DB1F9F"/>
    <w:rsid w:val="00E04FCE"/>
    <w:rsid w:val="00E84A9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C67BC"/>
  <w14:defaultImageDpi w14:val="300"/>
  <w15:docId w15:val="{35DF90CC-1E5A-4F84-B4BC-C8D85EFE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5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BDD4-A9D9-4A60-98E8-DAEDBBB3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Tainted Love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2020-02-06T14:15:00Z</dcterms:created>
  <dcterms:modified xsi:type="dcterms:W3CDTF">2024-11-09T22:41:00Z</dcterms:modified>
</cp:coreProperties>
</file>