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43F6" w14:textId="77777777" w:rsidR="004F592B" w:rsidRPr="006B5113" w:rsidRDefault="004F592B" w:rsidP="004F592B">
      <w:pPr>
        <w:pStyle w:val="Heading1"/>
      </w:pPr>
      <w:bookmarkStart w:id="0" w:name="_Toc24100000"/>
      <w:bookmarkStart w:id="1" w:name="_Toc25665627"/>
      <w:r>
        <w:t>Feliz Navidad</w:t>
      </w:r>
      <w:bookmarkEnd w:id="0"/>
      <w:bookmarkEnd w:id="1"/>
    </w:p>
    <w:p w14:paraId="4400E66B" w14:textId="77777777" w:rsidR="004F592B" w:rsidRDefault="004F592B" w:rsidP="004F592B">
      <w:pPr>
        <w:rPr>
          <w:rFonts w:ascii="Verdana" w:hAnsi="Verdana" w:cs="Arial"/>
        </w:rPr>
      </w:pPr>
      <w:r>
        <w:rPr>
          <w:rFonts w:ascii="Verdana" w:hAnsi="Verdana" w:cs="Arial"/>
        </w:rPr>
        <w:t>Jose Feliciano 1970</w:t>
      </w:r>
    </w:p>
    <w:p w14:paraId="71947D98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68A3318B" w14:textId="77777777" w:rsidR="004F592B" w:rsidRPr="00D9437B" w:rsidRDefault="004F592B" w:rsidP="004F592B">
      <w:pPr>
        <w:rPr>
          <w:rFonts w:ascii="Arial" w:hAnsi="Arial" w:cs="Arial"/>
          <w:sz w:val="28"/>
          <w:szCs w:val="28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5ACA9C57" wp14:editId="29DCA207">
            <wp:extent cx="457200" cy="609600"/>
            <wp:effectExtent l="0" t="0" r="0" b="0"/>
            <wp:docPr id="204" name="Picture 20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40BA04" wp14:editId="1E2CEC45">
            <wp:extent cx="457200" cy="609600"/>
            <wp:effectExtent l="0" t="0" r="0" b="0"/>
            <wp:docPr id="205" name="Picture 205" descr="B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70CB1D" wp14:editId="4E2CEC47">
            <wp:extent cx="457200" cy="609600"/>
            <wp:effectExtent l="0" t="0" r="0" b="0"/>
            <wp:docPr id="206" name="Picture 20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C714A58" wp14:editId="113DD0B0">
            <wp:extent cx="457200" cy="609600"/>
            <wp:effectExtent l="0" t="0" r="0" b="0"/>
            <wp:docPr id="207" name="Picture 207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B7BA4B1" wp14:editId="2169C8FC">
            <wp:extent cx="457200" cy="609600"/>
            <wp:effectExtent l="0" t="0" r="0" b="0"/>
            <wp:docPr id="208" name="Picture 20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8F1D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2B6F41C6" w14:textId="77777777" w:rsidR="004F592B" w:rsidRPr="00D9437B" w:rsidRDefault="004F592B" w:rsidP="004F592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INTRO:  / 1 2 3</w:t>
      </w:r>
      <w:r w:rsidRPr="00D9437B">
        <w:rPr>
          <w:rFonts w:ascii="Verdana" w:hAnsi="Verdana" w:cs="Arial"/>
          <w:b/>
        </w:rPr>
        <w:t xml:space="preserve"> 4 / [D] / 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63B1488" w14:textId="77777777" w:rsidR="004F592B" w:rsidRPr="00D9437B" w:rsidRDefault="004F592B" w:rsidP="004F592B">
      <w:pPr>
        <w:rPr>
          <w:rFonts w:ascii="Verdana" w:hAnsi="Verdana" w:cs="Arial"/>
          <w:sz w:val="16"/>
          <w:szCs w:val="16"/>
        </w:rPr>
      </w:pPr>
    </w:p>
    <w:p w14:paraId="038F89D0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34A6B353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7A3A4AEB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591C6C" w14:textId="77777777" w:rsidR="004F592B" w:rsidRPr="00D9437B" w:rsidRDefault="004F592B" w:rsidP="004F592B">
      <w:pPr>
        <w:rPr>
          <w:rFonts w:ascii="Verdana" w:hAnsi="Verdana" w:cs="Arial"/>
        </w:rPr>
      </w:pPr>
    </w:p>
    <w:p w14:paraId="5AA4293C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66CEC001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24A8E512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E689CEE" w14:textId="77777777" w:rsidR="004F592B" w:rsidRPr="00D9437B" w:rsidRDefault="004F592B" w:rsidP="004F592B">
      <w:pPr>
        <w:rPr>
          <w:rFonts w:ascii="Verdana" w:hAnsi="Verdana" w:cs="Arial"/>
        </w:rPr>
      </w:pPr>
    </w:p>
    <w:p w14:paraId="0E595BE9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[G]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[A7]</w:t>
      </w:r>
    </w:p>
    <w:p w14:paraId="1527C074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310EEE92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24E31502" w14:textId="139521F4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="00724E40" w:rsidRPr="00D9437B">
        <w:rPr>
          <w:rFonts w:ascii="Verdana" w:hAnsi="Verdana" w:cs="Arial"/>
          <w:b/>
        </w:rPr>
        <w:t>[D]</w:t>
      </w:r>
      <w:r w:rsidR="00724E40" w:rsidRPr="00D9437B">
        <w:rPr>
          <w:rFonts w:ascii="Verdana" w:hAnsi="Verdana" w:cs="Arial"/>
        </w:rPr>
        <w:t xml:space="preserve"> heart</w:t>
      </w:r>
    </w:p>
    <w:p w14:paraId="36A9A985" w14:textId="77777777" w:rsidR="004F592B" w:rsidRPr="00D9437B" w:rsidRDefault="004F592B" w:rsidP="004F592B">
      <w:pPr>
        <w:rPr>
          <w:rFonts w:ascii="Verdana" w:hAnsi="Verdana" w:cs="Arial"/>
        </w:rPr>
      </w:pPr>
    </w:p>
    <w:p w14:paraId="25D92B36" w14:textId="660176E1" w:rsidR="004F592B" w:rsidRPr="00D9437B" w:rsidRDefault="00724E40" w:rsidP="004F592B">
      <w:pPr>
        <w:rPr>
          <w:rFonts w:ascii="Verdana" w:hAnsi="Verdana" w:cs="Arial"/>
        </w:rPr>
      </w:pPr>
      <w:r w:rsidRPr="00724E40">
        <w:rPr>
          <w:rFonts w:ascii="Verdana" w:hAnsi="Verdana" w:cs="Arial"/>
          <w:b/>
          <w:bCs/>
        </w:rPr>
        <w:t>[D]</w:t>
      </w:r>
      <w:r>
        <w:rPr>
          <w:rFonts w:ascii="Verdana" w:hAnsi="Verdana" w:cs="Arial"/>
        </w:rPr>
        <w:t xml:space="preserve"> </w:t>
      </w:r>
      <w:r w:rsidR="004F592B" w:rsidRPr="00D9437B">
        <w:rPr>
          <w:rFonts w:ascii="Verdana" w:hAnsi="Verdana" w:cs="Arial"/>
        </w:rPr>
        <w:t>I w</w:t>
      </w:r>
      <w:proofErr w:type="spellStart"/>
      <w:r w:rsidR="004F592B" w:rsidRPr="00D9437B">
        <w:rPr>
          <w:rFonts w:ascii="Verdana" w:hAnsi="Verdana" w:cs="Arial"/>
        </w:rPr>
        <w:t>anna</w:t>
      </w:r>
      <w:proofErr w:type="spellEnd"/>
      <w:r w:rsidR="004F592B" w:rsidRPr="00D9437B">
        <w:rPr>
          <w:rFonts w:ascii="Verdana" w:hAnsi="Verdana" w:cs="Arial"/>
        </w:rPr>
        <w:t xml:space="preserve"> wish you a </w:t>
      </w:r>
      <w:r w:rsidR="004F592B" w:rsidRPr="00D9437B">
        <w:rPr>
          <w:rFonts w:ascii="Verdana" w:hAnsi="Verdana" w:cs="Arial"/>
          <w:b/>
        </w:rPr>
        <w:t xml:space="preserve">[G] </w:t>
      </w:r>
      <w:r w:rsidR="004F592B" w:rsidRPr="00D9437B">
        <w:rPr>
          <w:rFonts w:ascii="Verdana" w:hAnsi="Verdana" w:cs="Arial"/>
        </w:rPr>
        <w:t xml:space="preserve">Merry Christmas </w:t>
      </w:r>
      <w:r w:rsidR="004F592B" w:rsidRPr="00D9437B">
        <w:rPr>
          <w:rFonts w:ascii="Verdana" w:hAnsi="Verdana" w:cs="Arial"/>
          <w:b/>
        </w:rPr>
        <w:t>[A7]</w:t>
      </w:r>
    </w:p>
    <w:p w14:paraId="175B6C92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2960C820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00EA381D" w14:textId="77777777" w:rsidR="004F592B" w:rsidRPr="00D9437B" w:rsidRDefault="004F592B" w:rsidP="004F592B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 heart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7764C3" w14:textId="77777777" w:rsidR="004F592B" w:rsidRPr="00D9437B" w:rsidRDefault="004F592B" w:rsidP="004F592B">
      <w:pPr>
        <w:rPr>
          <w:rFonts w:ascii="Verdana" w:hAnsi="Verdana"/>
        </w:rPr>
      </w:pPr>
    </w:p>
    <w:p w14:paraId="53F7C35B" w14:textId="77777777" w:rsidR="00B32366" w:rsidRPr="00D9437B" w:rsidRDefault="00B32366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630E588B" w14:textId="77777777" w:rsidR="00B32366" w:rsidRPr="00D9437B" w:rsidRDefault="00B32366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3867A836" w14:textId="77777777" w:rsidR="00B32366" w:rsidRPr="00D9437B" w:rsidRDefault="00B32366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ACDFAD" w14:textId="77777777" w:rsidR="00B32366" w:rsidRDefault="00B32366" w:rsidP="00B32366">
      <w:pPr>
        <w:rPr>
          <w:rFonts w:ascii="Verdana" w:eastAsia="Calibri" w:hAnsi="Verdana" w:cs="Courier New"/>
          <w:bCs/>
          <w:color w:val="000000"/>
        </w:rPr>
      </w:pPr>
    </w:p>
    <w:p w14:paraId="320DFBAA" w14:textId="77777777" w:rsidR="00B32366" w:rsidRPr="00D9437B" w:rsidRDefault="00B32366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[G]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[A7]</w:t>
      </w:r>
    </w:p>
    <w:p w14:paraId="5D7C807F" w14:textId="77777777" w:rsidR="00B32366" w:rsidRPr="00D9437B" w:rsidRDefault="00B32366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[Bm7]</w:t>
      </w:r>
    </w:p>
    <w:p w14:paraId="0C5A7CE1" w14:textId="77777777" w:rsidR="00B32366" w:rsidRDefault="00B32366" w:rsidP="00B32366">
      <w:pPr>
        <w:rPr>
          <w:rFonts w:ascii="Verdana" w:eastAsia="Calibri" w:hAnsi="Verdana" w:cs="Courier New"/>
          <w:b/>
          <w:color w:val="000000"/>
        </w:rPr>
      </w:pPr>
      <w:r w:rsidRPr="00D9437B">
        <w:rPr>
          <w:rFonts w:ascii="Verdana" w:hAnsi="Verdana" w:cs="Arial"/>
        </w:rPr>
        <w:t>Feliz Navi-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dad, </w:t>
      </w:r>
      <w:proofErr w:type="spellStart"/>
      <w:r w:rsidRPr="00D9437B">
        <w:rPr>
          <w:rFonts w:ascii="Verdana" w:hAnsi="Verdana" w:cs="Arial"/>
        </w:rPr>
        <w:t>próspero</w:t>
      </w:r>
      <w:proofErr w:type="spellEnd"/>
      <w:r w:rsidRPr="00D9437B"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  <w:b/>
        </w:rPr>
        <w:t>[A7]</w:t>
      </w:r>
      <w:r w:rsidRPr="00D9437B">
        <w:rPr>
          <w:rFonts w:ascii="Verdana" w:hAnsi="Verdana" w:cs="Arial"/>
        </w:rPr>
        <w:t xml:space="preserve"> </w:t>
      </w:r>
      <w:proofErr w:type="spellStart"/>
      <w:r w:rsidRPr="00D9437B">
        <w:rPr>
          <w:rFonts w:ascii="Verdana" w:hAnsi="Verdana" w:cs="Arial"/>
        </w:rPr>
        <w:t>ano</w:t>
      </w:r>
      <w:proofErr w:type="spellEnd"/>
      <w:r w:rsidRPr="00D9437B">
        <w:rPr>
          <w:rFonts w:ascii="Verdana" w:hAnsi="Verdana" w:cs="Arial"/>
        </w:rPr>
        <w:t xml:space="preserve"> y </w:t>
      </w:r>
      <w:proofErr w:type="spellStart"/>
      <w:r w:rsidRPr="00D9437B">
        <w:rPr>
          <w:rFonts w:ascii="Verdana" w:hAnsi="Verdana" w:cs="Arial"/>
        </w:rPr>
        <w:t>felici</w:t>
      </w:r>
      <w:proofErr w:type="spellEnd"/>
      <w:r w:rsidRPr="00D9437B">
        <w:rPr>
          <w:rFonts w:ascii="Verdana" w:hAnsi="Verdana" w:cs="Arial"/>
        </w:rPr>
        <w:t>-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dad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D2DBCF4" w14:textId="77777777" w:rsidR="00724E40" w:rsidRDefault="00724E40" w:rsidP="00B32366">
      <w:pPr>
        <w:rPr>
          <w:rFonts w:ascii="Verdana" w:eastAsia="Calibri" w:hAnsi="Verdana" w:cs="Courier New"/>
          <w:b/>
          <w:color w:val="000000"/>
        </w:rPr>
      </w:pPr>
    </w:p>
    <w:p w14:paraId="208B6316" w14:textId="77777777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[G]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[A7]</w:t>
      </w:r>
    </w:p>
    <w:p w14:paraId="1E64F891" w14:textId="77777777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22A0A7A6" w14:textId="77777777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084C3E09" w14:textId="12C46732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 heart</w:t>
      </w:r>
    </w:p>
    <w:p w14:paraId="6FF4919E" w14:textId="77777777" w:rsidR="00724E40" w:rsidRPr="00D9437B" w:rsidRDefault="00724E40" w:rsidP="00724E40">
      <w:pPr>
        <w:rPr>
          <w:rFonts w:ascii="Verdana" w:hAnsi="Verdana" w:cs="Arial"/>
        </w:rPr>
      </w:pPr>
    </w:p>
    <w:p w14:paraId="14835D00" w14:textId="13B7ADCD" w:rsidR="00724E40" w:rsidRPr="00D9437B" w:rsidRDefault="00724E40" w:rsidP="00724E40">
      <w:pPr>
        <w:rPr>
          <w:rFonts w:ascii="Verdana" w:hAnsi="Verdana" w:cs="Arial"/>
        </w:rPr>
      </w:pPr>
      <w:r w:rsidRPr="00724E40">
        <w:rPr>
          <w:rFonts w:ascii="Verdana" w:hAnsi="Verdana" w:cs="Arial"/>
          <w:b/>
          <w:bCs/>
        </w:rPr>
        <w:t>[D]</w:t>
      </w:r>
      <w:r>
        <w:rPr>
          <w:rFonts w:ascii="Verdana" w:hAnsi="Verdana" w:cs="Arial"/>
        </w:rPr>
        <w:t xml:space="preserve"> </w:t>
      </w: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[G]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[A7]</w:t>
      </w:r>
    </w:p>
    <w:p w14:paraId="0E93938F" w14:textId="77777777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 xml:space="preserve">[D] </w:t>
      </w:r>
      <w:r w:rsidRPr="00D9437B">
        <w:rPr>
          <w:rFonts w:ascii="Verdana" w:hAnsi="Verdana" w:cs="Arial"/>
        </w:rPr>
        <w:t xml:space="preserve">Merry Christmas </w:t>
      </w:r>
      <w:r w:rsidRPr="00D9437B">
        <w:rPr>
          <w:rFonts w:ascii="Verdana" w:hAnsi="Verdana" w:cs="Arial"/>
          <w:b/>
        </w:rPr>
        <w:t>[Bm7]</w:t>
      </w:r>
    </w:p>
    <w:p w14:paraId="4E907E29" w14:textId="77777777" w:rsidR="00724E40" w:rsidRPr="00D9437B" w:rsidRDefault="00724E40" w:rsidP="00724E40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I </w:t>
      </w:r>
      <w:proofErr w:type="spellStart"/>
      <w:r w:rsidRPr="00D9437B">
        <w:rPr>
          <w:rFonts w:ascii="Verdana" w:hAnsi="Verdana" w:cs="Arial"/>
        </w:rPr>
        <w:t>wanna</w:t>
      </w:r>
      <w:proofErr w:type="spellEnd"/>
      <w:r w:rsidRPr="00D9437B">
        <w:rPr>
          <w:rFonts w:ascii="Verdana" w:hAnsi="Verdana" w:cs="Arial"/>
        </w:rPr>
        <w:t xml:space="preserve"> wish you a </w:t>
      </w:r>
      <w:r w:rsidRPr="00D9437B">
        <w:rPr>
          <w:rFonts w:ascii="Verdana" w:hAnsi="Verdana" w:cs="Arial"/>
          <w:b/>
        </w:rPr>
        <w:t>[Em]</w:t>
      </w:r>
      <w:r w:rsidRPr="00D9437B">
        <w:rPr>
          <w:rFonts w:ascii="Verdana" w:hAnsi="Verdana" w:cs="Arial"/>
        </w:rPr>
        <w:t xml:space="preserve"> Merry Christmas</w:t>
      </w:r>
    </w:p>
    <w:p w14:paraId="06B0AE40" w14:textId="20AC7870" w:rsidR="00724E40" w:rsidRPr="00D9437B" w:rsidRDefault="00724E40" w:rsidP="00B32366">
      <w:pPr>
        <w:rPr>
          <w:rFonts w:ascii="Verdana" w:hAnsi="Verdana" w:cs="Arial"/>
        </w:rPr>
      </w:pPr>
      <w:r w:rsidRPr="00D9437B">
        <w:rPr>
          <w:rFonts w:ascii="Verdana" w:hAnsi="Verdana" w:cs="Arial"/>
        </w:rPr>
        <w:t xml:space="preserve">From the </w:t>
      </w:r>
      <w:r w:rsidRPr="00D9437B">
        <w:rPr>
          <w:rFonts w:ascii="Verdana" w:hAnsi="Verdana" w:cs="Arial"/>
          <w:b/>
        </w:rPr>
        <w:t xml:space="preserve">[A7] </w:t>
      </w:r>
      <w:r w:rsidRPr="00D9437B">
        <w:rPr>
          <w:rFonts w:ascii="Verdana" w:hAnsi="Verdana" w:cs="Arial"/>
        </w:rPr>
        <w:t xml:space="preserve">bottom of my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hAnsi="Verdana" w:cs="Arial"/>
        </w:rPr>
        <w:t xml:space="preserve"> heart </w:t>
      </w:r>
      <w:r w:rsidRPr="00D9437B">
        <w:rPr>
          <w:rFonts w:ascii="Verdana" w:hAnsi="Verdana" w:cs="Arial"/>
          <w:b/>
        </w:rPr>
        <w:t>[D]</w:t>
      </w:r>
      <w:r w:rsidRPr="00D9437B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6757711" w14:textId="77777777" w:rsidR="00B32366" w:rsidRPr="0070424B" w:rsidRDefault="00B32366" w:rsidP="00B32366">
      <w:pPr>
        <w:rPr>
          <w:rFonts w:ascii="Verdana" w:eastAsia="Calibri" w:hAnsi="Verdana" w:cs="Courier New"/>
          <w:bCs/>
          <w:color w:val="000000"/>
        </w:rPr>
      </w:pPr>
    </w:p>
    <w:p w14:paraId="63658AE9" w14:textId="77777777" w:rsidR="00B32366" w:rsidRPr="007A187F" w:rsidRDefault="00B32366" w:rsidP="00B32366">
      <w:pPr>
        <w:rPr>
          <w:rFonts w:ascii="Verdana" w:hAnsi="Verdana" w:cs="Courier New"/>
          <w:lang w:val="en-CA" w:eastAsia="fr-FR"/>
        </w:rPr>
      </w:pPr>
      <w:r>
        <w:rPr>
          <w:rFonts w:ascii="Verdana" w:eastAsia="Calibri" w:hAnsi="Verdana" w:cs="Courier New"/>
          <w:b/>
          <w:color w:val="000000"/>
        </w:rPr>
        <w:t>MERRY CHRISTMAS!</w:t>
      </w:r>
    </w:p>
    <w:p w14:paraId="265CB461" w14:textId="77777777" w:rsidR="004F592B" w:rsidRDefault="004F592B" w:rsidP="004F592B">
      <w:pPr>
        <w:rPr>
          <w:rFonts w:ascii="Verdana" w:hAnsi="Verdana"/>
          <w:b/>
        </w:rPr>
      </w:pPr>
    </w:p>
    <w:p w14:paraId="4D80A1C3" w14:textId="77777777" w:rsidR="00B043CF" w:rsidRPr="004F592B" w:rsidRDefault="004F592B" w:rsidP="004F592B"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F592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59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4F592B"/>
    <w:rsid w:val="00531581"/>
    <w:rsid w:val="00550EFA"/>
    <w:rsid w:val="00597C41"/>
    <w:rsid w:val="006230AD"/>
    <w:rsid w:val="006325CA"/>
    <w:rsid w:val="006D6F71"/>
    <w:rsid w:val="00724E40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32366"/>
    <w:rsid w:val="00B456A1"/>
    <w:rsid w:val="00B655F9"/>
    <w:rsid w:val="00B72440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7456A"/>
    <w:rsid w:val="00EB587B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1901F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41D3-DE0D-4CB0-B692-CC7514FF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2019-11-26T20:35:00Z</cp:lastPrinted>
  <dcterms:created xsi:type="dcterms:W3CDTF">2019-11-26T20:36:00Z</dcterms:created>
  <dcterms:modified xsi:type="dcterms:W3CDTF">2024-12-08T23:39:00Z</dcterms:modified>
</cp:coreProperties>
</file>