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659D" w14:textId="77777777" w:rsidR="00444E08" w:rsidRPr="00444E08" w:rsidRDefault="00444E08" w:rsidP="00444E08">
      <w:pPr>
        <w:pStyle w:val="Heading1"/>
      </w:pPr>
      <w:r>
        <w:t>Crippled Inside</w:t>
      </w:r>
    </w:p>
    <w:p w14:paraId="6553F9D2" w14:textId="77777777" w:rsidR="00444E08" w:rsidRPr="00444E08" w:rsidRDefault="00444E08" w:rsidP="00444E08">
      <w:pPr>
        <w:rPr>
          <w:rFonts w:ascii="Verdana" w:hAnsi="Verdana"/>
          <w:b/>
        </w:rPr>
      </w:pPr>
      <w:r w:rsidRPr="00444E08">
        <w:rPr>
          <w:rFonts w:ascii="Verdana" w:hAnsi="Verdana"/>
        </w:rPr>
        <w:t>John Lennon</w:t>
      </w:r>
      <w:r w:rsidR="004A0A48">
        <w:rPr>
          <w:rFonts w:ascii="Verdana" w:hAnsi="Verdana"/>
        </w:rPr>
        <w:t xml:space="preserve"> 1971</w:t>
      </w:r>
    </w:p>
    <w:p w14:paraId="61A3D98F" w14:textId="77777777" w:rsidR="00444E08" w:rsidRPr="004A0A48" w:rsidRDefault="00444E08" w:rsidP="00444E08">
      <w:pPr>
        <w:rPr>
          <w:rFonts w:ascii="Verdana" w:hAnsi="Verdana"/>
          <w:sz w:val="16"/>
          <w:szCs w:val="16"/>
        </w:rPr>
      </w:pPr>
    </w:p>
    <w:p w14:paraId="65DE2ED8" w14:textId="4F42AB3E" w:rsidR="006A0567" w:rsidRDefault="006A0567" w:rsidP="006A056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1CC1CC7" wp14:editId="5E78B178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3D24C1" wp14:editId="5FB7E9FC">
            <wp:extent cx="457200" cy="609600"/>
            <wp:effectExtent l="0" t="0" r="0" b="0"/>
            <wp:docPr id="44" name="Picture 44" descr="C:\Users\msrog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985BA3" wp14:editId="4900560E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F228C2" wp14:editId="611273D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432">
        <w:rPr>
          <w:rFonts w:ascii="Verdana" w:hAnsi="Verdana"/>
          <w:noProof/>
          <w:lang w:val="en-CA" w:eastAsia="en-CA"/>
        </w:rPr>
        <w:t>and</w:t>
      </w:r>
      <w:r w:rsidR="00D05432">
        <w:rPr>
          <w:rFonts w:ascii="Verdana" w:hAnsi="Verdana"/>
          <w:b/>
          <w:noProof/>
          <w:lang w:val="en-CA"/>
        </w:rPr>
        <w:drawing>
          <wp:inline distT="0" distB="0" distL="0" distR="0" wp14:anchorId="1D97D7CB" wp14:editId="54BA69FE">
            <wp:extent cx="457200" cy="609600"/>
            <wp:effectExtent l="0" t="0" r="0" b="0"/>
            <wp:docPr id="271485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61E7F7" wp14:editId="7E523501">
            <wp:extent cx="457200" cy="609600"/>
            <wp:effectExtent l="0" t="0" r="0" b="0"/>
            <wp:docPr id="42" name="Picture 42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8B4E4C" wp14:editId="1947872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1909A8" wp14:editId="2394631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AA9399" wp14:editId="40ECFC12">
            <wp:extent cx="457200" cy="609600"/>
            <wp:effectExtent l="0" t="0" r="0" b="0"/>
            <wp:docPr id="41" name="Picture 41" descr="C:\Users\msrog\AppData\Local\Microsoft\Windows\INetCache\Content.Word\F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F7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8F0DD0" wp14:editId="3111C5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03E4" w14:textId="77777777" w:rsidR="006A0567" w:rsidRPr="004A0A48" w:rsidRDefault="006A0567" w:rsidP="006A0567">
      <w:pPr>
        <w:rPr>
          <w:rFonts w:ascii="Verdana" w:hAnsi="Verdana" w:cs="TTFF584F90t00"/>
          <w:sz w:val="16"/>
          <w:szCs w:val="16"/>
        </w:rPr>
      </w:pPr>
    </w:p>
    <w:p w14:paraId="0979F921" w14:textId="77777777" w:rsidR="004A0A48" w:rsidRDefault="004A0A48" w:rsidP="00444E08">
      <w:pPr>
        <w:rPr>
          <w:rFonts w:ascii="Verdana" w:hAnsi="Verdana" w:cs="TTFF584F90t00"/>
          <w:b/>
        </w:rPr>
      </w:pPr>
      <w:r>
        <w:rPr>
          <w:rFonts w:ascii="Verdana" w:hAnsi="Verdana" w:cs="TTFF584F90t00"/>
          <w:b/>
        </w:rPr>
        <w:t>INTRO:  / 1 2 3 4 / [C] / [C] / [C] / [C] /</w:t>
      </w:r>
    </w:p>
    <w:p w14:paraId="27571C6A" w14:textId="77777777" w:rsidR="004A0A48" w:rsidRPr="004A0A48" w:rsidRDefault="004A0A48" w:rsidP="00444E08">
      <w:pPr>
        <w:rPr>
          <w:rFonts w:ascii="Verdana" w:hAnsi="Verdana" w:cs="TTFF584F90t00"/>
          <w:sz w:val="16"/>
          <w:szCs w:val="16"/>
        </w:rPr>
      </w:pPr>
    </w:p>
    <w:p w14:paraId="53E9D58A" w14:textId="77777777" w:rsidR="00444E08" w:rsidRPr="00444E08" w:rsidRDefault="00444E08" w:rsidP="00444E08">
      <w:pPr>
        <w:rPr>
          <w:rFonts w:ascii="Verdana" w:hAnsi="Verdana"/>
        </w:rPr>
      </w:pP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 You can shine your shoes and wear a suit </w:t>
      </w:r>
      <w:r w:rsidRPr="00444E08">
        <w:rPr>
          <w:rFonts w:ascii="Verdana" w:hAnsi="Verdana" w:cs="TTFF584F90t00"/>
          <w:b/>
        </w:rPr>
        <w:t>[C7]</w:t>
      </w:r>
    </w:p>
    <w:p w14:paraId="4CB1F077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[F]</w:t>
      </w:r>
      <w:r w:rsidRPr="00444E08">
        <w:rPr>
          <w:rFonts w:ascii="Verdana" w:hAnsi="Verdana" w:cs="TTFF584F90t00"/>
        </w:rPr>
        <w:t xml:space="preserve"> You can comb your hair and look quite cute </w:t>
      </w:r>
      <w:r w:rsidRPr="00444E08">
        <w:rPr>
          <w:rFonts w:ascii="Verdana" w:hAnsi="Verdana" w:cs="TTFF584F90t00"/>
          <w:b/>
        </w:rPr>
        <w:t>[F7]</w:t>
      </w:r>
    </w:p>
    <w:p w14:paraId="6162DD32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 You can hide your face behind a </w:t>
      </w: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 smile </w:t>
      </w:r>
      <w:r w:rsidRPr="00444E08">
        <w:rPr>
          <w:rFonts w:ascii="Verdana" w:hAnsi="Verdana" w:cs="TTFF584F90t00"/>
          <w:b/>
        </w:rPr>
        <w:t>[B]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276EDA"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  <w:b/>
        </w:rPr>
        <w:t>[Bb]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8CCAA72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[A]</w:t>
      </w:r>
      <w:r w:rsidRPr="00444E08">
        <w:rPr>
          <w:rFonts w:ascii="Verdana" w:hAnsi="Verdana" w:cs="TTFF584F90t00"/>
        </w:rPr>
        <w:t xml:space="preserve"> One thing you can't </w:t>
      </w:r>
      <w:r w:rsidRPr="00444E08">
        <w:rPr>
          <w:rFonts w:ascii="Verdana" w:hAnsi="Verdana" w:cs="TTFF584F90t00"/>
          <w:b/>
        </w:rPr>
        <w:t>[D7]</w:t>
      </w:r>
      <w:r w:rsidR="003A4C70">
        <w:rPr>
          <w:rFonts w:ascii="Verdana" w:hAnsi="Verdana" w:cs="TTFF584F90t00"/>
        </w:rPr>
        <w:t xml:space="preserve"> hide</w:t>
      </w:r>
    </w:p>
    <w:p w14:paraId="4EB3A4BD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[G7]</w:t>
      </w:r>
      <w:r w:rsidRPr="00444E08">
        <w:rPr>
          <w:rFonts w:ascii="Verdana" w:hAnsi="Verdana" w:cs="TTFF584F90t00"/>
        </w:rPr>
        <w:t xml:space="preserve"> Is when you're crippled in-</w:t>
      </w: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side </w:t>
      </w:r>
      <w:r w:rsidRPr="00444E08">
        <w:rPr>
          <w:rFonts w:ascii="Verdana" w:hAnsi="Verdana" w:cs="TTFF584F90t00"/>
          <w:b/>
        </w:rPr>
        <w:t>[C]</w:t>
      </w:r>
    </w:p>
    <w:p w14:paraId="5CC3D1E2" w14:textId="77777777" w:rsidR="00444E08" w:rsidRPr="00444E08" w:rsidRDefault="00444E08" w:rsidP="00444E08">
      <w:pPr>
        <w:rPr>
          <w:rFonts w:ascii="Verdana" w:hAnsi="Verdana" w:cs="TTFF584F90t00"/>
        </w:rPr>
      </w:pPr>
    </w:p>
    <w:p w14:paraId="5F57A22B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 You can wear a mask and paint your face </w:t>
      </w:r>
      <w:r w:rsidRPr="00444E08">
        <w:rPr>
          <w:rFonts w:ascii="Verdana" w:hAnsi="Verdana" w:cs="TTFF584F90t00"/>
          <w:b/>
        </w:rPr>
        <w:t>[C7]</w:t>
      </w:r>
    </w:p>
    <w:p w14:paraId="3FF52802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[F]</w:t>
      </w:r>
      <w:r w:rsidRPr="00444E08">
        <w:rPr>
          <w:rFonts w:ascii="Verdana" w:hAnsi="Verdana" w:cs="TTFF584F90t00"/>
        </w:rPr>
        <w:t xml:space="preserve"> You can call yourself the human race </w:t>
      </w:r>
      <w:r w:rsidRPr="00444E08">
        <w:rPr>
          <w:rFonts w:ascii="Verdana" w:hAnsi="Verdana" w:cs="TTFF584F90t00"/>
          <w:b/>
        </w:rPr>
        <w:t>[F7]</w:t>
      </w:r>
    </w:p>
    <w:p w14:paraId="3B0CAD24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 You can wear a collar and a </w:t>
      </w: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 tie </w:t>
      </w:r>
      <w:r w:rsidRPr="00444E08">
        <w:rPr>
          <w:rFonts w:ascii="Verdana" w:hAnsi="Verdana" w:cs="TTFF584F90t00"/>
          <w:b/>
        </w:rPr>
        <w:t>[B]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276EDA"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  <w:b/>
        </w:rPr>
        <w:t>[Bb]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05B24CD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[A]</w:t>
      </w:r>
      <w:r w:rsidRPr="00444E08">
        <w:rPr>
          <w:rFonts w:ascii="Verdana" w:hAnsi="Verdana" w:cs="TTFF584F90t00"/>
        </w:rPr>
        <w:t xml:space="preserve"> One thing you can't </w:t>
      </w:r>
      <w:r w:rsidRPr="00444E08">
        <w:rPr>
          <w:rFonts w:ascii="Verdana" w:hAnsi="Verdana" w:cs="TTFF584F90t00"/>
          <w:b/>
        </w:rPr>
        <w:t>[D7]</w:t>
      </w:r>
      <w:r w:rsidR="003A4C70">
        <w:rPr>
          <w:rFonts w:ascii="Verdana" w:hAnsi="Verdana" w:cs="TTFF584F90t00"/>
        </w:rPr>
        <w:t xml:space="preserve"> hide</w:t>
      </w:r>
    </w:p>
    <w:p w14:paraId="739FCDCC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[G7]</w:t>
      </w:r>
      <w:r w:rsidRPr="00444E08">
        <w:rPr>
          <w:rFonts w:ascii="Verdana" w:hAnsi="Verdana" w:cs="TTFF584F90t00"/>
        </w:rPr>
        <w:t xml:space="preserve"> Is when you're crippled in-</w:t>
      </w:r>
      <w:r w:rsidRPr="00444E08">
        <w:rPr>
          <w:rFonts w:ascii="Verdana" w:hAnsi="Verdana" w:cs="TTFF584F90t00"/>
          <w:b/>
        </w:rPr>
        <w:t>[C]</w:t>
      </w:r>
      <w:r w:rsidR="00361D38">
        <w:rPr>
          <w:rFonts w:ascii="Verdana" w:hAnsi="Verdana" w:cs="TTFF584F90t00"/>
        </w:rPr>
        <w:t>side</w:t>
      </w:r>
    </w:p>
    <w:p w14:paraId="54A6F8BB" w14:textId="77777777" w:rsidR="00444E08" w:rsidRPr="00444E08" w:rsidRDefault="00444E08" w:rsidP="00444E08">
      <w:pPr>
        <w:rPr>
          <w:rFonts w:ascii="Verdana" w:hAnsi="Verdana" w:cs="TTFF584F90t00"/>
        </w:rPr>
      </w:pPr>
    </w:p>
    <w:p w14:paraId="24A0EDE2" w14:textId="77777777" w:rsidR="00444E08" w:rsidRPr="00444E08" w:rsidRDefault="00444E08" w:rsidP="00444E08">
      <w:pPr>
        <w:rPr>
          <w:rFonts w:ascii="Verdana" w:hAnsi="Verdana" w:cs="TTFF584F90t00"/>
          <w:b/>
        </w:rPr>
      </w:pPr>
      <w:r w:rsidRPr="00444E08">
        <w:rPr>
          <w:rFonts w:ascii="Verdana" w:hAnsi="Verdana" w:cs="TTFF584F90t00"/>
          <w:b/>
        </w:rPr>
        <w:t>BRIDGE:</w:t>
      </w:r>
    </w:p>
    <w:p w14:paraId="4CD2C9AC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361D3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 Well </w:t>
      </w:r>
      <w:r w:rsidRPr="00444E08">
        <w:rPr>
          <w:rFonts w:ascii="Verdana" w:hAnsi="Verdana" w:cs="TTFF584F90t00"/>
          <w:b/>
        </w:rPr>
        <w:t>[B]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 now </w:t>
      </w:r>
      <w:r w:rsidRPr="00444E08">
        <w:rPr>
          <w:rFonts w:ascii="Verdana" w:hAnsi="Verdana" w:cs="TTFF584F90t00"/>
          <w:b/>
        </w:rPr>
        <w:t>[Bb]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 you </w:t>
      </w:r>
      <w:r w:rsidRPr="00444E08">
        <w:rPr>
          <w:rFonts w:ascii="Verdana" w:hAnsi="Verdana" w:cs="TTFF584F90t00"/>
          <w:b/>
        </w:rPr>
        <w:t>[A]</w:t>
      </w:r>
      <w:r w:rsidRPr="00444E08">
        <w:rPr>
          <w:rFonts w:ascii="Verdana" w:hAnsi="Verdana" w:cs="TTFF584F90t00"/>
        </w:rPr>
        <w:t xml:space="preserve"> know that your cat has nine lives </w:t>
      </w:r>
      <w:r w:rsidRPr="00444E08">
        <w:rPr>
          <w:rFonts w:ascii="Verdana" w:hAnsi="Verdana" w:cs="TTFF584F90t00"/>
          <w:b/>
        </w:rPr>
        <w:t>[A]</w:t>
      </w:r>
    </w:p>
    <w:p w14:paraId="4D8FABC4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[D7]</w:t>
      </w:r>
      <w:r w:rsidRPr="00444E08">
        <w:rPr>
          <w:rFonts w:ascii="Verdana" w:hAnsi="Verdana" w:cs="TTFF584F90t00"/>
        </w:rPr>
        <w:t xml:space="preserve"> Nine lives to it-</w:t>
      </w:r>
      <w:r w:rsidRPr="00444E08">
        <w:rPr>
          <w:rFonts w:ascii="Verdana" w:hAnsi="Verdana" w:cs="TTFF584F90t00"/>
          <w:b/>
        </w:rPr>
        <w:t>[G7]</w:t>
      </w:r>
      <w:r w:rsidRPr="00444E08">
        <w:rPr>
          <w:rFonts w:ascii="Verdana" w:hAnsi="Verdana" w:cs="TTFF584F90t00"/>
        </w:rPr>
        <w:t xml:space="preserve">self </w:t>
      </w:r>
      <w:r w:rsidRPr="00444E08">
        <w:rPr>
          <w:rFonts w:ascii="Verdana" w:hAnsi="Verdana" w:cs="TTFF584F90t00"/>
          <w:b/>
        </w:rPr>
        <w:t>[G7]</w:t>
      </w:r>
    </w:p>
    <w:p w14:paraId="1BBD67B4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 You only got one, and a dog's life </w:t>
      </w:r>
      <w:proofErr w:type="spellStart"/>
      <w:r w:rsidRPr="00444E08">
        <w:rPr>
          <w:rFonts w:ascii="Verdana" w:hAnsi="Verdana" w:cs="TTFF584F90t00"/>
        </w:rPr>
        <w:t>ain't</w:t>
      </w:r>
      <w:proofErr w:type="spellEnd"/>
      <w:r w:rsidRPr="00444E08">
        <w:rPr>
          <w:rFonts w:ascii="Verdana" w:hAnsi="Verdana" w:cs="TTFF584F90t00"/>
        </w:rPr>
        <w:t xml:space="preserve"> fun</w:t>
      </w:r>
    </w:p>
    <w:p w14:paraId="4C4034A3" w14:textId="77777777" w:rsidR="00444E08" w:rsidRPr="00444E08" w:rsidRDefault="00361D3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>
        <w:rPr>
          <w:rFonts w:ascii="Verdana" w:hAnsi="Verdana" w:cs="TTFF584F90t00"/>
          <w:b/>
        </w:rPr>
        <w:t xml:space="preserve"> </w:t>
      </w:r>
      <w:r w:rsidR="00444E08" w:rsidRPr="00444E08">
        <w:rPr>
          <w:rFonts w:ascii="Verdana" w:hAnsi="Verdana" w:cs="TTFF584F90t00"/>
        </w:rPr>
        <w:t xml:space="preserve">Mama take a </w:t>
      </w:r>
      <w:r w:rsidR="00444E08" w:rsidRPr="00444E08">
        <w:rPr>
          <w:rFonts w:ascii="Verdana" w:hAnsi="Verdana" w:cs="TTFF584F90t00"/>
          <w:b/>
        </w:rPr>
        <w:t>[G7]</w:t>
      </w:r>
      <w:r w:rsidR="00444E08" w:rsidRPr="00444E08">
        <w:rPr>
          <w:rFonts w:ascii="Verdana" w:hAnsi="Verdana" w:cs="TTFF584F90t00"/>
        </w:rPr>
        <w:t xml:space="preserve"> look out-</w:t>
      </w:r>
      <w:r w:rsidR="00444E08" w:rsidRPr="00444E08">
        <w:rPr>
          <w:rFonts w:ascii="Verdana" w:hAnsi="Verdana" w:cs="TTFF584F90t00"/>
          <w:b/>
        </w:rPr>
        <w:t>[C]</w:t>
      </w:r>
      <w:r w:rsidR="00444E08" w:rsidRPr="00444E08">
        <w:rPr>
          <w:rFonts w:ascii="Verdana" w:hAnsi="Verdana" w:cs="TTFF584F90t00"/>
        </w:rPr>
        <w:t xml:space="preserve">side </w:t>
      </w:r>
      <w:r w:rsidR="00444E08" w:rsidRPr="00444E08">
        <w:rPr>
          <w:rFonts w:ascii="Verdana" w:hAnsi="Verdana" w:cs="TTFF584F90t00"/>
          <w:b/>
        </w:rPr>
        <w:t>[C]</w:t>
      </w:r>
    </w:p>
    <w:p w14:paraId="56303FA8" w14:textId="77777777" w:rsidR="00444E08" w:rsidRPr="00444E08" w:rsidRDefault="00444E08" w:rsidP="00444E08">
      <w:pPr>
        <w:rPr>
          <w:rFonts w:ascii="Verdana" w:hAnsi="Verdana" w:cs="TTFF584F90t00"/>
        </w:rPr>
      </w:pPr>
    </w:p>
    <w:p w14:paraId="14070632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 You can go to church and sing a hymn </w:t>
      </w:r>
      <w:r w:rsidRPr="00444E08">
        <w:rPr>
          <w:rFonts w:ascii="Verdana" w:hAnsi="Verdana" w:cs="TTFF584F90t00"/>
          <w:b/>
        </w:rPr>
        <w:t>[C7]</w:t>
      </w:r>
    </w:p>
    <w:p w14:paraId="6C8570CC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[F]</w:t>
      </w:r>
      <w:r w:rsidRPr="00444E08">
        <w:rPr>
          <w:rFonts w:ascii="Verdana" w:hAnsi="Verdana" w:cs="TTFF584F90t00"/>
        </w:rPr>
        <w:t xml:space="preserve"> </w:t>
      </w:r>
      <w:r w:rsidR="008C04B2">
        <w:rPr>
          <w:rFonts w:ascii="Verdana" w:hAnsi="Verdana" w:cs="TTFF584F90t00"/>
        </w:rPr>
        <w:t>You can judge</w:t>
      </w:r>
      <w:r w:rsidRPr="00444E08">
        <w:rPr>
          <w:rFonts w:ascii="Verdana" w:hAnsi="Verdana" w:cs="TTFF584F90t00"/>
        </w:rPr>
        <w:t xml:space="preserve"> me by the </w:t>
      </w:r>
      <w:proofErr w:type="spellStart"/>
      <w:r w:rsidRPr="00444E08">
        <w:rPr>
          <w:rFonts w:ascii="Verdana" w:hAnsi="Verdana" w:cs="TTFF584F90t00"/>
        </w:rPr>
        <w:t>colour</w:t>
      </w:r>
      <w:proofErr w:type="spellEnd"/>
      <w:r w:rsidRPr="00444E08">
        <w:rPr>
          <w:rFonts w:ascii="Verdana" w:hAnsi="Verdana" w:cs="TTFF584F90t00"/>
        </w:rPr>
        <w:t xml:space="preserve"> of my skin </w:t>
      </w:r>
      <w:r w:rsidRPr="00444E08">
        <w:rPr>
          <w:rFonts w:ascii="Verdana" w:hAnsi="Verdana" w:cs="TTFF584F90t00"/>
          <w:b/>
        </w:rPr>
        <w:t>[F7]</w:t>
      </w:r>
    </w:p>
    <w:p w14:paraId="56452AA2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 You can live a lie until you </w:t>
      </w: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 die </w:t>
      </w:r>
      <w:r w:rsidRPr="00444E08">
        <w:rPr>
          <w:rFonts w:ascii="Verdana" w:hAnsi="Verdana" w:cs="TTFF584F90t00"/>
          <w:b/>
        </w:rPr>
        <w:t>[B]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276EDA"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  <w:b/>
        </w:rPr>
        <w:t>[Bb]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68171AD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[A]</w:t>
      </w:r>
      <w:r w:rsidRPr="00444E08">
        <w:rPr>
          <w:rFonts w:ascii="Verdana" w:hAnsi="Verdana" w:cs="TTFF584F90t00"/>
        </w:rPr>
        <w:t xml:space="preserve"> One thing you can't </w:t>
      </w:r>
      <w:r w:rsidRPr="00444E08">
        <w:rPr>
          <w:rFonts w:ascii="Verdana" w:hAnsi="Verdana" w:cs="TTFF584F90t00"/>
          <w:b/>
        </w:rPr>
        <w:t>[D7]</w:t>
      </w:r>
      <w:r w:rsidR="003A4C70">
        <w:rPr>
          <w:rFonts w:ascii="Verdana" w:hAnsi="Verdana" w:cs="TTFF584F90t00"/>
        </w:rPr>
        <w:t xml:space="preserve"> hide</w:t>
      </w:r>
    </w:p>
    <w:p w14:paraId="1EF2D81C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[G7]</w:t>
      </w:r>
      <w:r w:rsidRPr="00444E08">
        <w:rPr>
          <w:rFonts w:ascii="Verdana" w:hAnsi="Verdana" w:cs="TTFF584F90t00"/>
        </w:rPr>
        <w:t xml:space="preserve"> Is when you're crippled in-</w:t>
      </w:r>
      <w:r w:rsidRPr="00444E08">
        <w:rPr>
          <w:rFonts w:ascii="Verdana" w:hAnsi="Verdana" w:cs="TTFF584F90t00"/>
          <w:b/>
        </w:rPr>
        <w:t>[C]</w:t>
      </w:r>
      <w:r w:rsidR="00361D38">
        <w:rPr>
          <w:rFonts w:ascii="Verdana" w:hAnsi="Verdana" w:cs="TTFF584F90t00"/>
        </w:rPr>
        <w:t>side</w:t>
      </w:r>
    </w:p>
    <w:p w14:paraId="655970FA" w14:textId="77777777" w:rsidR="00444E08" w:rsidRPr="00444E08" w:rsidRDefault="00444E08" w:rsidP="00444E08">
      <w:pPr>
        <w:rPr>
          <w:rFonts w:ascii="Verdana" w:hAnsi="Verdana" w:cs="TTFF584F90t00"/>
        </w:rPr>
      </w:pPr>
    </w:p>
    <w:p w14:paraId="3350199D" w14:textId="77777777" w:rsidR="00444E08" w:rsidRPr="00444E08" w:rsidRDefault="00444E08" w:rsidP="00444E08">
      <w:pPr>
        <w:rPr>
          <w:rFonts w:ascii="Verdana" w:hAnsi="Verdana" w:cs="TTFF584F90t00"/>
          <w:b/>
        </w:rPr>
      </w:pPr>
      <w:r w:rsidRPr="00444E08">
        <w:rPr>
          <w:rFonts w:ascii="Verdana" w:hAnsi="Verdana" w:cs="TTFF584F90t00"/>
          <w:b/>
        </w:rPr>
        <w:t>BRIDGE:</w:t>
      </w:r>
    </w:p>
    <w:p w14:paraId="22F35A01" w14:textId="77777777" w:rsidR="00444E08" w:rsidRPr="00444E08" w:rsidRDefault="00361D3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 </w:t>
      </w:r>
      <w:r w:rsidR="00444E08" w:rsidRPr="00444E08">
        <w:rPr>
          <w:rFonts w:ascii="Verdana" w:hAnsi="Verdana" w:cs="TTFF584F90t00"/>
        </w:rPr>
        <w:t xml:space="preserve">Well </w:t>
      </w:r>
      <w:r w:rsidR="00444E08" w:rsidRPr="00444E08">
        <w:rPr>
          <w:rFonts w:ascii="Verdana" w:hAnsi="Verdana" w:cs="TTFF584F90t00"/>
          <w:b/>
        </w:rPr>
        <w:t>[B]</w:t>
      </w:r>
      <w:r w:rsidR="00444E0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444E08" w:rsidRPr="00444E08">
        <w:rPr>
          <w:rFonts w:ascii="Verdana" w:hAnsi="Verdana" w:cs="TTFF584F90t00"/>
        </w:rPr>
        <w:t xml:space="preserve"> now </w:t>
      </w:r>
      <w:r w:rsidR="00444E08" w:rsidRPr="00444E08">
        <w:rPr>
          <w:rFonts w:ascii="Verdana" w:hAnsi="Verdana" w:cs="TTFF584F90t00"/>
          <w:b/>
        </w:rPr>
        <w:t>[Bb]</w:t>
      </w:r>
      <w:r w:rsidR="00444E0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444E08" w:rsidRPr="00444E08">
        <w:rPr>
          <w:rFonts w:ascii="Verdana" w:hAnsi="Verdana" w:cs="TTFF584F90t00"/>
        </w:rPr>
        <w:t xml:space="preserve"> you </w:t>
      </w:r>
      <w:r w:rsidR="00444E08" w:rsidRPr="00444E08">
        <w:rPr>
          <w:rFonts w:ascii="Verdana" w:hAnsi="Verdana" w:cs="TTFF584F90t00"/>
          <w:b/>
        </w:rPr>
        <w:t>[A]</w:t>
      </w:r>
      <w:r w:rsidR="00444E08" w:rsidRPr="00444E08">
        <w:rPr>
          <w:rFonts w:ascii="Verdana" w:hAnsi="Verdana" w:cs="TTFF584F90t00"/>
        </w:rPr>
        <w:t xml:space="preserve"> know that your cat has nine lives </w:t>
      </w:r>
      <w:r w:rsidR="00444E08" w:rsidRPr="00444E08">
        <w:rPr>
          <w:rFonts w:ascii="Verdana" w:hAnsi="Verdana" w:cs="TTFF584F90t00"/>
          <w:b/>
        </w:rPr>
        <w:t>[A]</w:t>
      </w:r>
    </w:p>
    <w:p w14:paraId="6CD09427" w14:textId="77777777" w:rsidR="00444E08" w:rsidRPr="00444E08" w:rsidRDefault="00444E0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[D7]</w:t>
      </w:r>
      <w:r w:rsidRPr="00444E08">
        <w:rPr>
          <w:rFonts w:ascii="Verdana" w:hAnsi="Verdana" w:cs="TTFF584F90t00"/>
        </w:rPr>
        <w:t xml:space="preserve"> Nine lives to it-</w:t>
      </w:r>
      <w:r w:rsidRPr="00444E08">
        <w:rPr>
          <w:rFonts w:ascii="Verdana" w:hAnsi="Verdana" w:cs="TTFF584F90t00"/>
          <w:b/>
        </w:rPr>
        <w:t>[G7]</w:t>
      </w:r>
      <w:r w:rsidRPr="00444E08">
        <w:rPr>
          <w:rFonts w:ascii="Verdana" w:hAnsi="Verdana" w:cs="TTFF584F90t00"/>
        </w:rPr>
        <w:t xml:space="preserve">self </w:t>
      </w:r>
      <w:r w:rsidRPr="00444E08">
        <w:rPr>
          <w:rFonts w:ascii="Verdana" w:hAnsi="Verdana" w:cs="TTFF584F90t00"/>
          <w:b/>
        </w:rPr>
        <w:t>[G7]</w:t>
      </w:r>
    </w:p>
    <w:p w14:paraId="18D09A6D" w14:textId="77777777" w:rsidR="00444E08" w:rsidRPr="00444E08" w:rsidRDefault="003A4C70" w:rsidP="00444E08">
      <w:pPr>
        <w:rPr>
          <w:rFonts w:ascii="Verdana" w:hAnsi="Verdana" w:cs="TTFF584F90t00"/>
        </w:rPr>
      </w:pPr>
      <w:r w:rsidRPr="003A4C70">
        <w:rPr>
          <w:rFonts w:ascii="Verdana" w:hAnsi="Verdana" w:cs="TTFF584F90t00"/>
        </w:rPr>
        <w:t>But</w:t>
      </w:r>
      <w:r>
        <w:rPr>
          <w:rFonts w:ascii="Verdana" w:hAnsi="Verdana" w:cs="TTFF584F90t00"/>
          <w:b/>
        </w:rPr>
        <w:t xml:space="preserve"> </w:t>
      </w:r>
      <w:r w:rsidR="00444E08" w:rsidRPr="00444E08">
        <w:rPr>
          <w:rFonts w:ascii="Verdana" w:hAnsi="Verdana" w:cs="TTFF584F90t00"/>
          <w:b/>
        </w:rPr>
        <w:t>[C]</w:t>
      </w:r>
      <w:r w:rsidR="00444E08" w:rsidRPr="00444E08">
        <w:rPr>
          <w:rFonts w:ascii="Verdana" w:hAnsi="Verdana" w:cs="TTFF584F90t00"/>
        </w:rPr>
        <w:t xml:space="preserve"> </w:t>
      </w:r>
      <w:r>
        <w:rPr>
          <w:rFonts w:ascii="Verdana" w:hAnsi="Verdana" w:cs="TTFF584F90t00"/>
        </w:rPr>
        <w:t>y</w:t>
      </w:r>
      <w:r w:rsidR="00444E08" w:rsidRPr="00444E08">
        <w:rPr>
          <w:rFonts w:ascii="Verdana" w:hAnsi="Verdana" w:cs="TTFF584F90t00"/>
        </w:rPr>
        <w:t xml:space="preserve">ou only got one, and a dog's life </w:t>
      </w:r>
      <w:proofErr w:type="spellStart"/>
      <w:r w:rsidR="00444E08" w:rsidRPr="00444E08">
        <w:rPr>
          <w:rFonts w:ascii="Verdana" w:hAnsi="Verdana" w:cs="TTFF584F90t00"/>
        </w:rPr>
        <w:t>ain't</w:t>
      </w:r>
      <w:proofErr w:type="spellEnd"/>
      <w:r w:rsidR="00444E08" w:rsidRPr="00444E08">
        <w:rPr>
          <w:rFonts w:ascii="Verdana" w:hAnsi="Verdana" w:cs="TTFF584F90t00"/>
        </w:rPr>
        <w:t xml:space="preserve"> fun</w:t>
      </w:r>
    </w:p>
    <w:p w14:paraId="15C0FDA0" w14:textId="77777777" w:rsidR="00444E08" w:rsidRPr="00444E08" w:rsidRDefault="00361D38" w:rsidP="00444E0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>
        <w:rPr>
          <w:rFonts w:ascii="Verdana" w:hAnsi="Verdana" w:cs="TTFF584F90t00"/>
          <w:b/>
        </w:rPr>
        <w:t xml:space="preserve"> </w:t>
      </w:r>
      <w:r w:rsidR="00444E08" w:rsidRPr="00444E08">
        <w:rPr>
          <w:rFonts w:ascii="Verdana" w:hAnsi="Verdana" w:cs="TTFF584F90t00"/>
        </w:rPr>
        <w:t xml:space="preserve">Mama take a </w:t>
      </w:r>
      <w:r w:rsidR="00444E08" w:rsidRPr="00444E08">
        <w:rPr>
          <w:rFonts w:ascii="Verdana" w:hAnsi="Verdana" w:cs="TTFF584F90t00"/>
          <w:b/>
        </w:rPr>
        <w:t>[G7]</w:t>
      </w:r>
      <w:r w:rsidR="00444E08" w:rsidRPr="00444E08">
        <w:rPr>
          <w:rFonts w:ascii="Verdana" w:hAnsi="Verdana" w:cs="TTFF584F90t00"/>
        </w:rPr>
        <w:t xml:space="preserve"> look out-</w:t>
      </w:r>
      <w:r w:rsidR="00444E08" w:rsidRPr="00444E08">
        <w:rPr>
          <w:rFonts w:ascii="Verdana" w:hAnsi="Verdana" w:cs="TTFF584F90t00"/>
          <w:b/>
        </w:rPr>
        <w:t>[C]</w:t>
      </w:r>
      <w:r w:rsidR="00444E08" w:rsidRPr="00444E08">
        <w:rPr>
          <w:rFonts w:ascii="Verdana" w:hAnsi="Verdana" w:cs="TTFF584F90t00"/>
        </w:rPr>
        <w:t xml:space="preserve">side </w:t>
      </w:r>
      <w:r w:rsidR="00444E08" w:rsidRPr="00444E08">
        <w:rPr>
          <w:rFonts w:ascii="Verdana" w:hAnsi="Verdana" w:cs="TTFF584F90t00"/>
          <w:b/>
        </w:rPr>
        <w:t>[C]</w:t>
      </w:r>
    </w:p>
    <w:p w14:paraId="27CE952E" w14:textId="77777777" w:rsidR="00444E08" w:rsidRPr="00444E08" w:rsidRDefault="00444E08" w:rsidP="00444E08">
      <w:pPr>
        <w:rPr>
          <w:rFonts w:ascii="Verdana" w:hAnsi="Verdana" w:cs="TTFF584F90t00"/>
        </w:rPr>
      </w:pPr>
    </w:p>
    <w:p w14:paraId="3B3DC613" w14:textId="77777777" w:rsidR="00A002E8" w:rsidRPr="00444E08" w:rsidRDefault="00A002E8" w:rsidP="00A002E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 You can go to church and sing a hymn </w:t>
      </w:r>
      <w:r w:rsidRPr="00444E08">
        <w:rPr>
          <w:rFonts w:ascii="Verdana" w:hAnsi="Verdana" w:cs="TTFF584F90t00"/>
          <w:b/>
        </w:rPr>
        <w:t>[C7]</w:t>
      </w:r>
    </w:p>
    <w:p w14:paraId="4BE4A1DD" w14:textId="77777777" w:rsidR="00A002E8" w:rsidRPr="00444E08" w:rsidRDefault="00A002E8" w:rsidP="00A002E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[F]</w:t>
      </w:r>
      <w:r w:rsidRPr="00444E08">
        <w:rPr>
          <w:rFonts w:ascii="Verdana" w:hAnsi="Verdana" w:cs="TTFF584F90t00"/>
        </w:rPr>
        <w:t xml:space="preserve"> </w:t>
      </w:r>
      <w:r>
        <w:rPr>
          <w:rFonts w:ascii="Verdana" w:hAnsi="Verdana" w:cs="TTFF584F90t00"/>
        </w:rPr>
        <w:t>Judge</w:t>
      </w:r>
      <w:r w:rsidRPr="00444E08">
        <w:rPr>
          <w:rFonts w:ascii="Verdana" w:hAnsi="Verdana" w:cs="TTFF584F90t00"/>
        </w:rPr>
        <w:t xml:space="preserve"> me by the </w:t>
      </w:r>
      <w:proofErr w:type="spellStart"/>
      <w:r w:rsidRPr="00444E08">
        <w:rPr>
          <w:rFonts w:ascii="Verdana" w:hAnsi="Verdana" w:cs="TTFF584F90t00"/>
        </w:rPr>
        <w:t>colour</w:t>
      </w:r>
      <w:proofErr w:type="spellEnd"/>
      <w:r w:rsidRPr="00444E08">
        <w:rPr>
          <w:rFonts w:ascii="Verdana" w:hAnsi="Verdana" w:cs="TTFF584F90t00"/>
        </w:rPr>
        <w:t xml:space="preserve"> of my skin </w:t>
      </w:r>
      <w:r w:rsidRPr="00444E08">
        <w:rPr>
          <w:rFonts w:ascii="Verdana" w:hAnsi="Verdana" w:cs="TTFF584F90t00"/>
          <w:b/>
        </w:rPr>
        <w:t>[F7]</w:t>
      </w:r>
    </w:p>
    <w:p w14:paraId="1D2288C2" w14:textId="77777777" w:rsidR="00A002E8" w:rsidRPr="00444E08" w:rsidRDefault="00A002E8" w:rsidP="00A002E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[C]</w:t>
      </w:r>
      <w:r w:rsidRPr="00444E08">
        <w:rPr>
          <w:rFonts w:ascii="Verdana" w:hAnsi="Verdana" w:cs="TTFF584F90t00"/>
        </w:rPr>
        <w:t xml:space="preserve"> You can live a lie until you </w:t>
      </w: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</w:rPr>
        <w:t xml:space="preserve">die </w:t>
      </w:r>
      <w:r w:rsidRPr="00444E08">
        <w:rPr>
          <w:rFonts w:ascii="Verdana" w:hAnsi="Verdana" w:cs="TTFF584F90t00"/>
          <w:b/>
        </w:rPr>
        <w:t>[B]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  <w:b/>
        </w:rPr>
        <w:t>[Bb]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0E53C6A" w14:textId="77777777" w:rsidR="00A002E8" w:rsidRPr="00444E08" w:rsidRDefault="00A002E8" w:rsidP="00A002E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[A]</w:t>
      </w:r>
      <w:r w:rsidRPr="00444E08">
        <w:rPr>
          <w:rFonts w:ascii="Verdana" w:hAnsi="Verdana" w:cs="TTFF584F90t00"/>
        </w:rPr>
        <w:t xml:space="preserve"> One thing you can't </w:t>
      </w:r>
      <w:r w:rsidRPr="00444E08">
        <w:rPr>
          <w:rFonts w:ascii="Verdana" w:hAnsi="Verdana" w:cs="TTFF584F90t00"/>
          <w:b/>
        </w:rPr>
        <w:t>[D7]</w:t>
      </w:r>
      <w:r>
        <w:rPr>
          <w:rFonts w:ascii="Verdana" w:hAnsi="Verdana" w:cs="TTFF584F90t00"/>
        </w:rPr>
        <w:t xml:space="preserve"> hide</w:t>
      </w:r>
    </w:p>
    <w:p w14:paraId="054B825B" w14:textId="77777777" w:rsidR="00A002E8" w:rsidRPr="00444E08" w:rsidRDefault="00A002E8" w:rsidP="00A002E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[G7]</w:t>
      </w:r>
      <w:r w:rsidRPr="00444E08">
        <w:rPr>
          <w:rFonts w:ascii="Verdana" w:hAnsi="Verdana" w:cs="TTFF584F90t00"/>
        </w:rPr>
        <w:t xml:space="preserve"> Is when you're crippled in-</w:t>
      </w: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side </w:t>
      </w:r>
      <w:r w:rsidRPr="00444E08">
        <w:rPr>
          <w:rFonts w:ascii="Verdana" w:hAnsi="Verdana" w:cs="TTFF584F90t00"/>
          <w:b/>
        </w:rPr>
        <w:t>[B]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  <w:b/>
        </w:rPr>
        <w:t>[Bb]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CD49A5A" w14:textId="77777777" w:rsidR="00A002E8" w:rsidRPr="00444E08" w:rsidRDefault="00A002E8" w:rsidP="00A002E8">
      <w:pPr>
        <w:rPr>
          <w:rFonts w:ascii="Verdana" w:hAnsi="Verdana" w:cs="TTFF584F90t00"/>
        </w:rPr>
      </w:pPr>
      <w:r w:rsidRPr="00444E08">
        <w:rPr>
          <w:rFonts w:ascii="Verdana" w:hAnsi="Verdana" w:cs="TTFF584F90t00"/>
          <w:b/>
        </w:rPr>
        <w:t>[A]</w:t>
      </w:r>
      <w:r w:rsidRPr="00444E08">
        <w:rPr>
          <w:rFonts w:ascii="Verdana" w:hAnsi="Verdana" w:cs="TTFF584F90t00"/>
        </w:rPr>
        <w:t xml:space="preserve"> One thing you can't </w:t>
      </w:r>
      <w:r w:rsidRPr="00444E08">
        <w:rPr>
          <w:rFonts w:ascii="Verdana" w:hAnsi="Verdana" w:cs="TTFF584F90t00"/>
          <w:b/>
        </w:rPr>
        <w:t>[D7]</w:t>
      </w:r>
      <w:r w:rsidRPr="00444E08">
        <w:rPr>
          <w:rFonts w:ascii="Verdana" w:hAnsi="Verdana" w:cs="TTFF584F90t00"/>
        </w:rPr>
        <w:t xml:space="preserve"> hide</w:t>
      </w:r>
    </w:p>
    <w:p w14:paraId="43323880" w14:textId="77777777" w:rsidR="00A002E8" w:rsidRDefault="00A002E8" w:rsidP="00A002E8">
      <w:pPr>
        <w:rPr>
          <w:rFonts w:ascii="Verdana" w:eastAsia="Calibri" w:hAnsi="Verdana" w:cs="Courier New"/>
          <w:b/>
          <w:color w:val="000000"/>
        </w:rPr>
      </w:pPr>
      <w:r w:rsidRPr="00444E08">
        <w:rPr>
          <w:rFonts w:ascii="Verdana" w:hAnsi="Verdana" w:cs="TTFF584F90t00"/>
          <w:b/>
        </w:rPr>
        <w:t>[G7]</w:t>
      </w:r>
      <w:r w:rsidRPr="00444E08">
        <w:rPr>
          <w:rFonts w:ascii="Verdana" w:hAnsi="Verdana" w:cs="TTFF584F90t00"/>
        </w:rPr>
        <w:t xml:space="preserve"> Is when you're crippled in-</w:t>
      </w: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side </w:t>
      </w:r>
      <w:r w:rsidRPr="00444E08">
        <w:rPr>
          <w:rFonts w:ascii="Verdana" w:hAnsi="Verdana" w:cs="TTFF584F90t00"/>
          <w:b/>
        </w:rPr>
        <w:t>[B]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  <w:b/>
        </w:rPr>
        <w:t>[Bb]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8AE5D1D" w14:textId="77777777" w:rsidR="00A002E8" w:rsidRPr="00B63277" w:rsidRDefault="00A002E8" w:rsidP="00A002E8">
      <w:pPr>
        <w:rPr>
          <w:rFonts w:ascii="Verdana" w:hAnsi="Verdana" w:cs="TTFF584F90t00"/>
          <w:sz w:val="16"/>
          <w:szCs w:val="16"/>
        </w:rPr>
      </w:pPr>
    </w:p>
    <w:p w14:paraId="543720D6" w14:textId="77777777" w:rsidR="00A002E8" w:rsidRPr="00444E08" w:rsidRDefault="00A002E8" w:rsidP="00A002E8">
      <w:pPr>
        <w:rPr>
          <w:rFonts w:ascii="Verdana" w:hAnsi="Verdana" w:cs="TTFF584F90t00"/>
        </w:rPr>
      </w:pPr>
      <w:r w:rsidRPr="003A4C70">
        <w:rPr>
          <w:rFonts w:ascii="Verdana" w:hAnsi="Verdana" w:cs="TTFF584F90t00"/>
          <w:b/>
          <w:highlight w:val="yellow"/>
        </w:rPr>
        <w:t>&lt; SLOW &gt;</w:t>
      </w:r>
      <w:r>
        <w:rPr>
          <w:rFonts w:ascii="Verdana" w:hAnsi="Verdana" w:cs="TTFF584F90t00"/>
          <w:b/>
        </w:rPr>
        <w:t xml:space="preserve"> </w:t>
      </w:r>
      <w:r w:rsidRPr="00444E08">
        <w:rPr>
          <w:rFonts w:ascii="Verdana" w:hAnsi="Verdana" w:cs="TTFF584F90t00"/>
        </w:rPr>
        <w:t xml:space="preserve">One thing you can't </w:t>
      </w:r>
      <w:r w:rsidRPr="00444E08">
        <w:rPr>
          <w:rFonts w:ascii="Verdana" w:hAnsi="Verdana" w:cs="TTFF584F90t00"/>
          <w:b/>
        </w:rPr>
        <w:t>[D7]</w:t>
      </w:r>
      <w:r>
        <w:rPr>
          <w:rFonts w:ascii="Verdana" w:hAnsi="Verdana" w:cs="TTFF584F90t00"/>
        </w:rPr>
        <w:t xml:space="preserve"> hide</w:t>
      </w:r>
    </w:p>
    <w:p w14:paraId="102B82EB" w14:textId="77777777" w:rsidR="00E66C51" w:rsidRPr="00444E08" w:rsidRDefault="00E66C51" w:rsidP="00E66C51">
      <w:pPr>
        <w:rPr>
          <w:rFonts w:ascii="Verdana" w:hAnsi="Verdana" w:cs="TTFF584F90t00"/>
          <w:b/>
        </w:rPr>
      </w:pPr>
      <w:r w:rsidRPr="00444E08">
        <w:rPr>
          <w:rFonts w:ascii="Verdana" w:hAnsi="Verdana" w:cs="TTFF584F90t00"/>
          <w:b/>
        </w:rPr>
        <w:t>[G7]</w:t>
      </w:r>
      <w:r w:rsidRPr="00444E08">
        <w:rPr>
          <w:rFonts w:ascii="Verdana" w:hAnsi="Verdana" w:cs="TTFF584F90t00"/>
        </w:rPr>
        <w:t xml:space="preserve"> Is when you're crippled in-</w:t>
      </w: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444E08">
        <w:rPr>
          <w:rFonts w:ascii="Verdana" w:hAnsi="Verdana" w:cs="TTFF584F90t00"/>
        </w:rPr>
        <w:t xml:space="preserve">side </w:t>
      </w:r>
      <w:r w:rsidRPr="00444E08">
        <w:rPr>
          <w:rFonts w:ascii="Verdana" w:hAnsi="Verdana" w:cs="TTFF584F90t00"/>
          <w:b/>
        </w:rPr>
        <w:t>[B]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  <w:b/>
        </w:rPr>
        <w:t>[Bb]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 </w:t>
      </w:r>
      <w:r w:rsidRPr="00444E08">
        <w:rPr>
          <w:rFonts w:ascii="Verdana" w:hAnsi="Verdana" w:cs="TTFF584F90t00"/>
          <w:b/>
        </w:rPr>
        <w:t>[</w:t>
      </w:r>
      <w:r>
        <w:rPr>
          <w:rFonts w:ascii="Verdana" w:hAnsi="Verdana" w:cs="TTFF584F90t00"/>
          <w:b/>
        </w:rPr>
        <w:t>G7</w:t>
      </w:r>
      <w:r w:rsidRPr="00444E08">
        <w:rPr>
          <w:rFonts w:ascii="Verdana" w:hAnsi="Verdana" w:cs="TTFF584F90t00"/>
          <w:b/>
        </w:rPr>
        <w:t>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44E08">
        <w:rPr>
          <w:rFonts w:ascii="Verdana" w:hAnsi="Verdana" w:cs="TTFF584F90t00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5ABF7C73" w14:textId="77777777" w:rsidR="00B043CF" w:rsidRDefault="00B043CF" w:rsidP="00110521">
      <w:pPr>
        <w:rPr>
          <w:rFonts w:ascii="Verdana" w:hAnsi="Verdana"/>
          <w:b/>
        </w:rPr>
      </w:pPr>
    </w:p>
    <w:p w14:paraId="7F1633BF" w14:textId="77777777" w:rsidR="008C04B2" w:rsidRPr="008274A6" w:rsidRDefault="00000000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8C04B2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FF584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6EDA"/>
    <w:rsid w:val="002B56B4"/>
    <w:rsid w:val="003442C9"/>
    <w:rsid w:val="00361D38"/>
    <w:rsid w:val="003A4C70"/>
    <w:rsid w:val="003A5F43"/>
    <w:rsid w:val="00414418"/>
    <w:rsid w:val="00444E08"/>
    <w:rsid w:val="00490D27"/>
    <w:rsid w:val="004A0A48"/>
    <w:rsid w:val="00531581"/>
    <w:rsid w:val="00550EFA"/>
    <w:rsid w:val="006230AD"/>
    <w:rsid w:val="006325CA"/>
    <w:rsid w:val="006A0567"/>
    <w:rsid w:val="00704DB3"/>
    <w:rsid w:val="007320F1"/>
    <w:rsid w:val="007E4748"/>
    <w:rsid w:val="0082492D"/>
    <w:rsid w:val="008274A6"/>
    <w:rsid w:val="00866CDE"/>
    <w:rsid w:val="008C04B2"/>
    <w:rsid w:val="008E0903"/>
    <w:rsid w:val="00917961"/>
    <w:rsid w:val="00972E99"/>
    <w:rsid w:val="00A002E8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D085A"/>
    <w:rsid w:val="00D05432"/>
    <w:rsid w:val="00D4034F"/>
    <w:rsid w:val="00D47296"/>
    <w:rsid w:val="00D66B4B"/>
    <w:rsid w:val="00DB1F9F"/>
    <w:rsid w:val="00E04FCE"/>
    <w:rsid w:val="00E117AE"/>
    <w:rsid w:val="00E66C51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F9DDD"/>
  <w14:defaultImageDpi w14:val="300"/>
  <w15:docId w15:val="{77CEC054-E523-495A-AA91-F623EE1B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4E0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E0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718C-8BD0-4DD8-BFEA-2C09E42A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2019-04-21T17:29:00Z</dcterms:created>
  <dcterms:modified xsi:type="dcterms:W3CDTF">2024-08-15T16:31:00Z</dcterms:modified>
</cp:coreProperties>
</file>