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E9D4" w14:textId="783D6407" w:rsidR="0082492D" w:rsidRPr="00A902E9" w:rsidRDefault="005B1536" w:rsidP="00DB1F9F">
      <w:pPr>
        <w:pStyle w:val="Heading1"/>
      </w:pPr>
      <w:bookmarkStart w:id="0" w:name="_Hlk204116556"/>
      <w:bookmarkEnd w:id="0"/>
      <w:r>
        <w:t>Paranoid</w:t>
      </w:r>
    </w:p>
    <w:p w14:paraId="62BCFFDD" w14:textId="77777777" w:rsidR="005942B8" w:rsidRPr="00A902E9" w:rsidRDefault="005942B8" w:rsidP="005942B8">
      <w:pPr>
        <w:rPr>
          <w:rFonts w:ascii="Verdana" w:hAnsi="Verdana"/>
        </w:rPr>
      </w:pPr>
      <w:r>
        <w:rPr>
          <w:rFonts w:ascii="Verdana" w:hAnsi="Verdana"/>
        </w:rPr>
        <w:t>Black Sabbath 1970 (Ozzy Osbourne, Geezer Butler, Tony Iommi, Bill Ward)</w:t>
      </w:r>
    </w:p>
    <w:p w14:paraId="07B0BF51" w14:textId="77777777" w:rsidR="005942B8" w:rsidRPr="00FC6CD8" w:rsidRDefault="005942B8" w:rsidP="005942B8">
      <w:pPr>
        <w:rPr>
          <w:rFonts w:ascii="Verdana" w:hAnsi="Verdana"/>
          <w:bCs/>
        </w:rPr>
      </w:pPr>
    </w:p>
    <w:p w14:paraId="22A84DD6" w14:textId="77777777" w:rsidR="005942B8" w:rsidRDefault="005942B8" w:rsidP="005942B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48429D" wp14:editId="633032F0">
            <wp:extent cx="457200" cy="609600"/>
            <wp:effectExtent l="0" t="0" r="0" b="0"/>
            <wp:docPr id="1290892140" name="Picture 129089214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1EF9FA" wp14:editId="7E68CF06">
            <wp:extent cx="457200" cy="609600"/>
            <wp:effectExtent l="0" t="0" r="0" b="0"/>
            <wp:docPr id="1784714805" name="Picture 178471480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15DB05E7" wp14:editId="0E7E37FA">
            <wp:extent cx="429639" cy="574799"/>
            <wp:effectExtent l="0" t="0" r="8890" b="0"/>
            <wp:docPr id="9909173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7" cy="5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36291F" wp14:editId="07D43FB0">
            <wp:extent cx="457200" cy="607060"/>
            <wp:effectExtent l="0" t="0" r="0" b="2540"/>
            <wp:docPr id="598771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9C09F7" wp14:editId="2137506E">
            <wp:extent cx="457200" cy="609600"/>
            <wp:effectExtent l="0" t="0" r="0" b="0"/>
            <wp:docPr id="1694068741" name="Picture 169406874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153DA3" wp14:editId="63EA8076">
            <wp:extent cx="457200" cy="609600"/>
            <wp:effectExtent l="0" t="0" r="0" b="0"/>
            <wp:docPr id="746418519" name="Picture 7464185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C231" w14:textId="77777777" w:rsidR="005942B8" w:rsidRPr="000961DF" w:rsidRDefault="005942B8" w:rsidP="005942B8">
      <w:pPr>
        <w:rPr>
          <w:rFonts w:ascii="Verdana" w:hAnsi="Verdana"/>
          <w:b/>
        </w:rPr>
      </w:pPr>
    </w:p>
    <w:p w14:paraId="0A2C952A" w14:textId="77777777" w:rsidR="005942B8" w:rsidRDefault="005942B8" w:rsidP="005942B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6B632B0C" w14:textId="77777777" w:rsidR="005942B8" w:rsidRDefault="005942B8" w:rsidP="005942B8">
      <w:pPr>
        <w:rPr>
          <w:rFonts w:ascii="Verdana" w:hAnsi="Verdana"/>
          <w:b/>
        </w:rPr>
      </w:pPr>
    </w:p>
    <w:p w14:paraId="56774D71" w14:textId="77777777" w:rsidR="005942B8" w:rsidRPr="009850A2" w:rsidRDefault="005942B8" w:rsidP="005942B8">
      <w:pPr>
        <w:rPr>
          <w:rFonts w:ascii="Courier New" w:hAnsi="Courier New" w:cs="Courier New"/>
          <w:b/>
          <w:sz w:val="28"/>
          <w:szCs w:val="28"/>
        </w:rPr>
      </w:pPr>
      <w:r w:rsidRPr="009850A2">
        <w:rPr>
          <w:rFonts w:ascii="Courier New" w:hAnsi="Courier New" w:cs="Courier New"/>
          <w:b/>
          <w:sz w:val="28"/>
          <w:szCs w:val="28"/>
        </w:rPr>
        <w:t>[E]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sz w:val="28"/>
          <w:szCs w:val="28"/>
        </w:rPr>
        <w:t xml:space="preserve">[D.2]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9850A2">
        <w:rPr>
          <w:rFonts w:ascii="Courier New" w:hAnsi="Courier New" w:cs="Courier New"/>
          <w:b/>
          <w:sz w:val="28"/>
          <w:szCs w:val="28"/>
        </w:rPr>
        <w:t>/ [E]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[D.2]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9850A2">
        <w:rPr>
          <w:rFonts w:ascii="Courier New" w:hAnsi="Courier New" w:cs="Courier New"/>
          <w:b/>
          <w:sz w:val="28"/>
          <w:szCs w:val="28"/>
        </w:rPr>
        <w:t>/</w:t>
      </w:r>
    </w:p>
    <w:p w14:paraId="39E2B90D" w14:textId="77777777" w:rsidR="005942B8" w:rsidRPr="009850A2" w:rsidRDefault="005942B8" w:rsidP="005942B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1 2 3 4 /  1 2 3 4 /    1 2 3 4 /  1 2 3 4 /</w:t>
      </w:r>
    </w:p>
    <w:p w14:paraId="49E1E8C3" w14:textId="77777777" w:rsidR="005942B8" w:rsidRPr="009850A2" w:rsidRDefault="005942B8" w:rsidP="005942B8">
      <w:pPr>
        <w:rPr>
          <w:rFonts w:ascii="Courier New" w:hAnsi="Courier New" w:cs="Courier New"/>
          <w:b/>
          <w:sz w:val="28"/>
          <w:szCs w:val="28"/>
        </w:rPr>
      </w:pPr>
      <w:r w:rsidRPr="009850A2">
        <w:rPr>
          <w:rFonts w:ascii="Courier New" w:hAnsi="Courier New" w:cs="Courier New"/>
          <w:b/>
          <w:sz w:val="28"/>
          <w:szCs w:val="28"/>
        </w:rPr>
        <w:t>[E]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9850A2">
        <w:rPr>
          <w:rFonts w:ascii="Courier New" w:hAnsi="Courier New" w:cs="Courier New"/>
          <w:b/>
          <w:sz w:val="28"/>
          <w:szCs w:val="28"/>
        </w:rPr>
        <w:t xml:space="preserve">[D.2]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9850A2">
        <w:rPr>
          <w:rFonts w:ascii="Courier New" w:hAnsi="Courier New" w:cs="Courier New"/>
          <w:b/>
          <w:sz w:val="28"/>
          <w:szCs w:val="28"/>
        </w:rPr>
        <w:t>/ [E]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 w:rsidRPr="009850A2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9850A2">
        <w:rPr>
          <w:rFonts w:ascii="Courier New" w:hAnsi="Courier New" w:cs="Courier New"/>
          <w:b/>
          <w:sz w:val="28"/>
          <w:szCs w:val="28"/>
        </w:rPr>
        <w:t xml:space="preserve"> / [D.2] </w:t>
      </w:r>
      <w:r>
        <w:rPr>
          <w:rFonts w:ascii="Courier New" w:hAnsi="Courier New" w:cs="Courier New"/>
          <w:b/>
          <w:sz w:val="28"/>
          <w:szCs w:val="28"/>
        </w:rPr>
        <w:t xml:space="preserve">   </w:t>
      </w:r>
      <w:r w:rsidRPr="009850A2">
        <w:rPr>
          <w:rFonts w:ascii="Courier New" w:hAnsi="Courier New" w:cs="Courier New"/>
          <w:b/>
          <w:sz w:val="28"/>
          <w:szCs w:val="28"/>
        </w:rPr>
        <w:t>/</w:t>
      </w:r>
    </w:p>
    <w:p w14:paraId="7AAB4DCA" w14:textId="77777777" w:rsidR="005942B8" w:rsidRPr="009850A2" w:rsidRDefault="005942B8" w:rsidP="005942B8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9850A2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1 2 3 4 /  1 2 3 4 /    1 2 3 4 /  1 2 3 4 /</w:t>
      </w:r>
    </w:p>
    <w:p w14:paraId="18D42D21" w14:textId="77777777" w:rsidR="005942B8" w:rsidRPr="001A030B" w:rsidRDefault="005942B8" w:rsidP="005942B8">
      <w:pPr>
        <w:rPr>
          <w:rFonts w:ascii="Verdana" w:hAnsi="Verdana"/>
          <w:bCs/>
        </w:rPr>
      </w:pPr>
    </w:p>
    <w:p w14:paraId="1ED41073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Finished with my woman</w:t>
      </w:r>
    </w:p>
    <w:p w14:paraId="4887CDDD" w14:textId="77777777" w:rsidR="005942B8" w:rsidRPr="005B1536" w:rsidRDefault="005942B8" w:rsidP="005942B8">
      <w:pPr>
        <w:rPr>
          <w:rFonts w:ascii="Verdana" w:hAnsi="Verdana"/>
          <w:bCs/>
        </w:rPr>
      </w:pPr>
      <w:proofErr w:type="spellStart"/>
      <w:r w:rsidRPr="005B1536">
        <w:rPr>
          <w:rFonts w:ascii="Verdana" w:hAnsi="Verdana"/>
          <w:bCs/>
        </w:rPr>
        <w:t>'Cause</w:t>
      </w:r>
      <w:proofErr w:type="spellEnd"/>
      <w:r w:rsidRPr="005B1536">
        <w:rPr>
          <w:rFonts w:ascii="Verdana" w:hAnsi="Verdana"/>
          <w:bCs/>
        </w:rPr>
        <w:t xml:space="preserve"> she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couldn't help me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with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mind</w:t>
      </w:r>
    </w:p>
    <w:p w14:paraId="1CF17912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People think I'm insane</w:t>
      </w:r>
    </w:p>
    <w:p w14:paraId="76BE5C96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Because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am frowning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all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the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time</w:t>
      </w:r>
    </w:p>
    <w:p w14:paraId="7FF2D768" w14:textId="77777777" w:rsidR="005942B8" w:rsidRPr="005B1536" w:rsidRDefault="005942B8" w:rsidP="005942B8">
      <w:pPr>
        <w:rPr>
          <w:rFonts w:ascii="Verdana" w:hAnsi="Verdana"/>
          <w:bCs/>
        </w:rPr>
      </w:pPr>
    </w:p>
    <w:p w14:paraId="223EA6CC" w14:textId="77777777" w:rsidR="005942B8" w:rsidRPr="005B1536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[C][D]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589196E1" w14:textId="77777777" w:rsidR="005942B8" w:rsidRPr="005B1536" w:rsidRDefault="005942B8" w:rsidP="005942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/ </w:t>
      </w:r>
      <w:r w:rsidRPr="00854131">
        <w:rPr>
          <w:rFonts w:ascii="Verdana" w:hAnsi="Verdana"/>
          <w:b/>
        </w:rPr>
        <w:t>[C][D]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64562D79" w14:textId="77777777" w:rsidR="005942B8" w:rsidRDefault="005942B8" w:rsidP="005942B8">
      <w:pPr>
        <w:rPr>
          <w:rFonts w:ascii="Verdana" w:hAnsi="Verdana"/>
          <w:bCs/>
        </w:rPr>
      </w:pPr>
    </w:p>
    <w:p w14:paraId="591B5ED6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All day long I think of things</w:t>
      </w:r>
    </w:p>
    <w:p w14:paraId="0A121675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But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nothing seems to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proofErr w:type="spellStart"/>
      <w:r w:rsidRPr="005B1536">
        <w:rPr>
          <w:rFonts w:ascii="Verdana" w:hAnsi="Verdana"/>
          <w:bCs/>
        </w:rPr>
        <w:t>sa</w:t>
      </w:r>
      <w:proofErr w:type="spellEnd"/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tis</w:t>
      </w:r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[Em]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</w:p>
    <w:p w14:paraId="72F42A64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Think I'll lose my mind</w:t>
      </w:r>
    </w:p>
    <w:p w14:paraId="1C0B3EC2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If I don't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find something to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pa</w:t>
      </w:r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Cs/>
        </w:rPr>
        <w:t>ci</w:t>
      </w:r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[Em]</w:t>
      </w:r>
      <w:proofErr w:type="spellStart"/>
      <w:r w:rsidRPr="005B1536">
        <w:rPr>
          <w:rFonts w:ascii="Verdana" w:hAnsi="Verdana"/>
          <w:bCs/>
        </w:rPr>
        <w:t>fy</w:t>
      </w:r>
      <w:proofErr w:type="spellEnd"/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</w:p>
    <w:p w14:paraId="767358D6" w14:textId="77777777" w:rsidR="005942B8" w:rsidRPr="005B1536" w:rsidRDefault="005942B8" w:rsidP="005942B8">
      <w:pPr>
        <w:rPr>
          <w:rFonts w:ascii="Verdana" w:hAnsi="Verdana"/>
          <w:bCs/>
        </w:rPr>
      </w:pPr>
    </w:p>
    <w:p w14:paraId="42240B12" w14:textId="77777777" w:rsidR="005942B8" w:rsidRPr="005B1536" w:rsidRDefault="005942B8" w:rsidP="005942B8">
      <w:pPr>
        <w:rPr>
          <w:rFonts w:ascii="Verdana" w:hAnsi="Verdana"/>
          <w:b/>
        </w:rPr>
      </w:pPr>
      <w:r w:rsidRPr="005B1536">
        <w:rPr>
          <w:rFonts w:ascii="Verdana" w:hAnsi="Verdana"/>
          <w:b/>
        </w:rPr>
        <w:t>BRIDGE:</w:t>
      </w:r>
    </w:p>
    <w:p w14:paraId="7BC978CB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Can you help me</w:t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[D]</w:t>
      </w:r>
    </w:p>
    <w:p w14:paraId="7B2BF9FB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Occupy my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brain?</w:t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</w:p>
    <w:p w14:paraId="6122044C" w14:textId="77777777" w:rsidR="005942B8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Oh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yeah</w:t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</w:p>
    <w:p w14:paraId="710BCA06" w14:textId="77777777" w:rsidR="005942B8" w:rsidRDefault="005942B8" w:rsidP="005942B8">
      <w:pPr>
        <w:rPr>
          <w:rFonts w:ascii="Verdana" w:hAnsi="Verdana"/>
          <w:bCs/>
        </w:rPr>
      </w:pPr>
    </w:p>
    <w:p w14:paraId="6C523007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28097375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0D9F0D2C" w14:textId="77777777" w:rsidR="005942B8" w:rsidRPr="005B1536" w:rsidRDefault="005942B8" w:rsidP="005942B8">
      <w:pPr>
        <w:rPr>
          <w:rFonts w:ascii="Verdana" w:hAnsi="Verdana"/>
          <w:bCs/>
        </w:rPr>
      </w:pPr>
    </w:p>
    <w:p w14:paraId="29C91745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I need someone to show me</w:t>
      </w:r>
    </w:p>
    <w:p w14:paraId="228E7415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The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things in life that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can't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find</w:t>
      </w:r>
    </w:p>
    <w:p w14:paraId="4E07FE14" w14:textId="77777777" w:rsidR="005942B8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can't see the things that make </w:t>
      </w:r>
    </w:p>
    <w:p w14:paraId="23AB24CD" w14:textId="77777777" w:rsidR="005942B8" w:rsidRDefault="005942B8" w:rsidP="005942B8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5B1536">
        <w:rPr>
          <w:rFonts w:ascii="Verdana" w:hAnsi="Verdana"/>
          <w:bCs/>
        </w:rPr>
        <w:t xml:space="preserve">rue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happiness</w:t>
      </w:r>
      <w:r>
        <w:rPr>
          <w:rFonts w:ascii="Verdana" w:hAnsi="Verdana"/>
          <w:bCs/>
        </w:rPr>
        <w:t xml:space="preserve">, </w:t>
      </w:r>
      <w:r w:rsidRPr="005B1536">
        <w:rPr>
          <w:rFonts w:ascii="Verdana" w:hAnsi="Verdana"/>
          <w:bCs/>
        </w:rPr>
        <w:t xml:space="preserve">I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must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be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blind</w:t>
      </w:r>
    </w:p>
    <w:p w14:paraId="77AF96A6" w14:textId="77777777" w:rsidR="005942B8" w:rsidRPr="00535989" w:rsidRDefault="005942B8" w:rsidP="005942B8">
      <w:pPr>
        <w:rPr>
          <w:rFonts w:ascii="Verdana" w:hAnsi="Verdana"/>
          <w:bCs/>
        </w:rPr>
      </w:pPr>
    </w:p>
    <w:p w14:paraId="263357C4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1ABABE9E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092F60A9" w14:textId="77777777" w:rsidR="005942B8" w:rsidRPr="00196EE2" w:rsidRDefault="005942B8" w:rsidP="005942B8">
      <w:pPr>
        <w:rPr>
          <w:rFonts w:ascii="Verdana" w:hAnsi="Verdana"/>
          <w:bCs/>
        </w:rPr>
      </w:pPr>
    </w:p>
    <w:p w14:paraId="799BDBC7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Make a joke and I will sigh</w:t>
      </w:r>
    </w:p>
    <w:p w14:paraId="6B4B5DD2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you will laugh and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will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cry</w:t>
      </w:r>
    </w:p>
    <w:p w14:paraId="455B3D4C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Happiness I cannot feel</w:t>
      </w:r>
    </w:p>
    <w:p w14:paraId="584B57C3" w14:textId="77777777" w:rsidR="005942B8" w:rsidRPr="005B1536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And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love to me is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so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un</w:t>
      </w:r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[Em]</w:t>
      </w:r>
      <w:r w:rsidRPr="005B1536">
        <w:rPr>
          <w:rFonts w:ascii="Verdana" w:hAnsi="Verdana"/>
          <w:bCs/>
        </w:rPr>
        <w:t>real</w:t>
      </w:r>
    </w:p>
    <w:p w14:paraId="5D72B4CC" w14:textId="77777777" w:rsidR="005942B8" w:rsidRDefault="005942B8" w:rsidP="005942B8">
      <w:pPr>
        <w:rPr>
          <w:rFonts w:ascii="Verdana" w:hAnsi="Verdana"/>
          <w:bCs/>
        </w:rPr>
      </w:pPr>
    </w:p>
    <w:p w14:paraId="148ED19A" w14:textId="77777777" w:rsidR="005942B8" w:rsidRPr="005B1536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54131">
        <w:rPr>
          <w:rFonts w:ascii="Verdana" w:hAnsi="Verdana"/>
          <w:b/>
        </w:rPr>
        <w:t>[C][D]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</w:p>
    <w:p w14:paraId="460BAC1B" w14:textId="77777777" w:rsidR="005942B8" w:rsidRPr="009850A2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854131">
        <w:rPr>
          <w:rFonts w:ascii="Verdana" w:hAnsi="Verdana"/>
          <w:b/>
        </w:rPr>
        <w:t>[C][D]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Cs/>
        </w:rPr>
        <w:br w:type="page"/>
      </w:r>
    </w:p>
    <w:p w14:paraId="48D65343" w14:textId="77777777" w:rsidR="005942B8" w:rsidRDefault="005942B8" w:rsidP="005942B8">
      <w:pPr>
        <w:rPr>
          <w:rFonts w:ascii="Verdana" w:hAnsi="Verdana"/>
          <w:b/>
          <w:bCs/>
        </w:rPr>
      </w:pPr>
    </w:p>
    <w:p w14:paraId="614507CE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And so as you hear these words</w:t>
      </w:r>
    </w:p>
    <w:p w14:paraId="30495B34" w14:textId="77777777" w:rsidR="005942B8" w:rsidRPr="00B31068" w:rsidRDefault="005942B8" w:rsidP="005942B8">
      <w:pPr>
        <w:rPr>
          <w:rFonts w:ascii="Verdana" w:eastAsia="Calibri" w:hAnsi="Verdana" w:cs="Courier New"/>
          <w:b/>
          <w:color w:val="000000"/>
        </w:rPr>
      </w:pPr>
      <w:r w:rsidRPr="005B1536">
        <w:rPr>
          <w:rFonts w:ascii="Verdana" w:hAnsi="Verdana"/>
          <w:bCs/>
        </w:rPr>
        <w:t>Tel</w:t>
      </w:r>
      <w:r>
        <w:rPr>
          <w:rFonts w:ascii="Verdana" w:hAnsi="Verdana"/>
          <w:bCs/>
        </w:rPr>
        <w:t>-</w:t>
      </w:r>
      <w:r w:rsidRPr="00854131">
        <w:rPr>
          <w:rFonts w:ascii="Verdana" w:hAnsi="Verdana"/>
          <w:b/>
          <w:bCs/>
        </w:rPr>
        <w:t>[D]</w:t>
      </w:r>
      <w:r w:rsidRPr="005B1536">
        <w:rPr>
          <w:rFonts w:ascii="Verdana" w:hAnsi="Verdana"/>
          <w:bCs/>
        </w:rPr>
        <w:t xml:space="preserve">ling you now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of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my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state</w:t>
      </w:r>
    </w:p>
    <w:p w14:paraId="093CACEA" w14:textId="77777777" w:rsidR="005942B8" w:rsidRPr="005B1536" w:rsidRDefault="005942B8" w:rsidP="005942B8">
      <w:pPr>
        <w:rPr>
          <w:rFonts w:ascii="Verdana" w:hAnsi="Verdana"/>
          <w:bCs/>
        </w:rPr>
      </w:pP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I tell you to enjoy life</w:t>
      </w:r>
    </w:p>
    <w:p w14:paraId="77C24A5F" w14:textId="77777777" w:rsidR="005942B8" w:rsidRPr="001A030B" w:rsidRDefault="005942B8" w:rsidP="005942B8">
      <w:pPr>
        <w:rPr>
          <w:rFonts w:ascii="Verdana" w:hAnsi="Verdana"/>
          <w:bCs/>
        </w:rPr>
      </w:pPr>
      <w:r w:rsidRPr="005B1536">
        <w:rPr>
          <w:rFonts w:ascii="Verdana" w:hAnsi="Verdana"/>
          <w:bCs/>
        </w:rPr>
        <w:t xml:space="preserve">I </w:t>
      </w:r>
      <w:r w:rsidRPr="00854131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wish I could but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it's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 xml:space="preserve">too </w:t>
      </w:r>
      <w:r w:rsidRPr="00854131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Pr="005B1536">
        <w:rPr>
          <w:rFonts w:ascii="Verdana" w:hAnsi="Verdana"/>
          <w:bCs/>
        </w:rPr>
        <w:t>late</w:t>
      </w:r>
    </w:p>
    <w:p w14:paraId="73AC15A5" w14:textId="77777777" w:rsidR="005942B8" w:rsidRPr="001A030B" w:rsidRDefault="005942B8" w:rsidP="005942B8">
      <w:pPr>
        <w:rPr>
          <w:rFonts w:ascii="Verdana" w:hAnsi="Verdana"/>
          <w:bCs/>
        </w:rPr>
      </w:pPr>
    </w:p>
    <w:p w14:paraId="2BC753F4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18EC789B" w14:textId="77777777" w:rsidR="005942B8" w:rsidRDefault="005942B8" w:rsidP="005942B8">
      <w:pPr>
        <w:rPr>
          <w:rFonts w:ascii="Verdana" w:hAnsi="Verdana"/>
          <w:b/>
        </w:rPr>
      </w:pPr>
      <w:r w:rsidRPr="00854131">
        <w:rPr>
          <w:rFonts w:ascii="Verdana" w:hAnsi="Verdana"/>
          <w:b/>
        </w:rPr>
        <w:t>[Em]</w:t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[Em] /</w:t>
      </w:r>
      <w:r w:rsidRPr="005B1536">
        <w:rPr>
          <w:rFonts w:ascii="Verdana" w:hAnsi="Verdana"/>
          <w:b/>
        </w:rPr>
        <w:t xml:space="preserve"> </w:t>
      </w:r>
      <w:r w:rsidRPr="00854131">
        <w:rPr>
          <w:rFonts w:ascii="Verdana" w:hAnsi="Verdana"/>
          <w:b/>
        </w:rPr>
        <w:t>[D]</w:t>
      </w:r>
      <w:r w:rsidRPr="005B1536">
        <w:rPr>
          <w:rFonts w:ascii="Verdana" w:hAnsi="Verdana"/>
          <w:b/>
        </w:rPr>
        <w:t xml:space="preserve"> / </w:t>
      </w:r>
      <w:r w:rsidRPr="00854131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854131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5B153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42DB984B" w14:textId="77777777" w:rsidR="005942B8" w:rsidRDefault="005942B8" w:rsidP="005942B8">
      <w:pPr>
        <w:rPr>
          <w:rFonts w:ascii="Verdana" w:hAnsi="Verdana"/>
        </w:rPr>
      </w:pPr>
    </w:p>
    <w:p w14:paraId="7D6E41BF" w14:textId="77777777" w:rsidR="005942B8" w:rsidRDefault="005942B8" w:rsidP="005942B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4F1E70" wp14:editId="144F73ED">
            <wp:extent cx="457200" cy="609600"/>
            <wp:effectExtent l="0" t="0" r="0" b="0"/>
            <wp:docPr id="495568031" name="Picture 4955680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1EF848" wp14:editId="0A27A9F1">
            <wp:extent cx="457200" cy="609600"/>
            <wp:effectExtent l="0" t="0" r="0" b="0"/>
            <wp:docPr id="1703519985" name="Picture 170351998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AF367A" wp14:editId="12C9BB71">
            <wp:extent cx="429639" cy="574799"/>
            <wp:effectExtent l="0" t="0" r="8890" b="0"/>
            <wp:docPr id="11184678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7" cy="57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289EB6" wp14:editId="115DA2F5">
            <wp:extent cx="457200" cy="607060"/>
            <wp:effectExtent l="0" t="0" r="0" b="2540"/>
            <wp:docPr id="50538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4147A0" wp14:editId="7365AEEC">
            <wp:extent cx="457200" cy="609600"/>
            <wp:effectExtent l="0" t="0" r="0" b="0"/>
            <wp:docPr id="1464020523" name="Picture 146402052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F47FDC" wp14:editId="24D9D298">
            <wp:extent cx="457200" cy="609600"/>
            <wp:effectExtent l="0" t="0" r="0" b="0"/>
            <wp:docPr id="1058142308" name="Picture 105814230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27B0" w14:textId="77777777" w:rsidR="005942B8" w:rsidRDefault="005942B8" w:rsidP="005942B8">
      <w:pPr>
        <w:rPr>
          <w:rFonts w:ascii="Verdana" w:hAnsi="Verdana"/>
          <w:b/>
        </w:rPr>
      </w:pPr>
    </w:p>
    <w:p w14:paraId="2B39D168" w14:textId="6B1BA1E8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4234C3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6"/>
    <w:rsid w:val="000076D2"/>
    <w:rsid w:val="00092145"/>
    <w:rsid w:val="000961DF"/>
    <w:rsid w:val="000A348C"/>
    <w:rsid w:val="000D00ED"/>
    <w:rsid w:val="000D3DD6"/>
    <w:rsid w:val="000F7214"/>
    <w:rsid w:val="00110521"/>
    <w:rsid w:val="00132109"/>
    <w:rsid w:val="00161445"/>
    <w:rsid w:val="0017786C"/>
    <w:rsid w:val="00196EE2"/>
    <w:rsid w:val="001A030B"/>
    <w:rsid w:val="001A79F2"/>
    <w:rsid w:val="001C26FA"/>
    <w:rsid w:val="001E2271"/>
    <w:rsid w:val="00237D16"/>
    <w:rsid w:val="00252E97"/>
    <w:rsid w:val="002B56B4"/>
    <w:rsid w:val="003442C9"/>
    <w:rsid w:val="00414418"/>
    <w:rsid w:val="0047277F"/>
    <w:rsid w:val="00490D27"/>
    <w:rsid w:val="004E65B6"/>
    <w:rsid w:val="00531581"/>
    <w:rsid w:val="00535989"/>
    <w:rsid w:val="00550EFA"/>
    <w:rsid w:val="005543FD"/>
    <w:rsid w:val="005942B8"/>
    <w:rsid w:val="005B1536"/>
    <w:rsid w:val="006230AD"/>
    <w:rsid w:val="006325CA"/>
    <w:rsid w:val="007320F1"/>
    <w:rsid w:val="00744B50"/>
    <w:rsid w:val="007E4748"/>
    <w:rsid w:val="0082492D"/>
    <w:rsid w:val="00854131"/>
    <w:rsid w:val="00866CDE"/>
    <w:rsid w:val="00924B54"/>
    <w:rsid w:val="00972E99"/>
    <w:rsid w:val="00A029D3"/>
    <w:rsid w:val="00A42E3F"/>
    <w:rsid w:val="00A44013"/>
    <w:rsid w:val="00A569E6"/>
    <w:rsid w:val="00A902E9"/>
    <w:rsid w:val="00A92235"/>
    <w:rsid w:val="00A9741C"/>
    <w:rsid w:val="00AB09B4"/>
    <w:rsid w:val="00AD3A18"/>
    <w:rsid w:val="00B043CF"/>
    <w:rsid w:val="00B16743"/>
    <w:rsid w:val="00B26C6C"/>
    <w:rsid w:val="00B31068"/>
    <w:rsid w:val="00BB114B"/>
    <w:rsid w:val="00C5218C"/>
    <w:rsid w:val="00CA07D7"/>
    <w:rsid w:val="00D113AB"/>
    <w:rsid w:val="00D4034F"/>
    <w:rsid w:val="00D66B4B"/>
    <w:rsid w:val="00D84579"/>
    <w:rsid w:val="00DB1F9F"/>
    <w:rsid w:val="00DB2988"/>
    <w:rsid w:val="00E04FCE"/>
    <w:rsid w:val="00E90CC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A2712"/>
  <w14:defaultImageDpi w14:val="300"/>
  <w15:docId w15:val="{E5C1CE09-79E8-4E38-BC7F-B292D96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2025-07-23T17:15:00Z</cp:lastPrinted>
  <dcterms:created xsi:type="dcterms:W3CDTF">2025-07-23T17:10:00Z</dcterms:created>
  <dcterms:modified xsi:type="dcterms:W3CDTF">2025-08-11T17:49:00Z</dcterms:modified>
</cp:coreProperties>
</file>