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98A2" w14:textId="77777777" w:rsidR="0082492D" w:rsidRPr="00D879E9" w:rsidRDefault="00CA677C" w:rsidP="00DB1F9F">
      <w:pPr>
        <w:pStyle w:val="Heading1"/>
        <w:rPr>
          <w:sz w:val="24"/>
          <w:szCs w:val="24"/>
        </w:rPr>
      </w:pPr>
      <w:r>
        <w:t>Sonny’s Dream</w:t>
      </w:r>
    </w:p>
    <w:p w14:paraId="5F8B7AA2" w14:textId="77777777" w:rsidR="00972E99" w:rsidRPr="00A902E9" w:rsidRDefault="00CA677C">
      <w:pPr>
        <w:rPr>
          <w:rFonts w:ascii="Verdana" w:hAnsi="Verdana"/>
        </w:rPr>
      </w:pPr>
      <w:r>
        <w:rPr>
          <w:rFonts w:ascii="Verdana" w:hAnsi="Verdana"/>
        </w:rPr>
        <w:t>Ron Hynes 1976</w:t>
      </w:r>
    </w:p>
    <w:p w14:paraId="04EC756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E603D50" w14:textId="23BB1990" w:rsidR="00CA677C" w:rsidRPr="003D0A58" w:rsidRDefault="00236884" w:rsidP="00CA677C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5BD07C1B" wp14:editId="68360CFF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77C" w:rsidRPr="003D0A58">
        <w:rPr>
          <w:rFonts w:ascii="Verdana" w:hAnsi="Verdana"/>
          <w:b/>
          <w:noProof/>
        </w:rPr>
        <w:drawing>
          <wp:inline distT="0" distB="0" distL="0" distR="0" wp14:anchorId="218C2AA4" wp14:editId="194C9E1D">
            <wp:extent cx="457200" cy="609600"/>
            <wp:effectExtent l="0" t="0" r="0" b="0"/>
            <wp:docPr id="475" name="Picture 47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9E9">
        <w:rPr>
          <w:rFonts w:ascii="Verdana" w:hAnsi="Verdana"/>
          <w:b/>
          <w:noProof/>
        </w:rPr>
        <w:drawing>
          <wp:inline distT="0" distB="0" distL="0" distR="0" wp14:anchorId="2B5A6B6B" wp14:editId="46D7BA24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2AE9" w14:textId="77777777" w:rsidR="00CA677C" w:rsidRPr="003D0A58" w:rsidRDefault="00CA677C" w:rsidP="00CA677C">
      <w:pPr>
        <w:rPr>
          <w:rFonts w:ascii="Verdana" w:hAnsi="Verdana"/>
        </w:rPr>
      </w:pPr>
    </w:p>
    <w:p w14:paraId="7304086E" w14:textId="0B21D958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 xml:space="preserve">/ 1 2 / 1 2 /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/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14:paraId="7CC4515A" w14:textId="77777777" w:rsidR="00CA677C" w:rsidRPr="003D0A58" w:rsidRDefault="00CA677C" w:rsidP="00CA677C">
      <w:pPr>
        <w:rPr>
          <w:rFonts w:ascii="Verdana" w:hAnsi="Verdana"/>
        </w:rPr>
      </w:pPr>
    </w:p>
    <w:p w14:paraId="1271F165" w14:textId="53048329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lives on a farm, on a wide</w:t>
      </w:r>
      <w:r w:rsidR="004F08AE">
        <w:rPr>
          <w:rFonts w:ascii="Verdana" w:hAnsi="Verdana"/>
        </w:rPr>
        <w:t>-</w:t>
      </w:r>
      <w:r w:rsidRPr="003D0A58">
        <w:rPr>
          <w:rFonts w:ascii="Verdana" w:hAnsi="Verdana"/>
        </w:rPr>
        <w:t>open space</w:t>
      </w:r>
    </w:p>
    <w:p w14:paraId="3846615F" w14:textId="15F06A2E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Where you can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take off your shoes</w:t>
      </w:r>
      <w:r w:rsidR="00544C70">
        <w:rPr>
          <w:rFonts w:ascii="Verdana" w:hAnsi="Verdana"/>
        </w:rPr>
        <w:t>, a</w:t>
      </w:r>
      <w:r w:rsidRPr="003D0A58">
        <w:rPr>
          <w:rFonts w:ascii="Verdana" w:hAnsi="Verdana"/>
        </w:rPr>
        <w:t xml:space="preserve">nd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give up the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race</w:t>
      </w:r>
    </w:p>
    <w:p w14:paraId="7F123D65" w14:textId="0D1A8510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 could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lay down your head, by a sweet riverbed</w:t>
      </w:r>
    </w:p>
    <w:p w14:paraId="62A7FE56" w14:textId="77777777" w:rsidR="00EA23A7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But Sonny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always remembers</w:t>
      </w:r>
    </w:p>
    <w:p w14:paraId="79CA3B42" w14:textId="5D436C9D" w:rsidR="00CA677C" w:rsidRPr="003D0A58" w:rsidRDefault="00EA23A7" w:rsidP="00CA677C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CA677C" w:rsidRPr="003D0A58">
        <w:rPr>
          <w:rFonts w:ascii="Verdana" w:hAnsi="Verdana"/>
        </w:rPr>
        <w:t xml:space="preserve">hat it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</w:t>
      </w:r>
      <w:r w:rsidR="00CA677C" w:rsidRPr="003D0A58">
        <w:rPr>
          <w:rFonts w:ascii="Verdana" w:hAnsi="Verdana"/>
        </w:rPr>
        <w:t xml:space="preserve">was his mama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</w:rPr>
        <w:t xml:space="preserve"> sai-ai-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 xml:space="preserve">aid 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 w:cs="Courier New"/>
          <w:b/>
          <w:color w:val="000000"/>
        </w:rPr>
        <w:sym w:font="Symbol" w:char="F0AF"/>
      </w:r>
    </w:p>
    <w:p w14:paraId="5E503EA6" w14:textId="77777777" w:rsidR="00CA677C" w:rsidRPr="003D0A58" w:rsidRDefault="00CA677C" w:rsidP="00CA677C">
      <w:pPr>
        <w:rPr>
          <w:rFonts w:ascii="Verdana" w:hAnsi="Verdana"/>
        </w:rPr>
      </w:pPr>
    </w:p>
    <w:p w14:paraId="478040E5" w14:textId="77777777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14:paraId="1E465BD3" w14:textId="228E4451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14:paraId="0C3D5DD6" w14:textId="2957198C" w:rsidR="00CA677C" w:rsidRPr="00544C70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Your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daddy’s a sailor</w:t>
      </w:r>
      <w:r w:rsidR="00544C70">
        <w:rPr>
          <w:rFonts w:ascii="Verdana" w:hAnsi="Verdana"/>
        </w:rPr>
        <w:t xml:space="preserve"> w</w:t>
      </w:r>
      <w:r w:rsidRPr="003D0A58">
        <w:rPr>
          <w:rFonts w:ascii="Verdana" w:hAnsi="Verdana"/>
        </w:rPr>
        <w:t>ho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home</w:t>
      </w:r>
    </w:p>
    <w:p w14:paraId="2945865A" w14:textId="77783679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and the silence goes on</w:t>
      </w:r>
    </w:p>
    <w:p w14:paraId="76692C3B" w14:textId="77777777" w:rsidR="00EA23A7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</w:t>
      </w:r>
    </w:p>
    <w:p w14:paraId="6B3FF998" w14:textId="27DE3185" w:rsidR="00CA677C" w:rsidRPr="003D0A58" w:rsidRDefault="00C61DA4" w:rsidP="00CA677C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EA23A7">
        <w:rPr>
          <w:rFonts w:ascii="Verdana" w:hAnsi="Verdana"/>
          <w:b/>
        </w:rPr>
        <w:t>[Bb]</w:t>
      </w:r>
      <w:r w:rsidR="00EA23A7" w:rsidRPr="003D0A58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</w:rPr>
        <w:t>not all that</w:t>
      </w:r>
      <w:r w:rsidR="00CA677C"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</w:rPr>
        <w:t>stro-o-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 xml:space="preserve">ong </w:t>
      </w:r>
      <w:r w:rsidR="00236884">
        <w:rPr>
          <w:rFonts w:ascii="Verdana" w:hAnsi="Verdana"/>
          <w:b/>
        </w:rPr>
        <w:t>[C]</w:t>
      </w:r>
    </w:p>
    <w:p w14:paraId="10572054" w14:textId="77777777" w:rsidR="00CA677C" w:rsidRPr="003D0A58" w:rsidRDefault="00CA677C" w:rsidP="00CA677C">
      <w:pPr>
        <w:rPr>
          <w:rFonts w:ascii="Verdana" w:hAnsi="Verdana"/>
        </w:rPr>
      </w:pPr>
    </w:p>
    <w:p w14:paraId="797FDD66" w14:textId="6A87EEE7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carries a load, though he’s barely a man</w:t>
      </w:r>
    </w:p>
    <w:p w14:paraId="395D9CAC" w14:textId="3E8D30B9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There ain’t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all that to do, still he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does what he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can</w:t>
      </w:r>
    </w:p>
    <w:p w14:paraId="57504DD2" w14:textId="13251C88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watches the sea, from a room by the stairs</w:t>
      </w:r>
    </w:p>
    <w:p w14:paraId="1533E207" w14:textId="77777777" w:rsidR="00EA23A7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waves keep on rollin’</w:t>
      </w:r>
    </w:p>
    <w:p w14:paraId="3EC65B3D" w14:textId="35AAF1F1" w:rsidR="00CA677C" w:rsidRPr="003D0A58" w:rsidRDefault="00EA23A7" w:rsidP="00CA677C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A677C" w:rsidRPr="003D0A58">
        <w:rPr>
          <w:rFonts w:ascii="Verdana" w:hAnsi="Verdana"/>
        </w:rPr>
        <w:t xml:space="preserve">hey’ve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</w:t>
      </w:r>
      <w:r w:rsidR="00CA677C" w:rsidRPr="003D0A58">
        <w:rPr>
          <w:rFonts w:ascii="Verdana" w:hAnsi="Verdana"/>
        </w:rPr>
        <w:t xml:space="preserve">done that for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</w:rPr>
        <w:t xml:space="preserve"> years and for 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 xml:space="preserve"> years </w:t>
      </w:r>
      <w:r w:rsidR="00236884">
        <w:rPr>
          <w:rFonts w:ascii="Verdana" w:hAnsi="Verdana"/>
          <w:b/>
        </w:rPr>
        <w:t>[C]</w:t>
      </w:r>
    </w:p>
    <w:p w14:paraId="5AA706DB" w14:textId="77777777" w:rsidR="00CA677C" w:rsidRPr="003D0A58" w:rsidRDefault="00CA677C" w:rsidP="00CA677C">
      <w:pPr>
        <w:rPr>
          <w:rFonts w:ascii="Verdana" w:hAnsi="Verdana"/>
        </w:rPr>
      </w:pPr>
    </w:p>
    <w:p w14:paraId="0DF4CB97" w14:textId="7777777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14:paraId="03330DCA" w14:textId="7777777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14:paraId="58A4BF1F" w14:textId="64AD561D" w:rsidR="00544C70" w:rsidRPr="00544C70" w:rsidRDefault="00544C70" w:rsidP="00544C70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Your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daddy’s a sailor</w:t>
      </w:r>
      <w:r>
        <w:rPr>
          <w:rFonts w:ascii="Verdana" w:hAnsi="Verdana"/>
        </w:rPr>
        <w:t xml:space="preserve"> w</w:t>
      </w:r>
      <w:r w:rsidRPr="003D0A58">
        <w:rPr>
          <w:rFonts w:ascii="Verdana" w:hAnsi="Verdana"/>
        </w:rPr>
        <w:t>ho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home</w:t>
      </w:r>
    </w:p>
    <w:p w14:paraId="4344DFB5" w14:textId="752EC56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14:paraId="66BF417B" w14:textId="02A4D19A" w:rsidR="00EA23A7" w:rsidRDefault="00544C70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 xml:space="preserve">feeling so tired </w:t>
      </w:r>
    </w:p>
    <w:p w14:paraId="1CCD8FAE" w14:textId="0F59F704" w:rsidR="00CA677C" w:rsidRPr="003D0A58" w:rsidRDefault="00EA23A7" w:rsidP="00CA677C">
      <w:pPr>
        <w:rPr>
          <w:rFonts w:ascii="Verdana" w:hAnsi="Verdana"/>
        </w:rPr>
      </w:pPr>
      <w:r>
        <w:rPr>
          <w:rFonts w:ascii="Verdana" w:hAnsi="Verdana"/>
        </w:rPr>
        <w:t>I’m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n</w:t>
      </w:r>
      <w:r w:rsidR="00544C70" w:rsidRPr="003D0A58">
        <w:rPr>
          <w:rFonts w:ascii="Verdana" w:hAnsi="Verdana"/>
        </w:rPr>
        <w:t>ot all that</w:t>
      </w:r>
      <w:r w:rsidR="00544C70" w:rsidRPr="003D0A58">
        <w:rPr>
          <w:rFonts w:ascii="Verdana" w:hAnsi="Verdana"/>
          <w:b/>
        </w:rPr>
        <w:t xml:space="preserve"> </w:t>
      </w:r>
      <w:r w:rsidR="00544C70">
        <w:rPr>
          <w:rFonts w:ascii="Verdana" w:hAnsi="Verdana"/>
          <w:b/>
        </w:rPr>
        <w:t>[F]</w:t>
      </w:r>
      <w:r w:rsidR="00544C70" w:rsidRPr="003D0A58">
        <w:rPr>
          <w:rFonts w:ascii="Verdana" w:hAnsi="Verdana"/>
          <w:b/>
        </w:rPr>
        <w:t xml:space="preserve"> </w:t>
      </w:r>
      <w:r w:rsidR="00544C70" w:rsidRPr="003D0A58">
        <w:rPr>
          <w:rFonts w:ascii="Verdana" w:hAnsi="Verdana"/>
        </w:rPr>
        <w:t>stro-o-</w:t>
      </w:r>
      <w:r w:rsidR="00544C70">
        <w:rPr>
          <w:rFonts w:ascii="Verdana" w:hAnsi="Verdana"/>
          <w:b/>
        </w:rPr>
        <w:t>[C]</w:t>
      </w:r>
      <w:r w:rsidR="00544C70" w:rsidRPr="003D0A58">
        <w:rPr>
          <w:rFonts w:ascii="Verdana" w:hAnsi="Verdana"/>
        </w:rPr>
        <w:t xml:space="preserve">ong </w:t>
      </w:r>
      <w:r w:rsidR="00544C70">
        <w:rPr>
          <w:rFonts w:ascii="Verdana" w:hAnsi="Verdana"/>
          <w:b/>
        </w:rPr>
        <w:t>[C]</w:t>
      </w:r>
      <w:r w:rsidR="00544C70">
        <w:rPr>
          <w:rFonts w:ascii="Verdana" w:hAnsi="Verdana"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 w:rsidRPr="00544C70">
        <w:rPr>
          <w:rFonts w:ascii="Verdana" w:hAnsi="Verdana"/>
          <w:bCs/>
        </w:rPr>
        <w:t xml:space="preserve"> </w:t>
      </w:r>
      <w:r w:rsidR="00236884">
        <w:rPr>
          <w:rFonts w:ascii="Verdana" w:hAnsi="Verdana"/>
          <w:b/>
        </w:rPr>
        <w:t>[C]</w:t>
      </w:r>
      <w:r w:rsidR="00CA677C" w:rsidRPr="00544C70">
        <w:rPr>
          <w:rFonts w:ascii="Verdana" w:hAnsi="Verdana"/>
          <w:bCs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 w:rsidRPr="00544C70">
        <w:rPr>
          <w:rFonts w:ascii="Verdana" w:hAnsi="Verdana"/>
          <w:bCs/>
        </w:rPr>
        <w:t xml:space="preserve"> </w:t>
      </w:r>
      <w:r w:rsidR="00236884">
        <w:rPr>
          <w:rFonts w:ascii="Verdana" w:hAnsi="Verdana"/>
          <w:b/>
        </w:rPr>
        <w:t>[C]</w:t>
      </w:r>
      <w:r w:rsidR="00CA677C" w:rsidRPr="00544C70">
        <w:rPr>
          <w:rFonts w:ascii="Verdana" w:hAnsi="Verdana"/>
          <w:bCs/>
        </w:rPr>
        <w:t xml:space="preserve"> </w:t>
      </w:r>
      <w:r w:rsidR="00CA677C" w:rsidRPr="003D0A58">
        <w:rPr>
          <w:rFonts w:ascii="Verdana" w:hAnsi="Verdana"/>
          <w:b/>
        </w:rPr>
        <w:t>/</w:t>
      </w:r>
    </w:p>
    <w:p w14:paraId="150DC095" w14:textId="77777777" w:rsidR="00CA677C" w:rsidRDefault="00CA677C" w:rsidP="00CA677C">
      <w:pPr>
        <w:rPr>
          <w:rFonts w:ascii="Verdana" w:hAnsi="Verdana"/>
          <w:b/>
        </w:rPr>
      </w:pPr>
    </w:p>
    <w:p w14:paraId="4BA1DAB6" w14:textId="5AD4E251" w:rsidR="00CA677C" w:rsidRPr="003D0A58" w:rsidRDefault="00236884" w:rsidP="00CA677C">
      <w:pPr>
        <w:rPr>
          <w:rFonts w:ascii="Verdana" w:hAnsi="Verdana"/>
          <w:b/>
        </w:rPr>
      </w:pPr>
      <w:r>
        <w:rPr>
          <w:rFonts w:ascii="Verdana" w:hAnsi="Verdana"/>
          <w:b/>
        </w:rPr>
        <w:t>[Bb]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CA677C" w:rsidRPr="003D0A58">
        <w:rPr>
          <w:rFonts w:ascii="Verdana" w:hAnsi="Verdana" w:cs="Courier New"/>
          <w:b/>
          <w:color w:val="000000"/>
        </w:rPr>
        <w:sym w:font="Symbol" w:char="F0AF"/>
      </w:r>
    </w:p>
    <w:p w14:paraId="1B505601" w14:textId="77777777" w:rsidR="00CA677C" w:rsidRPr="003D0A58" w:rsidRDefault="00CA677C" w:rsidP="00CA677C">
      <w:pPr>
        <w:rPr>
          <w:rFonts w:ascii="Verdana" w:hAnsi="Verdana"/>
        </w:rPr>
      </w:pPr>
    </w:p>
    <w:p w14:paraId="74002EB0" w14:textId="1AFD6402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It’s a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hundred miles to town, Sonny’s never been there</w:t>
      </w:r>
    </w:p>
    <w:p w14:paraId="460C1D55" w14:textId="06BD3B16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goes to the highway and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stands there and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stares</w:t>
      </w:r>
    </w:p>
    <w:p w14:paraId="59CE2869" w14:textId="46199673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mail comes at four, and the mailman is old</w:t>
      </w:r>
    </w:p>
    <w:p w14:paraId="29509F61" w14:textId="77777777" w:rsidR="00EA23A7" w:rsidRDefault="00FA0B4A" w:rsidP="00CA677C">
      <w:pPr>
        <w:rPr>
          <w:rFonts w:ascii="Verdana" w:hAnsi="Verdana"/>
        </w:rPr>
      </w:pPr>
      <w:r>
        <w:rPr>
          <w:rFonts w:ascii="Verdana" w:hAnsi="Verdana"/>
        </w:rPr>
        <w:t>And</w:t>
      </w:r>
      <w:r w:rsidR="00CA677C" w:rsidRPr="003D0A58">
        <w:rPr>
          <w:rFonts w:ascii="Verdana" w:hAnsi="Verdana"/>
        </w:rPr>
        <w:t xml:space="preserve"> he </w:t>
      </w:r>
      <w:r w:rsidR="00236884">
        <w:rPr>
          <w:rFonts w:ascii="Verdana" w:hAnsi="Verdana"/>
          <w:b/>
        </w:rPr>
        <w:t>[Bb]</w:t>
      </w:r>
      <w:r w:rsidR="00CA677C" w:rsidRPr="003D0A58">
        <w:rPr>
          <w:rFonts w:ascii="Verdana" w:hAnsi="Verdana"/>
        </w:rPr>
        <w:t xml:space="preserve"> still dreams his dreams</w:t>
      </w:r>
    </w:p>
    <w:p w14:paraId="54F11883" w14:textId="2E1498EB" w:rsidR="00CA677C" w:rsidRPr="003D0A58" w:rsidRDefault="00EA23A7" w:rsidP="00CA677C">
      <w:pPr>
        <w:rPr>
          <w:rFonts w:ascii="Verdana" w:hAnsi="Verdana"/>
        </w:rPr>
      </w:pPr>
      <w:r>
        <w:rPr>
          <w:rFonts w:ascii="Verdana" w:hAnsi="Verdana"/>
        </w:rPr>
        <w:t>F</w:t>
      </w:r>
      <w:r w:rsidR="00CA677C" w:rsidRPr="003D0A58">
        <w:rPr>
          <w:rFonts w:ascii="Verdana" w:hAnsi="Verdana"/>
        </w:rPr>
        <w:t xml:space="preserve">ull of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</w:t>
      </w:r>
      <w:r w:rsidR="00CA677C" w:rsidRPr="003D0A58">
        <w:rPr>
          <w:rFonts w:ascii="Verdana" w:hAnsi="Verdana"/>
        </w:rPr>
        <w:t xml:space="preserve">silver and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</w:rPr>
        <w:t>go-o-o-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>old</w:t>
      </w:r>
      <w:r w:rsidR="00FA0B4A">
        <w:rPr>
          <w:rFonts w:ascii="Verdana" w:hAnsi="Verdana"/>
        </w:rPr>
        <w:t xml:space="preserve"> </w:t>
      </w:r>
      <w:r w:rsidR="00FA0B4A">
        <w:rPr>
          <w:rFonts w:ascii="Verdana" w:hAnsi="Verdana"/>
          <w:b/>
        </w:rPr>
        <w:t>[C]</w:t>
      </w:r>
    </w:p>
    <w:p w14:paraId="404647A9" w14:textId="77777777" w:rsidR="00CA677C" w:rsidRPr="003D0A58" w:rsidRDefault="00CA677C" w:rsidP="00CA677C">
      <w:pPr>
        <w:rPr>
          <w:rFonts w:ascii="Verdana" w:hAnsi="Verdana"/>
          <w:b/>
        </w:rPr>
      </w:pPr>
    </w:p>
    <w:p w14:paraId="4E7C8C92" w14:textId="77777777" w:rsidR="00FA0B4A" w:rsidRPr="003D0A58" w:rsidRDefault="00FA0B4A" w:rsidP="00FA0B4A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14:paraId="1B298D5D" w14:textId="77777777" w:rsidR="00FA0B4A" w:rsidRPr="003D0A58" w:rsidRDefault="00FA0B4A" w:rsidP="00FA0B4A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14:paraId="2420F7D6" w14:textId="6A210C48" w:rsidR="00FA0B4A" w:rsidRPr="00544C70" w:rsidRDefault="00FA0B4A" w:rsidP="00FA0B4A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Your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daddy’s a sailor</w:t>
      </w:r>
      <w:r>
        <w:rPr>
          <w:rFonts w:ascii="Verdana" w:hAnsi="Verdana"/>
        </w:rPr>
        <w:t xml:space="preserve"> w</w:t>
      </w:r>
      <w:r w:rsidRPr="003D0A58">
        <w:rPr>
          <w:rFonts w:ascii="Verdana" w:hAnsi="Verdana"/>
        </w:rPr>
        <w:t>ho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home</w:t>
      </w:r>
    </w:p>
    <w:p w14:paraId="1FD0986C" w14:textId="6407EF76" w:rsidR="00FA0B4A" w:rsidRPr="003D0A58" w:rsidRDefault="00FA0B4A" w:rsidP="00FA0B4A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14:paraId="01F0599F" w14:textId="77777777" w:rsidR="00EA23A7" w:rsidRDefault="00FA0B4A" w:rsidP="00FA0B4A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</w:t>
      </w:r>
    </w:p>
    <w:p w14:paraId="20742C3F" w14:textId="06588D32" w:rsidR="00FA0B4A" w:rsidRPr="003D0A58" w:rsidRDefault="00FA0B4A" w:rsidP="00FA0B4A">
      <w:pPr>
        <w:rPr>
          <w:rFonts w:ascii="Verdana" w:hAnsi="Verdana"/>
        </w:rPr>
      </w:pPr>
      <w:r w:rsidRPr="003D0A58">
        <w:rPr>
          <w:rFonts w:ascii="Verdana" w:hAnsi="Verdana"/>
        </w:rPr>
        <w:t>I’m</w:t>
      </w:r>
      <w:r w:rsidRPr="00544C70">
        <w:rPr>
          <w:rFonts w:ascii="Verdana" w:hAnsi="Verdana"/>
          <w:bCs/>
        </w:rPr>
        <w:t xml:space="preserve"> </w:t>
      </w:r>
      <w:r w:rsidR="00EA23A7">
        <w:rPr>
          <w:rFonts w:ascii="Verdana" w:hAnsi="Verdana"/>
          <w:b/>
        </w:rPr>
        <w:t>[Bb]</w:t>
      </w:r>
      <w:r w:rsidR="00EA23A7"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not all that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stro-o-</w:t>
      </w:r>
      <w:r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ong </w:t>
      </w:r>
      <w:r>
        <w:rPr>
          <w:rFonts w:ascii="Verdana" w:hAnsi="Verdana"/>
          <w:b/>
        </w:rPr>
        <w:t>[C]</w:t>
      </w:r>
    </w:p>
    <w:p w14:paraId="090FCB59" w14:textId="23B2E96E" w:rsidR="00120EE5" w:rsidRDefault="00120EE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1B1DD81" w14:textId="77777777" w:rsidR="00CA677C" w:rsidRPr="003D0A58" w:rsidRDefault="00CA677C" w:rsidP="00CA677C">
      <w:pPr>
        <w:rPr>
          <w:rFonts w:ascii="Verdana" w:hAnsi="Verdana"/>
        </w:rPr>
      </w:pPr>
    </w:p>
    <w:p w14:paraId="3DF8C2F7" w14:textId="05E88F52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Sonny’s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dreams can’t be real, they’re just stories he’s read</w:t>
      </w:r>
    </w:p>
    <w:p w14:paraId="0B5C48F6" w14:textId="459A6F03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They’re just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stars in his eyes, they’re just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dreams in his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head</w:t>
      </w:r>
    </w:p>
    <w:p w14:paraId="6E67C6ED" w14:textId="69D9B88C" w:rsidR="00CA677C" w:rsidRPr="003D0A58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he’s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hungry inside, for the wide world outside</w:t>
      </w:r>
    </w:p>
    <w:p w14:paraId="53FFCA52" w14:textId="77777777" w:rsidR="00120EE5" w:rsidRDefault="00CA677C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I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know I can’t hold him</w:t>
      </w:r>
    </w:p>
    <w:p w14:paraId="6CB53DAE" w14:textId="18F87C67" w:rsidR="000575EF" w:rsidRPr="00EA23A7" w:rsidRDefault="00120EE5">
      <w:pPr>
        <w:rPr>
          <w:rFonts w:ascii="Verdana" w:hAnsi="Verdana"/>
          <w:b/>
        </w:rPr>
      </w:pPr>
      <w:r>
        <w:rPr>
          <w:rFonts w:ascii="Verdana" w:hAnsi="Verdana"/>
        </w:rPr>
        <w:t>T</w:t>
      </w:r>
      <w:r w:rsidR="00CA677C" w:rsidRPr="003D0A58">
        <w:rPr>
          <w:rFonts w:ascii="Verdana" w:hAnsi="Verdana"/>
        </w:rPr>
        <w:t xml:space="preserve">hough I’ve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</w:rPr>
        <w:t xml:space="preserve"> </w:t>
      </w:r>
      <w:r w:rsidR="00CA677C" w:rsidRPr="003D0A58">
        <w:rPr>
          <w:rFonts w:ascii="Verdana" w:hAnsi="Verdana"/>
        </w:rPr>
        <w:t xml:space="preserve">tried and I’ve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</w:rPr>
        <w:t xml:space="preserve"> tried and I’ve 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 xml:space="preserve"> tried </w:t>
      </w:r>
      <w:r w:rsidR="00236884">
        <w:rPr>
          <w:rFonts w:ascii="Verdana" w:hAnsi="Verdana"/>
          <w:b/>
        </w:rPr>
        <w:t>[C]</w:t>
      </w:r>
    </w:p>
    <w:p w14:paraId="11053BE7" w14:textId="77777777" w:rsidR="00CA677C" w:rsidRPr="003D0A58" w:rsidRDefault="00CA677C" w:rsidP="00CA677C">
      <w:pPr>
        <w:rPr>
          <w:rFonts w:ascii="Verdana" w:hAnsi="Verdana"/>
        </w:rPr>
      </w:pPr>
    </w:p>
    <w:p w14:paraId="54FDBAFD" w14:textId="7777777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14:paraId="24FB6B08" w14:textId="7777777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14:paraId="5C45D3B1" w14:textId="77777777" w:rsidR="00544C70" w:rsidRPr="00544C70" w:rsidRDefault="00544C70" w:rsidP="00544C70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Your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daddy’s a sailor</w:t>
      </w:r>
      <w:r>
        <w:rPr>
          <w:rFonts w:ascii="Verdana" w:hAnsi="Verdana"/>
        </w:rPr>
        <w:t>, w</w:t>
      </w:r>
      <w:r w:rsidRPr="003D0A58">
        <w:rPr>
          <w:rFonts w:ascii="Verdana" w:hAnsi="Verdana"/>
        </w:rPr>
        <w:t>ho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home</w:t>
      </w:r>
    </w:p>
    <w:p w14:paraId="7DD71992" w14:textId="75089857" w:rsidR="00544C70" w:rsidRPr="003D0A58" w:rsidRDefault="00544C70" w:rsidP="00544C70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14:paraId="52BCE4B6" w14:textId="77777777" w:rsidR="00EA23A7" w:rsidRDefault="00544C70" w:rsidP="00544C70">
      <w:pPr>
        <w:rPr>
          <w:rFonts w:ascii="Verdana" w:hAnsi="Verdana"/>
          <w:bCs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</w:t>
      </w:r>
    </w:p>
    <w:p w14:paraId="30FBD5B9" w14:textId="77777777" w:rsidR="00EA23A7" w:rsidRPr="003D0A58" w:rsidRDefault="00EA23A7" w:rsidP="00EA23A7">
      <w:pPr>
        <w:rPr>
          <w:rFonts w:ascii="Verdana" w:hAnsi="Verdana"/>
        </w:rPr>
      </w:pPr>
      <w:r w:rsidRPr="003D0A58">
        <w:rPr>
          <w:rFonts w:ascii="Verdana" w:hAnsi="Verdana"/>
        </w:rPr>
        <w:t>I’m</w:t>
      </w:r>
      <w:r w:rsidRPr="00544C7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not all that</w:t>
      </w:r>
      <w:r w:rsidRPr="003D0A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stro-o-</w:t>
      </w:r>
      <w:r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ong </w:t>
      </w:r>
      <w:r>
        <w:rPr>
          <w:rFonts w:ascii="Verdana" w:hAnsi="Verdana"/>
          <w:b/>
        </w:rPr>
        <w:t>[C]</w:t>
      </w:r>
    </w:p>
    <w:p w14:paraId="0C924C9F" w14:textId="77777777" w:rsidR="00CA677C" w:rsidRPr="003D0A58" w:rsidRDefault="00CA677C" w:rsidP="00CA677C">
      <w:pPr>
        <w:rPr>
          <w:rFonts w:ascii="Verdana" w:hAnsi="Verdana"/>
        </w:rPr>
      </w:pPr>
    </w:p>
    <w:p w14:paraId="63923465" w14:textId="76031C25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don’t go a-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>way, I am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a-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>lone</w:t>
      </w:r>
    </w:p>
    <w:p w14:paraId="7AF0EF37" w14:textId="0A9DFDDF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daddy’s a sailor who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Pr="003D0A58">
        <w:rPr>
          <w:rFonts w:ascii="Verdana" w:hAnsi="Verdana"/>
        </w:rPr>
        <w:t xml:space="preserve"> home</w:t>
      </w:r>
    </w:p>
    <w:p w14:paraId="0815F9BC" w14:textId="0869ADFB" w:rsidR="00CA677C" w:rsidRPr="003D0A58" w:rsidRDefault="00CA677C" w:rsidP="00CA677C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[C]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nights get so long, the silence goes on</w:t>
      </w:r>
    </w:p>
    <w:p w14:paraId="1889154B" w14:textId="77777777" w:rsidR="00EA23A7" w:rsidRDefault="00CA677C" w:rsidP="00CA677C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feeling so tired</w:t>
      </w:r>
    </w:p>
    <w:p w14:paraId="4E1A5260" w14:textId="1A372029" w:rsidR="00CA677C" w:rsidRPr="003D0A58" w:rsidRDefault="00EA23A7" w:rsidP="00CA677C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>[Bb]</w:t>
      </w:r>
      <w:r w:rsidRPr="003D0A58">
        <w:rPr>
          <w:rFonts w:ascii="Verdana" w:hAnsi="Verdana"/>
          <w:b/>
        </w:rPr>
        <w:t xml:space="preserve"> </w:t>
      </w:r>
      <w:r w:rsidRPr="00EA23A7">
        <w:rPr>
          <w:rFonts w:ascii="Verdana" w:hAnsi="Verdana"/>
          <w:bCs/>
        </w:rPr>
        <w:t>n</w:t>
      </w:r>
      <w:r w:rsidR="00CA677C" w:rsidRPr="003D0A58">
        <w:rPr>
          <w:rFonts w:ascii="Verdana" w:hAnsi="Verdana"/>
        </w:rPr>
        <w:t>ot all that</w:t>
      </w:r>
      <w:r w:rsidR="00CA677C" w:rsidRPr="003D0A58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</w:rPr>
        <w:t>stro-o-</w:t>
      </w:r>
      <w:r w:rsidR="00236884">
        <w:rPr>
          <w:rFonts w:ascii="Verdana" w:hAnsi="Verdana"/>
          <w:b/>
        </w:rPr>
        <w:t>[C]</w:t>
      </w:r>
      <w:r w:rsidR="00CA677C" w:rsidRPr="003D0A58">
        <w:rPr>
          <w:rFonts w:ascii="Verdana" w:hAnsi="Verdana"/>
        </w:rPr>
        <w:t xml:space="preserve">ong </w:t>
      </w:r>
      <w:r w:rsidR="00236884">
        <w:rPr>
          <w:rFonts w:ascii="Verdana" w:hAnsi="Verdana"/>
          <w:b/>
        </w:rPr>
        <w:t>[Bb]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[Bb]</w:t>
      </w:r>
      <w:r w:rsidR="00CA677C">
        <w:rPr>
          <w:rFonts w:ascii="Verdana" w:hAnsi="Verdana"/>
          <w:b/>
        </w:rPr>
        <w:t xml:space="preserve"> </w:t>
      </w:r>
      <w:r w:rsidR="00CA677C" w:rsidRPr="003D0A58">
        <w:rPr>
          <w:rFonts w:ascii="Verdana" w:hAnsi="Verdana"/>
          <w:b/>
        </w:rPr>
        <w:t>/</w:t>
      </w:r>
      <w:r w:rsidR="00CA677C">
        <w:rPr>
          <w:rFonts w:ascii="Verdana" w:hAnsi="Verdana"/>
          <w:b/>
        </w:rPr>
        <w:t xml:space="preserve"> </w:t>
      </w:r>
      <w:r w:rsidR="00236884">
        <w:rPr>
          <w:rFonts w:ascii="Verdana" w:hAnsi="Verdana"/>
          <w:b/>
        </w:rPr>
        <w:t>[F]</w:t>
      </w:r>
      <w:r w:rsidR="00CA677C" w:rsidRPr="003D0A58">
        <w:rPr>
          <w:rFonts w:ascii="Verdana" w:hAnsi="Verdana" w:cs="Courier New"/>
          <w:b/>
          <w:color w:val="000000"/>
        </w:rPr>
        <w:sym w:font="Symbol" w:char="F0AF"/>
      </w:r>
    </w:p>
    <w:p w14:paraId="62D705BD" w14:textId="77777777" w:rsidR="00CA677C" w:rsidRPr="003D0A58" w:rsidRDefault="00CA677C" w:rsidP="00CA677C">
      <w:pPr>
        <w:rPr>
          <w:rFonts w:ascii="Verdana" w:hAnsi="Verdana"/>
        </w:rPr>
      </w:pPr>
    </w:p>
    <w:p w14:paraId="649C8507" w14:textId="77777777" w:rsidR="00A473B0" w:rsidRPr="003D0A58" w:rsidRDefault="00A473B0" w:rsidP="00A473B0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63A850EE" wp14:editId="4B35B02C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65B46F89" wp14:editId="5627B5A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70D488" wp14:editId="1F9651D4">
            <wp:extent cx="457200" cy="609600"/>
            <wp:effectExtent l="0" t="0" r="0" b="0"/>
            <wp:docPr id="4" name="Picture 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8CFB" w14:textId="77777777" w:rsidR="00CA677C" w:rsidRDefault="00CA677C" w:rsidP="00CA677C">
      <w:pPr>
        <w:rPr>
          <w:rFonts w:ascii="Verdana" w:hAnsi="Verdana"/>
          <w:b/>
        </w:rPr>
      </w:pPr>
    </w:p>
    <w:p w14:paraId="3394428A" w14:textId="77777777" w:rsidR="00CA677C" w:rsidRDefault="00000000" w:rsidP="00CA677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CA677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9C97B4D" w14:textId="77777777" w:rsidR="00CA677C" w:rsidRDefault="00CA677C" w:rsidP="00CA677C"/>
    <w:sectPr w:rsidR="00CA677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7C"/>
    <w:rsid w:val="000575EF"/>
    <w:rsid w:val="000961DF"/>
    <w:rsid w:val="000A348C"/>
    <w:rsid w:val="000C24CC"/>
    <w:rsid w:val="000D00ED"/>
    <w:rsid w:val="00110521"/>
    <w:rsid w:val="00120EE5"/>
    <w:rsid w:val="00132109"/>
    <w:rsid w:val="00161445"/>
    <w:rsid w:val="0017786C"/>
    <w:rsid w:val="001E2271"/>
    <w:rsid w:val="00236884"/>
    <w:rsid w:val="00252E97"/>
    <w:rsid w:val="002B56B4"/>
    <w:rsid w:val="003442C9"/>
    <w:rsid w:val="00414418"/>
    <w:rsid w:val="00453C55"/>
    <w:rsid w:val="0047277F"/>
    <w:rsid w:val="00490D27"/>
    <w:rsid w:val="004E65B6"/>
    <w:rsid w:val="004F08AE"/>
    <w:rsid w:val="00531581"/>
    <w:rsid w:val="00544C70"/>
    <w:rsid w:val="00550EFA"/>
    <w:rsid w:val="005A5277"/>
    <w:rsid w:val="006038A0"/>
    <w:rsid w:val="00603B7C"/>
    <w:rsid w:val="006230AD"/>
    <w:rsid w:val="006325CA"/>
    <w:rsid w:val="006D1FB8"/>
    <w:rsid w:val="007320F1"/>
    <w:rsid w:val="007E4748"/>
    <w:rsid w:val="0082492D"/>
    <w:rsid w:val="00866CDE"/>
    <w:rsid w:val="00904B24"/>
    <w:rsid w:val="00972E99"/>
    <w:rsid w:val="00A42E3F"/>
    <w:rsid w:val="00A473B0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61DA4"/>
    <w:rsid w:val="00CA07D7"/>
    <w:rsid w:val="00CA677C"/>
    <w:rsid w:val="00CD4B11"/>
    <w:rsid w:val="00D4034F"/>
    <w:rsid w:val="00D66B4B"/>
    <w:rsid w:val="00D84579"/>
    <w:rsid w:val="00D879E9"/>
    <w:rsid w:val="00DB1F9F"/>
    <w:rsid w:val="00E04FCE"/>
    <w:rsid w:val="00EA23A7"/>
    <w:rsid w:val="00F81E40"/>
    <w:rsid w:val="00F9481D"/>
    <w:rsid w:val="00F96D25"/>
    <w:rsid w:val="00FA0B4A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89F0D"/>
  <w14:defaultImageDpi w14:val="300"/>
  <w15:docId w15:val="{B93C8A8F-2C99-4644-BEFD-B70E180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F2AC-8C56-4B0B-BD9B-8A6047E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2023-01-05T22:00:00Z</cp:lastPrinted>
  <dcterms:created xsi:type="dcterms:W3CDTF">2023-01-05T20:57:00Z</dcterms:created>
  <dcterms:modified xsi:type="dcterms:W3CDTF">2023-01-05T22:02:00Z</dcterms:modified>
</cp:coreProperties>
</file>