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7E5E" w14:textId="27D64888" w:rsidR="0082492D" w:rsidRPr="00A902E9" w:rsidRDefault="005E69B1" w:rsidP="00DB1F9F">
      <w:pPr>
        <w:pStyle w:val="Heading1"/>
      </w:pPr>
      <w:r>
        <w:t>These Love Notes</w:t>
      </w:r>
    </w:p>
    <w:p w14:paraId="2C90D42F" w14:textId="5393B9DC" w:rsidR="00972E99" w:rsidRPr="00A902E9" w:rsidRDefault="00457FAB">
      <w:pPr>
        <w:rPr>
          <w:rFonts w:ascii="Verdana" w:hAnsi="Verdana"/>
        </w:rPr>
      </w:pPr>
      <w:r>
        <w:rPr>
          <w:rFonts w:ascii="Verdana" w:hAnsi="Verdana"/>
        </w:rPr>
        <w:t xml:space="preserve">Music and vocals - </w:t>
      </w:r>
      <w:r w:rsidR="005E69B1">
        <w:rPr>
          <w:rFonts w:ascii="Verdana" w:hAnsi="Verdana"/>
        </w:rPr>
        <w:t>Monty Alexander</w:t>
      </w:r>
      <w:r w:rsidR="00CD0030">
        <w:rPr>
          <w:rFonts w:ascii="Verdana" w:hAnsi="Verdana"/>
        </w:rPr>
        <w:t xml:space="preserve">, Lyrics – Brian Jobson </w:t>
      </w:r>
      <w:r>
        <w:rPr>
          <w:rFonts w:ascii="Verdana" w:hAnsi="Verdana"/>
        </w:rPr>
        <w:t xml:space="preserve">2022 </w:t>
      </w:r>
    </w:p>
    <w:p w14:paraId="4B28E877" w14:textId="77777777" w:rsidR="00972E99" w:rsidRPr="007D3380" w:rsidRDefault="00972E99">
      <w:pPr>
        <w:rPr>
          <w:rFonts w:ascii="Verdana" w:hAnsi="Verdana"/>
          <w:bCs/>
          <w:sz w:val="16"/>
          <w:szCs w:val="16"/>
        </w:rPr>
      </w:pPr>
    </w:p>
    <w:p w14:paraId="7B6AEB74" w14:textId="12E6B88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1AC4DB0" wp14:editId="3A2D2DA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84A">
        <w:rPr>
          <w:rFonts w:ascii="Verdana" w:hAnsi="Verdana"/>
          <w:b/>
          <w:noProof/>
        </w:rPr>
        <w:drawing>
          <wp:inline distT="0" distB="0" distL="0" distR="0" wp14:anchorId="0C7B28B5" wp14:editId="3840E8BB">
            <wp:extent cx="457200" cy="609600"/>
            <wp:effectExtent l="0" t="0" r="0" b="0"/>
            <wp:docPr id="25975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84A">
        <w:rPr>
          <w:rFonts w:ascii="Verdana" w:hAnsi="Verdana"/>
          <w:b/>
          <w:noProof/>
        </w:rPr>
        <w:drawing>
          <wp:inline distT="0" distB="0" distL="0" distR="0" wp14:anchorId="6C0E91BB" wp14:editId="54609AC7">
            <wp:extent cx="457200" cy="609600"/>
            <wp:effectExtent l="0" t="0" r="0" b="0"/>
            <wp:docPr id="5474299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F4AC6D1" wp14:editId="477446B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84A">
        <w:rPr>
          <w:rFonts w:ascii="Verdana" w:hAnsi="Verdana"/>
          <w:b/>
          <w:noProof/>
        </w:rPr>
        <w:drawing>
          <wp:inline distT="0" distB="0" distL="0" distR="0" wp14:anchorId="23CD1FFF" wp14:editId="14B423BF">
            <wp:extent cx="457200" cy="609600"/>
            <wp:effectExtent l="0" t="0" r="0" b="0"/>
            <wp:docPr id="10333724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84A">
        <w:rPr>
          <w:rFonts w:ascii="Verdana" w:hAnsi="Verdana"/>
          <w:b/>
          <w:noProof/>
        </w:rPr>
        <w:drawing>
          <wp:inline distT="0" distB="0" distL="0" distR="0" wp14:anchorId="64D247C0" wp14:editId="08FD7401">
            <wp:extent cx="457200" cy="609600"/>
            <wp:effectExtent l="0" t="0" r="0" b="0"/>
            <wp:docPr id="1069012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CDDE" w14:textId="77777777" w:rsidR="005E69B1" w:rsidRPr="007D3380" w:rsidRDefault="005E69B1">
      <w:pPr>
        <w:rPr>
          <w:rFonts w:ascii="Verdana" w:hAnsi="Verdana"/>
          <w:bCs/>
          <w:sz w:val="16"/>
          <w:szCs w:val="16"/>
        </w:rPr>
      </w:pPr>
    </w:p>
    <w:p w14:paraId="2104B708" w14:textId="6FBD130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E69B1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5E69B1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5E69B1">
        <w:rPr>
          <w:rFonts w:ascii="Verdana" w:hAnsi="Verdana"/>
          <w:b/>
        </w:rPr>
        <w:t>Bm</w:t>
      </w:r>
      <w:r w:rsidR="007D3380">
        <w:rPr>
          <w:rFonts w:ascii="Verdana" w:hAnsi="Verdana"/>
          <w:b/>
        </w:rPr>
        <w:t>7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5E69B1">
        <w:rPr>
          <w:rFonts w:ascii="Verdana" w:hAnsi="Verdana"/>
          <w:b/>
        </w:rPr>
        <w:t xml:space="preserve"> [Em</w:t>
      </w:r>
      <w:r w:rsidR="007D3380">
        <w:rPr>
          <w:rFonts w:ascii="Verdana" w:hAnsi="Verdana"/>
          <w:b/>
        </w:rPr>
        <w:t>7</w:t>
      </w:r>
      <w:r w:rsidR="005E69B1">
        <w:rPr>
          <w:rFonts w:ascii="Verdana" w:hAnsi="Verdana"/>
          <w:b/>
        </w:rPr>
        <w:t>] / [A] /</w:t>
      </w:r>
    </w:p>
    <w:p w14:paraId="739A2A4F" w14:textId="77777777" w:rsidR="005E69B1" w:rsidRPr="007D3380" w:rsidRDefault="005E69B1">
      <w:pPr>
        <w:rPr>
          <w:rFonts w:ascii="Verdana" w:hAnsi="Verdana"/>
          <w:bCs/>
          <w:sz w:val="16"/>
          <w:szCs w:val="16"/>
        </w:rPr>
      </w:pPr>
    </w:p>
    <w:p w14:paraId="0A65B15E" w14:textId="4E877861" w:rsidR="005E69B1" w:rsidRDefault="005E69B1">
      <w:pPr>
        <w:rPr>
          <w:rFonts w:ascii="Verdana" w:hAnsi="Verdana"/>
          <w:bCs/>
        </w:rPr>
      </w:pPr>
      <w:r w:rsidRPr="0071084A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I’ve been starin</w:t>
      </w:r>
      <w:r w:rsidR="00FC6ED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at distant shores</w:t>
      </w:r>
    </w:p>
    <w:p w14:paraId="76617659" w14:textId="3DBD1E97" w:rsidR="0071084A" w:rsidRDefault="007D3380">
      <w:pPr>
        <w:rPr>
          <w:rFonts w:ascii="Verdana" w:hAnsi="Verdana"/>
          <w:bCs/>
        </w:rPr>
      </w:pPr>
      <w:r>
        <w:rPr>
          <w:rFonts w:ascii="Verdana" w:hAnsi="Verdana"/>
          <w:b/>
        </w:rPr>
        <w:t>[Bm7]</w:t>
      </w:r>
      <w:r w:rsidR="0071084A" w:rsidRPr="00A902E9"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>I’ve been waitin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>, wantin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more for the </w:t>
      </w:r>
      <w:r>
        <w:rPr>
          <w:rFonts w:ascii="Verdana" w:hAnsi="Verdana"/>
          <w:b/>
        </w:rPr>
        <w:t>[Em7]</w:t>
      </w:r>
      <w:r w:rsidR="0082279C"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>whole night</w:t>
      </w:r>
    </w:p>
    <w:p w14:paraId="3A2928F7" w14:textId="4A1ABFF9" w:rsidR="005E69B1" w:rsidRDefault="0071084A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5E69B1">
        <w:rPr>
          <w:rFonts w:ascii="Verdana" w:hAnsi="Verdana"/>
          <w:bCs/>
        </w:rPr>
        <w:t xml:space="preserve">nd it </w:t>
      </w:r>
      <w:r>
        <w:rPr>
          <w:rFonts w:ascii="Verdana" w:hAnsi="Verdana"/>
          <w:b/>
        </w:rPr>
        <w:t xml:space="preserve">[A] </w:t>
      </w:r>
      <w:r w:rsidR="005E69B1">
        <w:rPr>
          <w:rFonts w:ascii="Verdana" w:hAnsi="Verdana"/>
          <w:bCs/>
        </w:rPr>
        <w:t>ain’t right</w:t>
      </w:r>
    </w:p>
    <w:p w14:paraId="26863617" w14:textId="7AD981A1" w:rsidR="005E69B1" w:rsidRDefault="0071084A">
      <w:pPr>
        <w:rPr>
          <w:rFonts w:ascii="Verdana" w:hAnsi="Verdana"/>
          <w:bCs/>
        </w:rPr>
      </w:pPr>
      <w:r w:rsidRPr="0071084A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5E69B1">
        <w:rPr>
          <w:rFonts w:ascii="Verdana" w:hAnsi="Verdana"/>
          <w:bCs/>
        </w:rPr>
        <w:t>I’ve been sayin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what’s on my mind</w:t>
      </w:r>
    </w:p>
    <w:p w14:paraId="7E583F0E" w14:textId="3DA10725" w:rsidR="005E69B1" w:rsidRDefault="007D3380">
      <w:pPr>
        <w:rPr>
          <w:rFonts w:ascii="Verdana" w:hAnsi="Verdana"/>
          <w:bCs/>
        </w:rPr>
      </w:pPr>
      <w:r>
        <w:rPr>
          <w:rFonts w:ascii="Verdana" w:hAnsi="Verdana"/>
          <w:b/>
        </w:rPr>
        <w:t>[Bm7]</w:t>
      </w:r>
      <w:r w:rsidR="0071084A" w:rsidRPr="00A902E9"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>Tryin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to explain what can’t be defined</w:t>
      </w:r>
    </w:p>
    <w:p w14:paraId="62FFF19F" w14:textId="7B199E8B" w:rsidR="005E69B1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for </w:t>
      </w:r>
      <w:r w:rsidR="007D3380">
        <w:rPr>
          <w:rFonts w:ascii="Verdana" w:hAnsi="Verdana"/>
          <w:b/>
        </w:rPr>
        <w:t>[Em7]</w:t>
      </w:r>
      <w:r w:rsidR="0071084A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so long</w:t>
      </w:r>
      <w:r w:rsidR="00BC39C6">
        <w:rPr>
          <w:rFonts w:ascii="Verdana" w:hAnsi="Verdana"/>
          <w:bCs/>
        </w:rPr>
        <w:t>, i</w:t>
      </w:r>
      <w:r>
        <w:rPr>
          <w:rFonts w:ascii="Verdana" w:hAnsi="Verdana"/>
          <w:bCs/>
        </w:rPr>
        <w:t xml:space="preserve">t’s been </w:t>
      </w:r>
      <w:r w:rsidR="0071084A">
        <w:rPr>
          <w:rFonts w:ascii="Verdana" w:hAnsi="Verdana"/>
          <w:b/>
        </w:rPr>
        <w:t xml:space="preserve">[A] </w:t>
      </w:r>
      <w:r>
        <w:rPr>
          <w:rFonts w:ascii="Verdana" w:hAnsi="Verdana"/>
          <w:bCs/>
        </w:rPr>
        <w:t>so strong</w:t>
      </w:r>
    </w:p>
    <w:p w14:paraId="7617C283" w14:textId="77777777" w:rsidR="007D3380" w:rsidRPr="007D3380" w:rsidRDefault="007D3380">
      <w:pPr>
        <w:rPr>
          <w:rFonts w:ascii="Verdana" w:hAnsi="Verdana"/>
          <w:bCs/>
          <w:sz w:val="8"/>
          <w:szCs w:val="8"/>
        </w:rPr>
      </w:pPr>
    </w:p>
    <w:p w14:paraId="7A131CE4" w14:textId="56E2804A" w:rsidR="005E69B1" w:rsidRDefault="0071084A">
      <w:pPr>
        <w:rPr>
          <w:rFonts w:ascii="Verdana" w:hAnsi="Verdana"/>
          <w:bCs/>
        </w:rPr>
      </w:pPr>
      <w:r>
        <w:rPr>
          <w:rFonts w:ascii="Verdana" w:hAnsi="Verdana"/>
          <w:b/>
        </w:rPr>
        <w:t>[A#M7]</w:t>
      </w:r>
      <w:r w:rsidR="003E19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 xml:space="preserve">Suddenly it’s clear </w:t>
      </w:r>
      <w:r w:rsidR="0082279C">
        <w:rPr>
          <w:rFonts w:ascii="Verdana" w:hAnsi="Verdana"/>
          <w:b/>
        </w:rPr>
        <w:t>[Gm7]</w:t>
      </w:r>
      <w:r w:rsidR="003E19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79C"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>now that I can hear</w:t>
      </w:r>
      <w:r w:rsidR="0082279C">
        <w:rPr>
          <w:rFonts w:ascii="Verdana" w:hAnsi="Verdana"/>
          <w:bCs/>
        </w:rPr>
        <w:t xml:space="preserve"> </w:t>
      </w:r>
      <w:r w:rsidR="0082279C" w:rsidRPr="0082279C">
        <w:rPr>
          <w:rFonts w:ascii="Verdana" w:hAnsi="Verdana"/>
          <w:b/>
        </w:rPr>
        <w:t>[Em7]</w:t>
      </w:r>
      <w:r w:rsidR="0082279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D5B3DB2" w14:textId="77777777" w:rsidR="005E69B1" w:rsidRDefault="005E69B1">
      <w:pPr>
        <w:rPr>
          <w:rFonts w:ascii="Verdana" w:hAnsi="Verdana"/>
          <w:bCs/>
        </w:rPr>
      </w:pPr>
    </w:p>
    <w:p w14:paraId="4FC9F387" w14:textId="53A92F98" w:rsidR="005E69B1" w:rsidRPr="009B3964" w:rsidRDefault="005E69B1">
      <w:pPr>
        <w:rPr>
          <w:rFonts w:ascii="Verdana" w:hAnsi="Verdana"/>
          <w:b/>
        </w:rPr>
      </w:pPr>
      <w:r w:rsidRPr="009B3964">
        <w:rPr>
          <w:rFonts w:ascii="Verdana" w:hAnsi="Verdana"/>
          <w:b/>
        </w:rPr>
        <w:t>CHORUS:</w:t>
      </w:r>
    </w:p>
    <w:p w14:paraId="6B805D53" w14:textId="36986C41" w:rsidR="005E69B1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These </w:t>
      </w:r>
      <w:r w:rsidR="0082279C">
        <w:rPr>
          <w:rFonts w:ascii="Verdana" w:hAnsi="Verdana"/>
          <w:b/>
        </w:rPr>
        <w:t>[D]</w:t>
      </w:r>
      <w:r w:rsidR="0082279C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love notes, the ones that </w:t>
      </w:r>
      <w:r w:rsidR="007D3380">
        <w:rPr>
          <w:rFonts w:ascii="Verdana" w:hAnsi="Verdana"/>
          <w:b/>
        </w:rPr>
        <w:t>[Bm7]</w:t>
      </w:r>
      <w:r w:rsidR="0082279C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I wrote</w:t>
      </w:r>
    </w:p>
    <w:p w14:paraId="30DBEE5F" w14:textId="65DDB0F1" w:rsidR="005E69B1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Oh, these </w:t>
      </w:r>
      <w:r w:rsidR="007D3380">
        <w:rPr>
          <w:rFonts w:ascii="Verdana" w:hAnsi="Verdana"/>
          <w:b/>
        </w:rPr>
        <w:t>[Em7]</w:t>
      </w:r>
      <w:r w:rsidR="0082279C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melodies, here are </w:t>
      </w:r>
      <w:r w:rsidR="007D3380">
        <w:rPr>
          <w:rFonts w:ascii="Verdana" w:hAnsi="Verdana"/>
          <w:b/>
        </w:rPr>
        <w:t>[A]</w:t>
      </w:r>
      <w:r w:rsidR="0082279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memories</w:t>
      </w:r>
    </w:p>
    <w:p w14:paraId="641364A8" w14:textId="47A15535" w:rsidR="0082279C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these </w:t>
      </w:r>
      <w:r w:rsidR="0082279C">
        <w:rPr>
          <w:rFonts w:ascii="Verdana" w:hAnsi="Verdana"/>
          <w:b/>
        </w:rPr>
        <w:t>[D]</w:t>
      </w:r>
      <w:r w:rsidR="0082279C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love notes</w:t>
      </w:r>
      <w:r w:rsidR="0082279C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I found in an </w:t>
      </w:r>
      <w:r w:rsidR="007D3380">
        <w:rPr>
          <w:rFonts w:ascii="Verdana" w:hAnsi="Verdana"/>
          <w:b/>
        </w:rPr>
        <w:t>[Bm7]</w:t>
      </w:r>
      <w:r w:rsidR="0082279C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old coat </w:t>
      </w:r>
    </w:p>
    <w:p w14:paraId="4B71F781" w14:textId="7D94718B" w:rsidR="005E69B1" w:rsidRDefault="0082279C">
      <w:pPr>
        <w:rPr>
          <w:rFonts w:ascii="Verdana" w:hAnsi="Verdana"/>
          <w:bCs/>
        </w:rPr>
      </w:pPr>
      <w:r>
        <w:rPr>
          <w:rFonts w:ascii="Verdana" w:hAnsi="Verdana"/>
          <w:bCs/>
        </w:rPr>
        <w:t>M</w:t>
      </w:r>
      <w:r w:rsidR="005E69B1">
        <w:rPr>
          <w:rFonts w:ascii="Verdana" w:hAnsi="Verdana"/>
          <w:bCs/>
        </w:rPr>
        <w:t xml:space="preserve">ean </w:t>
      </w:r>
      <w:r w:rsidR="007D3380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>somethin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new</w:t>
      </w:r>
      <w:r>
        <w:rPr>
          <w:rFonts w:ascii="Verdana" w:hAnsi="Verdana"/>
          <w:bCs/>
        </w:rPr>
        <w:t>,</w:t>
      </w:r>
      <w:r w:rsidR="005E69B1">
        <w:rPr>
          <w:rFonts w:ascii="Verdana" w:hAnsi="Verdana"/>
          <w:bCs/>
        </w:rPr>
        <w:t xml:space="preserve"> all be</w:t>
      </w:r>
      <w:r>
        <w:rPr>
          <w:rFonts w:ascii="Verdana" w:hAnsi="Verdana"/>
          <w:bCs/>
        </w:rPr>
        <w:t>-</w:t>
      </w:r>
      <w:r w:rsidR="007D3380">
        <w:rPr>
          <w:rFonts w:ascii="Verdana" w:hAnsi="Verdana"/>
          <w:b/>
        </w:rPr>
        <w:t>[A]</w:t>
      </w:r>
      <w:r w:rsidR="005E69B1">
        <w:rPr>
          <w:rFonts w:ascii="Verdana" w:hAnsi="Verdana"/>
          <w:bCs/>
        </w:rPr>
        <w:t>cause of you</w:t>
      </w:r>
    </w:p>
    <w:p w14:paraId="7097D477" w14:textId="77777777" w:rsidR="003E19B1" w:rsidRDefault="003E19B1">
      <w:pPr>
        <w:rPr>
          <w:rFonts w:ascii="Verdana" w:hAnsi="Verdana"/>
          <w:bCs/>
        </w:rPr>
      </w:pPr>
    </w:p>
    <w:p w14:paraId="33EF4006" w14:textId="7D58E0AD" w:rsidR="003E19B1" w:rsidRPr="003E19B1" w:rsidRDefault="003E19B1">
      <w:pPr>
        <w:rPr>
          <w:rFonts w:ascii="Verdana" w:hAnsi="Verdana"/>
          <w:b/>
        </w:rPr>
      </w:pPr>
      <w:r w:rsidRPr="003E19B1">
        <w:rPr>
          <w:rFonts w:ascii="Verdana" w:hAnsi="Verdana"/>
          <w:b/>
        </w:rPr>
        <w:t>INSTRUMENTAL:</w:t>
      </w:r>
    </w:p>
    <w:p w14:paraId="6E06E7AB" w14:textId="0BC1E8A4" w:rsidR="005E69B1" w:rsidRDefault="007D3380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[Bm7]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[Em7] / [A] /</w:t>
      </w:r>
    </w:p>
    <w:p w14:paraId="0760B2F0" w14:textId="77777777" w:rsidR="007D3380" w:rsidRDefault="007D3380" w:rsidP="007D3380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[Bm7]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[Em7] / [A] /</w:t>
      </w:r>
    </w:p>
    <w:p w14:paraId="7A632C7F" w14:textId="77777777" w:rsidR="007D3380" w:rsidRDefault="007D3380">
      <w:pPr>
        <w:rPr>
          <w:rFonts w:ascii="Verdana" w:hAnsi="Verdana"/>
          <w:bCs/>
        </w:rPr>
      </w:pPr>
    </w:p>
    <w:p w14:paraId="0653DDDF" w14:textId="7BA548D3" w:rsidR="005E69B1" w:rsidRDefault="009B3964">
      <w:pPr>
        <w:rPr>
          <w:rFonts w:ascii="Verdana" w:hAnsi="Verdana"/>
          <w:bCs/>
        </w:rPr>
      </w:pPr>
      <w:r w:rsidRPr="0071084A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5E69B1">
        <w:rPr>
          <w:rFonts w:ascii="Verdana" w:hAnsi="Verdana"/>
          <w:bCs/>
        </w:rPr>
        <w:t>I’ve been lookin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for inspiration</w:t>
      </w:r>
    </w:p>
    <w:p w14:paraId="7DAEDBCD" w14:textId="19FF5368" w:rsidR="005E69B1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7D3380">
        <w:rPr>
          <w:rFonts w:ascii="Verdana" w:hAnsi="Verdana"/>
          <w:b/>
        </w:rPr>
        <w:t>[Bm7]</w:t>
      </w:r>
      <w:r w:rsidR="009B396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need a little help, someone to lean on</w:t>
      </w:r>
    </w:p>
    <w:p w14:paraId="668BC56A" w14:textId="4B0962C4" w:rsidR="005E69B1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Can you </w:t>
      </w:r>
      <w:r w:rsidR="007D3380">
        <w:rPr>
          <w:rFonts w:ascii="Verdana" w:hAnsi="Verdana"/>
          <w:b/>
        </w:rPr>
        <w:t>[Em7]</w:t>
      </w:r>
      <w:r w:rsidR="009B396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hear me? Come </w:t>
      </w:r>
      <w:r w:rsidR="007D3380">
        <w:rPr>
          <w:rFonts w:ascii="Verdana" w:hAnsi="Verdana"/>
          <w:b/>
        </w:rPr>
        <w:t>[A]</w:t>
      </w:r>
      <w:r w:rsidR="009B396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near me</w:t>
      </w:r>
    </w:p>
    <w:p w14:paraId="4F411FBC" w14:textId="7E09F6F2" w:rsidR="005E69B1" w:rsidRDefault="009B3964">
      <w:pPr>
        <w:rPr>
          <w:rFonts w:ascii="Verdana" w:hAnsi="Verdana"/>
          <w:bCs/>
        </w:rPr>
      </w:pPr>
      <w:r w:rsidRPr="0071084A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5E69B1">
        <w:rPr>
          <w:rFonts w:ascii="Verdana" w:hAnsi="Verdana"/>
          <w:bCs/>
        </w:rPr>
        <w:t>I’ve been dreamin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my angel would come</w:t>
      </w:r>
    </w:p>
    <w:p w14:paraId="7ADF29C8" w14:textId="00AB764B" w:rsidR="005E69B1" w:rsidRDefault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7D3380">
        <w:rPr>
          <w:rFonts w:ascii="Verdana" w:hAnsi="Verdana"/>
          <w:b/>
        </w:rPr>
        <w:t>[Bm7]</w:t>
      </w:r>
      <w:r w:rsidR="009B396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never expected that you’d be the one</w:t>
      </w:r>
    </w:p>
    <w:p w14:paraId="40F42CA8" w14:textId="36E8D842" w:rsidR="005E69B1" w:rsidRDefault="005E69B1" w:rsidP="007D338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 </w:t>
      </w:r>
      <w:r w:rsidR="007D3380">
        <w:rPr>
          <w:rFonts w:ascii="Verdana" w:hAnsi="Verdana"/>
          <w:b/>
        </w:rPr>
        <w:t>[Em7]</w:t>
      </w:r>
      <w:r w:rsidR="009B396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found you, I wanna stay a</w:t>
      </w:r>
      <w:r w:rsidR="009B3964">
        <w:rPr>
          <w:rFonts w:ascii="Verdana" w:hAnsi="Verdana"/>
          <w:bCs/>
        </w:rPr>
        <w:t>-</w:t>
      </w:r>
      <w:r w:rsidR="007D3380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>round you</w:t>
      </w:r>
    </w:p>
    <w:p w14:paraId="5451700A" w14:textId="77777777" w:rsidR="007D3380" w:rsidRPr="007D3380" w:rsidRDefault="007D3380" w:rsidP="007D3380">
      <w:pPr>
        <w:rPr>
          <w:rFonts w:ascii="Verdana" w:hAnsi="Verdana"/>
          <w:bCs/>
          <w:sz w:val="8"/>
          <w:szCs w:val="8"/>
        </w:rPr>
      </w:pPr>
    </w:p>
    <w:p w14:paraId="15D5A19A" w14:textId="77777777" w:rsidR="00095749" w:rsidRDefault="00095749" w:rsidP="00095749">
      <w:pPr>
        <w:rPr>
          <w:rFonts w:ascii="Verdana" w:hAnsi="Verdana"/>
          <w:bCs/>
        </w:rPr>
      </w:pPr>
      <w:r>
        <w:rPr>
          <w:rFonts w:ascii="Verdana" w:hAnsi="Verdana"/>
          <w:b/>
        </w:rPr>
        <w:t>[A#M7]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Suddenly it’s clear </w:t>
      </w:r>
      <w:r>
        <w:rPr>
          <w:rFonts w:ascii="Verdana" w:hAnsi="Verdana"/>
          <w:b/>
        </w:rPr>
        <w:t>[Gm7]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now that I can hear </w:t>
      </w:r>
      <w:r w:rsidRPr="0082279C">
        <w:rPr>
          <w:rFonts w:ascii="Verdana" w:hAnsi="Verdana"/>
          <w:b/>
        </w:rPr>
        <w:t>[Em7]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C724D2C" w14:textId="77777777" w:rsidR="009B3964" w:rsidRPr="005E69B1" w:rsidRDefault="009B3964" w:rsidP="009B3964">
      <w:pPr>
        <w:rPr>
          <w:rFonts w:ascii="Verdana" w:hAnsi="Verdana"/>
          <w:bCs/>
        </w:rPr>
      </w:pPr>
    </w:p>
    <w:p w14:paraId="1D22EB11" w14:textId="77777777" w:rsidR="005E69B1" w:rsidRPr="009B3964" w:rsidRDefault="005E69B1" w:rsidP="005E69B1">
      <w:pPr>
        <w:rPr>
          <w:rFonts w:ascii="Verdana" w:hAnsi="Verdana"/>
          <w:b/>
        </w:rPr>
      </w:pPr>
      <w:r w:rsidRPr="009B3964">
        <w:rPr>
          <w:rFonts w:ascii="Verdana" w:hAnsi="Verdana"/>
          <w:b/>
        </w:rPr>
        <w:t>CHORUS:</w:t>
      </w:r>
    </w:p>
    <w:p w14:paraId="47886314" w14:textId="240245DF" w:rsidR="009B3964" w:rsidRDefault="009B3964" w:rsidP="009B396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These </w:t>
      </w: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love notes, the ones that </w:t>
      </w:r>
      <w:r w:rsidR="007D3380">
        <w:rPr>
          <w:rFonts w:ascii="Verdana" w:hAnsi="Verdana"/>
          <w:b/>
        </w:rPr>
        <w:t>[Bm7]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I wrote</w:t>
      </w:r>
    </w:p>
    <w:p w14:paraId="564DD1C1" w14:textId="7F41FF08" w:rsidR="009B3964" w:rsidRDefault="003E19B1" w:rsidP="009B3964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9B3964">
        <w:rPr>
          <w:rFonts w:ascii="Verdana" w:hAnsi="Verdana"/>
          <w:bCs/>
        </w:rPr>
        <w:t xml:space="preserve"> these </w:t>
      </w:r>
      <w:r w:rsidR="007D3380">
        <w:rPr>
          <w:rFonts w:ascii="Verdana" w:hAnsi="Verdana"/>
          <w:b/>
        </w:rPr>
        <w:t>[Em7]</w:t>
      </w:r>
      <w:r w:rsidR="009B3964">
        <w:rPr>
          <w:rFonts w:ascii="Verdana" w:hAnsi="Verdana"/>
          <w:b/>
        </w:rPr>
        <w:t xml:space="preserve"> </w:t>
      </w:r>
      <w:r w:rsidR="009B3964">
        <w:rPr>
          <w:rFonts w:ascii="Verdana" w:hAnsi="Verdana"/>
          <w:bCs/>
        </w:rPr>
        <w:t xml:space="preserve">melodies, here are </w:t>
      </w:r>
      <w:r w:rsidR="007D3380">
        <w:rPr>
          <w:rFonts w:ascii="Verdana" w:hAnsi="Verdana"/>
          <w:b/>
        </w:rPr>
        <w:t>[A]</w:t>
      </w:r>
      <w:r w:rsidR="009B3964">
        <w:rPr>
          <w:rFonts w:ascii="Verdana" w:hAnsi="Verdana"/>
          <w:bCs/>
        </w:rPr>
        <w:t xml:space="preserve"> some memories</w:t>
      </w:r>
    </w:p>
    <w:p w14:paraId="0274AAA4" w14:textId="2177FB0C" w:rsidR="009B3964" w:rsidRDefault="00B177FA" w:rsidP="009B3964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9B3964">
        <w:rPr>
          <w:rFonts w:ascii="Verdana" w:hAnsi="Verdana"/>
          <w:bCs/>
        </w:rPr>
        <w:t xml:space="preserve">hese </w:t>
      </w:r>
      <w:r w:rsidR="009B3964">
        <w:rPr>
          <w:rFonts w:ascii="Verdana" w:hAnsi="Verdana"/>
          <w:b/>
        </w:rPr>
        <w:t>[D]</w:t>
      </w:r>
      <w:r w:rsidR="009B3964" w:rsidRPr="00A902E9">
        <w:rPr>
          <w:rFonts w:ascii="Verdana" w:hAnsi="Verdana"/>
          <w:b/>
        </w:rPr>
        <w:t xml:space="preserve"> </w:t>
      </w:r>
      <w:r w:rsidR="009B3964">
        <w:rPr>
          <w:rFonts w:ascii="Verdana" w:hAnsi="Verdana"/>
          <w:bCs/>
        </w:rPr>
        <w:t xml:space="preserve">love notes, I found in an </w:t>
      </w:r>
      <w:r w:rsidR="007D3380">
        <w:rPr>
          <w:rFonts w:ascii="Verdana" w:hAnsi="Verdana"/>
          <w:b/>
        </w:rPr>
        <w:t>[Bm7]</w:t>
      </w:r>
      <w:r w:rsidR="009B3964" w:rsidRPr="00A902E9">
        <w:rPr>
          <w:rFonts w:ascii="Verdana" w:hAnsi="Verdana"/>
          <w:b/>
        </w:rPr>
        <w:t xml:space="preserve"> </w:t>
      </w:r>
      <w:r w:rsidR="009B3964">
        <w:rPr>
          <w:rFonts w:ascii="Verdana" w:hAnsi="Verdana"/>
          <w:bCs/>
        </w:rPr>
        <w:t xml:space="preserve">old coat </w:t>
      </w:r>
    </w:p>
    <w:p w14:paraId="50C2FAAB" w14:textId="124FFBE6" w:rsidR="009B3964" w:rsidRDefault="009B3964" w:rsidP="009B396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Mean </w:t>
      </w:r>
      <w:r w:rsidR="007D3380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="00FC6ED9">
        <w:rPr>
          <w:rFonts w:ascii="Verdana" w:hAnsi="Verdana"/>
          <w:bCs/>
        </w:rPr>
        <w:t>somethin’</w:t>
      </w:r>
      <w:r>
        <w:rPr>
          <w:rFonts w:ascii="Verdana" w:hAnsi="Verdana"/>
          <w:bCs/>
        </w:rPr>
        <w:t xml:space="preserve"> new, all be-</w:t>
      </w:r>
      <w:r w:rsidR="007D3380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>cause of you</w:t>
      </w:r>
    </w:p>
    <w:p w14:paraId="4CEE6F65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2BF54562" w14:textId="6307620E" w:rsidR="005E69B1" w:rsidRDefault="005E69B1" w:rsidP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Oh, these </w:t>
      </w:r>
      <w:r w:rsidR="009B3964">
        <w:rPr>
          <w:rFonts w:ascii="Verdana" w:hAnsi="Verdana"/>
          <w:b/>
        </w:rPr>
        <w:t>[D]</w:t>
      </w:r>
      <w:r w:rsidR="009B396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love notes, the ones that </w:t>
      </w:r>
      <w:r w:rsidR="007D3380">
        <w:rPr>
          <w:rFonts w:ascii="Verdana" w:hAnsi="Verdana"/>
          <w:b/>
        </w:rPr>
        <w:t>[Bm7]</w:t>
      </w:r>
      <w:r w:rsidR="009B396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we wrote</w:t>
      </w:r>
    </w:p>
    <w:p w14:paraId="7B7392B8" w14:textId="2747809F" w:rsidR="005E69B1" w:rsidRDefault="005E69B1" w:rsidP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These </w:t>
      </w:r>
      <w:r w:rsidR="007D3380">
        <w:rPr>
          <w:rFonts w:ascii="Verdana" w:hAnsi="Verdana"/>
          <w:b/>
        </w:rPr>
        <w:t>[Em7]</w:t>
      </w:r>
      <w:r w:rsidR="009B396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melodies, here are </w:t>
      </w:r>
      <w:r w:rsidR="007D3380">
        <w:rPr>
          <w:rFonts w:ascii="Verdana" w:hAnsi="Verdana"/>
          <w:b/>
        </w:rPr>
        <w:t>[A]</w:t>
      </w:r>
      <w:r w:rsidR="009B396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our memories</w:t>
      </w:r>
    </w:p>
    <w:p w14:paraId="7871B4A3" w14:textId="7AB00642" w:rsidR="009B3964" w:rsidRDefault="009B3964" w:rsidP="009B396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Oh, these </w:t>
      </w: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love notes, I found in an </w:t>
      </w:r>
      <w:r w:rsidR="007D3380">
        <w:rPr>
          <w:rFonts w:ascii="Verdana" w:hAnsi="Verdana"/>
          <w:b/>
        </w:rPr>
        <w:t>[Bm7]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old coat </w:t>
      </w:r>
    </w:p>
    <w:p w14:paraId="1BD0A00C" w14:textId="364B5878" w:rsidR="005E69B1" w:rsidRDefault="009B3964" w:rsidP="005E69B1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5E69B1">
        <w:rPr>
          <w:rFonts w:ascii="Verdana" w:hAnsi="Verdana"/>
          <w:bCs/>
        </w:rPr>
        <w:t xml:space="preserve">hey mean </w:t>
      </w:r>
      <w:r w:rsidR="007D3380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="005E69B1">
        <w:rPr>
          <w:rFonts w:ascii="Verdana" w:hAnsi="Verdana"/>
          <w:bCs/>
        </w:rPr>
        <w:t>somethin</w:t>
      </w:r>
      <w:r w:rsidR="00FC6ED9">
        <w:rPr>
          <w:rFonts w:ascii="Verdana" w:hAnsi="Verdana"/>
          <w:bCs/>
        </w:rPr>
        <w:t>’</w:t>
      </w:r>
      <w:r w:rsidR="005E69B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new, all </w:t>
      </w:r>
      <w:r w:rsidR="007D3380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because of you</w:t>
      </w:r>
    </w:p>
    <w:p w14:paraId="72344616" w14:textId="77777777" w:rsidR="000076D2" w:rsidRDefault="000076D2" w:rsidP="00A9741C">
      <w:pPr>
        <w:rPr>
          <w:rFonts w:ascii="Verdana" w:hAnsi="Verdana"/>
          <w:bCs/>
        </w:rPr>
      </w:pPr>
    </w:p>
    <w:p w14:paraId="36F2C698" w14:textId="09A004C4" w:rsidR="005E69B1" w:rsidRPr="005E69B1" w:rsidRDefault="005E69B1" w:rsidP="005E69B1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="007D3380">
        <w:rPr>
          <w:rFonts w:ascii="Verdana" w:hAnsi="Verdana"/>
          <w:b/>
        </w:rPr>
        <w:t>[Bm7]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="007D3380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/ [A] /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9D4E61" w14:textId="77777777" w:rsidR="00A42E3F" w:rsidRDefault="00A42E3F">
      <w:pPr>
        <w:rPr>
          <w:rFonts w:ascii="Verdana" w:hAnsi="Verdana"/>
        </w:rPr>
      </w:pPr>
    </w:p>
    <w:p w14:paraId="5DAEF57E" w14:textId="05303D0D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C0CC9F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B1"/>
    <w:rsid w:val="000076D2"/>
    <w:rsid w:val="00095749"/>
    <w:rsid w:val="000961DF"/>
    <w:rsid w:val="000A348C"/>
    <w:rsid w:val="000D00ED"/>
    <w:rsid w:val="000F7214"/>
    <w:rsid w:val="00110521"/>
    <w:rsid w:val="00132109"/>
    <w:rsid w:val="00157000"/>
    <w:rsid w:val="00161445"/>
    <w:rsid w:val="0017786C"/>
    <w:rsid w:val="001A030B"/>
    <w:rsid w:val="001C26FA"/>
    <w:rsid w:val="001E2271"/>
    <w:rsid w:val="00252E97"/>
    <w:rsid w:val="002B56B4"/>
    <w:rsid w:val="003442C9"/>
    <w:rsid w:val="003E19B1"/>
    <w:rsid w:val="00414418"/>
    <w:rsid w:val="00457FAB"/>
    <w:rsid w:val="0047277F"/>
    <w:rsid w:val="00490D27"/>
    <w:rsid w:val="004E65B6"/>
    <w:rsid w:val="00531581"/>
    <w:rsid w:val="00550EFA"/>
    <w:rsid w:val="005543FD"/>
    <w:rsid w:val="005E69B1"/>
    <w:rsid w:val="006230AD"/>
    <w:rsid w:val="006325CA"/>
    <w:rsid w:val="0071084A"/>
    <w:rsid w:val="007320F1"/>
    <w:rsid w:val="00734BF7"/>
    <w:rsid w:val="007D3380"/>
    <w:rsid w:val="007E4748"/>
    <w:rsid w:val="0082279C"/>
    <w:rsid w:val="0082492D"/>
    <w:rsid w:val="00866CDE"/>
    <w:rsid w:val="00924B54"/>
    <w:rsid w:val="00972E99"/>
    <w:rsid w:val="0097459E"/>
    <w:rsid w:val="009B3964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7FA"/>
    <w:rsid w:val="00BA2EF8"/>
    <w:rsid w:val="00BB114B"/>
    <w:rsid w:val="00BC39C6"/>
    <w:rsid w:val="00C5218C"/>
    <w:rsid w:val="00CA07D7"/>
    <w:rsid w:val="00CD0030"/>
    <w:rsid w:val="00D113AB"/>
    <w:rsid w:val="00D4034F"/>
    <w:rsid w:val="00D66B4B"/>
    <w:rsid w:val="00D84579"/>
    <w:rsid w:val="00DB1F9F"/>
    <w:rsid w:val="00E04FCE"/>
    <w:rsid w:val="00E3443F"/>
    <w:rsid w:val="00F81E40"/>
    <w:rsid w:val="00F96D25"/>
    <w:rsid w:val="00FB061D"/>
    <w:rsid w:val="00FC6CD8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B148B"/>
  <w14:defaultImageDpi w14:val="300"/>
  <w15:docId w15:val="{0C24BB76-81CF-41C7-8FE4-2903B7AE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13</cp:revision>
  <cp:lastPrinted>2025-01-20T22:17:00Z</cp:lastPrinted>
  <dcterms:created xsi:type="dcterms:W3CDTF">2025-01-20T19:58:00Z</dcterms:created>
  <dcterms:modified xsi:type="dcterms:W3CDTF">2025-01-20T22:41:00Z</dcterms:modified>
</cp:coreProperties>
</file>