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DE35" w14:textId="6F4DAC83" w:rsidR="00B86A3B" w:rsidRDefault="00B86A3B" w:rsidP="00B86A3B">
      <w:pPr>
        <w:pStyle w:val="Heading1"/>
      </w:pPr>
      <w:bookmarkStart w:id="0" w:name="_Hlk168914146"/>
      <w:bookmarkEnd w:id="0"/>
      <w:r>
        <w:t>The Weight</w:t>
      </w:r>
    </w:p>
    <w:p w14:paraId="0128C015" w14:textId="77777777" w:rsidR="009504FC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Robbie Robertson 1968</w:t>
      </w:r>
      <w:r>
        <w:rPr>
          <w:rFonts w:ascii="Verdana" w:hAnsi="Verdana"/>
        </w:rPr>
        <w:t xml:space="preserve"> (recorded by The Band)</w:t>
      </w:r>
    </w:p>
    <w:p w14:paraId="135D92F7" w14:textId="77777777" w:rsidR="009504FC" w:rsidRPr="00826C22" w:rsidRDefault="009504FC" w:rsidP="009504FC">
      <w:pPr>
        <w:rPr>
          <w:rFonts w:ascii="Verdana" w:hAnsi="Verdana"/>
          <w:kern w:val="36"/>
        </w:rPr>
      </w:pPr>
    </w:p>
    <w:p w14:paraId="07DBBD17" w14:textId="77777777" w:rsidR="009504FC" w:rsidRPr="00B86A3B" w:rsidRDefault="009504FC" w:rsidP="009504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926EA8" wp14:editId="21ABDCE1">
            <wp:extent cx="457200" cy="609600"/>
            <wp:effectExtent l="0" t="0" r="0" b="0"/>
            <wp:docPr id="518614938" name="Picture 51861493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455FE8" wp14:editId="557D1BA6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9A9D60" wp14:editId="35943F32">
            <wp:extent cx="457200" cy="612775"/>
            <wp:effectExtent l="0" t="0" r="0" b="0"/>
            <wp:docPr id="703229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493A68" wp14:editId="7B526811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6F4E89" wp14:editId="0024A914">
            <wp:extent cx="457200" cy="609600"/>
            <wp:effectExtent l="0" t="0" r="0" b="0"/>
            <wp:docPr id="1206500447" name="Picture 12065004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D28B" w14:textId="77777777" w:rsidR="009504FC" w:rsidRPr="00826C22" w:rsidRDefault="009504FC" w:rsidP="009504FC">
      <w:pPr>
        <w:rPr>
          <w:rFonts w:ascii="Verdana" w:hAnsi="Verdana"/>
        </w:rPr>
      </w:pPr>
    </w:p>
    <w:p w14:paraId="3F26DCA6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INTRO:  / 1 2 3 4 / [G] / [G] /</w:t>
      </w:r>
    </w:p>
    <w:p w14:paraId="50EBACB3" w14:textId="77777777" w:rsidR="009504FC" w:rsidRPr="00826C22" w:rsidRDefault="009504FC" w:rsidP="009504FC">
      <w:pPr>
        <w:rPr>
          <w:rFonts w:ascii="Verdana" w:hAnsi="Verdana"/>
        </w:rPr>
      </w:pPr>
    </w:p>
    <w:p w14:paraId="7C4D2FD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 pulled into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Nazareth</w:t>
      </w:r>
    </w:p>
    <w:p w14:paraId="3830F24B" w14:textId="09C78059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Was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feelin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‘bout half</w:t>
      </w:r>
      <w:r w:rsidR="00A92600">
        <w:rPr>
          <w:rFonts w:ascii="Verdana" w:hAnsi="Verdana"/>
        </w:rPr>
        <w:t>-</w:t>
      </w:r>
      <w:r w:rsidRPr="00B86A3B">
        <w:rPr>
          <w:rFonts w:ascii="Verdana" w:hAnsi="Verdana"/>
        </w:rPr>
        <w:t xml:space="preserve">past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dead</w:t>
      </w:r>
    </w:p>
    <w:p w14:paraId="48CC0116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 just need some-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place </w:t>
      </w:r>
    </w:p>
    <w:p w14:paraId="55527AAA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Where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I can lay my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head</w:t>
      </w:r>
    </w:p>
    <w:p w14:paraId="5838A52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Hey mister, can you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tell me</w:t>
      </w:r>
    </w:p>
    <w:p w14:paraId="1024710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Where a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man might find a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bed?</w:t>
      </w:r>
    </w:p>
    <w:p w14:paraId="61110BA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 just grinned and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shook my hand</w:t>
      </w:r>
    </w:p>
    <w:p w14:paraId="65F91E5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No was all he said </w:t>
      </w:r>
      <w:r w:rsidRPr="00B86A3B">
        <w:rPr>
          <w:rFonts w:ascii="Verdana" w:hAnsi="Verdana"/>
          <w:b/>
        </w:rPr>
        <w:t>[G]</w:t>
      </w:r>
    </w:p>
    <w:p w14:paraId="210F0365" w14:textId="77777777" w:rsidR="009504FC" w:rsidRPr="00826C22" w:rsidRDefault="009504FC" w:rsidP="009504FC">
      <w:pPr>
        <w:rPr>
          <w:rFonts w:ascii="Verdana" w:hAnsi="Verdana"/>
        </w:rPr>
      </w:pPr>
    </w:p>
    <w:p w14:paraId="58020E36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61E80342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Fanny</w:t>
      </w:r>
    </w:p>
    <w:p w14:paraId="1CD1EC6C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for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free</w:t>
      </w:r>
    </w:p>
    <w:p w14:paraId="3C679EDC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 xml:space="preserve">[C] </w:t>
      </w:r>
      <w:r w:rsidRPr="00B86A3B">
        <w:rPr>
          <w:rFonts w:ascii="Verdana" w:hAnsi="Verdana"/>
        </w:rPr>
        <w:t>Fanny</w:t>
      </w:r>
    </w:p>
    <w:p w14:paraId="6E463D87" w14:textId="77777777" w:rsidR="009504FC" w:rsidRPr="00B86A3B" w:rsidRDefault="009504FC" w:rsidP="009504FC">
      <w:pPr>
        <w:rPr>
          <w:rFonts w:ascii="Verdana" w:hAnsi="Verdana" w:cstheme="minorHAnsi"/>
        </w:rPr>
      </w:pPr>
      <w:r w:rsidRPr="00B86A3B">
        <w:rPr>
          <w:rFonts w:ascii="Verdana" w:hAnsi="Verdana" w:cstheme="minorHAnsi"/>
          <w:b/>
        </w:rPr>
        <w:t xml:space="preserve">[C] </w:t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Pr="00B86A3B">
        <w:rPr>
          <w:rFonts w:ascii="Verdana" w:hAnsi="Verdana" w:cstheme="minorHAnsi"/>
        </w:rPr>
        <w:t xml:space="preserve"> And</w:t>
      </w:r>
      <w:r w:rsidRPr="00FD71AC"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FF0000"/>
        </w:rPr>
        <w:t>(and)</w:t>
      </w:r>
      <w:r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Pr="00FD71AC">
        <w:rPr>
          <w:rFonts w:ascii="Verdana" w:hAnsi="Verdana" w:cstheme="minorHAnsi"/>
        </w:rPr>
        <w:t>...</w:t>
      </w:r>
    </w:p>
    <w:p w14:paraId="17B35B8E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56CC25A2" w14:textId="7777777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FD71AC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>
        <w:rPr>
          <w:rFonts w:ascii="Verdana" w:hAnsi="Verdana" w:cstheme="minorHAnsi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B86A3B">
        <w:rPr>
          <w:rFonts w:ascii="Verdana" w:hAnsi="Verdana" w:cstheme="minorHAnsi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70CCA9E4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69E7B33" w14:textId="77777777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|[C]↓     ↑ ↓   ↓   |[C] ↑ ↓   ↓       |</w:t>
      </w:r>
    </w:p>
    <w:p w14:paraId="38E9389B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662D6D7F" w14:textId="77777777" w:rsidR="009504FC" w:rsidRPr="00826C22" w:rsidRDefault="009504FC" w:rsidP="009504FC">
      <w:pPr>
        <w:rPr>
          <w:rFonts w:ascii="Verdana" w:hAnsi="Verdana"/>
          <w:bCs/>
        </w:rPr>
      </w:pPr>
    </w:p>
    <w:p w14:paraId="77CE7D2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 picked up my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bag</w:t>
      </w:r>
    </w:p>
    <w:p w14:paraId="47A3F6BE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I went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lookin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for a place to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hide</w:t>
      </w:r>
    </w:p>
    <w:p w14:paraId="783DAC10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When I saw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Carmen and the devil</w:t>
      </w:r>
    </w:p>
    <w:p w14:paraId="70FEE83B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Walkin</w:t>
      </w:r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side by side </w:t>
      </w:r>
      <w:r w:rsidRPr="00B86A3B">
        <w:rPr>
          <w:rFonts w:ascii="Verdana" w:hAnsi="Verdana"/>
          <w:b/>
        </w:rPr>
        <w:t>[G]</w:t>
      </w:r>
    </w:p>
    <w:p w14:paraId="7E201A8A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 said hey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Carmen </w:t>
      </w:r>
    </w:p>
    <w:p w14:paraId="30A70AC2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Come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on let’s go down-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>town</w:t>
      </w:r>
    </w:p>
    <w:p w14:paraId="13547A3D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She said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I </w:t>
      </w:r>
      <w:proofErr w:type="spellStart"/>
      <w:r w:rsidRPr="00B86A3B">
        <w:rPr>
          <w:rFonts w:ascii="Verdana" w:hAnsi="Verdana"/>
        </w:rPr>
        <w:t>gotta</w:t>
      </w:r>
      <w:proofErr w:type="spellEnd"/>
      <w:r w:rsidRPr="00B86A3B">
        <w:rPr>
          <w:rFonts w:ascii="Verdana" w:hAnsi="Verdana"/>
        </w:rPr>
        <w:t xml:space="preserve"> go</w:t>
      </w:r>
    </w:p>
    <w:p w14:paraId="2AE22DC2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But my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friend can stick a</w:t>
      </w:r>
      <w:r>
        <w:rPr>
          <w:rFonts w:ascii="Verdana" w:hAnsi="Verdana"/>
        </w:rPr>
        <w:t>-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>round</w:t>
      </w:r>
    </w:p>
    <w:p w14:paraId="42023CC6" w14:textId="77777777" w:rsidR="009504FC" w:rsidRPr="00826C22" w:rsidRDefault="009504FC" w:rsidP="009504FC">
      <w:pPr>
        <w:rPr>
          <w:rFonts w:ascii="Verdana" w:hAnsi="Verdana"/>
        </w:rPr>
      </w:pPr>
    </w:p>
    <w:p w14:paraId="6AE254D7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07DD9EF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Fanny</w:t>
      </w:r>
    </w:p>
    <w:p w14:paraId="5C272724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for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free</w:t>
      </w:r>
    </w:p>
    <w:p w14:paraId="651574A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 xml:space="preserve">[C] </w:t>
      </w:r>
      <w:r w:rsidRPr="00B86A3B">
        <w:rPr>
          <w:rFonts w:ascii="Verdana" w:hAnsi="Verdana"/>
        </w:rPr>
        <w:t>Fanny</w:t>
      </w:r>
    </w:p>
    <w:p w14:paraId="03283B8E" w14:textId="77777777" w:rsidR="009504FC" w:rsidRPr="00B86A3B" w:rsidRDefault="009504FC" w:rsidP="009504FC">
      <w:pPr>
        <w:rPr>
          <w:rFonts w:ascii="Verdana" w:hAnsi="Verdana" w:cstheme="minorHAnsi"/>
        </w:rPr>
      </w:pPr>
      <w:r w:rsidRPr="00B86A3B">
        <w:rPr>
          <w:rFonts w:ascii="Verdana" w:hAnsi="Verdana" w:cstheme="minorHAnsi"/>
          <w:b/>
        </w:rPr>
        <w:t xml:space="preserve">[C] </w:t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Pr="00B86A3B">
        <w:rPr>
          <w:rFonts w:ascii="Verdana" w:hAnsi="Verdana" w:cstheme="minorHAnsi"/>
        </w:rPr>
        <w:t xml:space="preserve"> And</w:t>
      </w:r>
      <w:r w:rsidRPr="00FD71AC"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FF0000"/>
        </w:rPr>
        <w:t>(and)</w:t>
      </w:r>
      <w:r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Pr="00FD71AC">
        <w:rPr>
          <w:rFonts w:ascii="Verdana" w:hAnsi="Verdana" w:cstheme="minorHAnsi"/>
        </w:rPr>
        <w:t>...</w:t>
      </w:r>
    </w:p>
    <w:p w14:paraId="39815BC0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32A9B230" w14:textId="7777777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FD71AC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>
        <w:rPr>
          <w:rFonts w:ascii="Verdana" w:hAnsi="Verdana" w:cstheme="minorHAnsi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B86A3B">
        <w:rPr>
          <w:rFonts w:ascii="Verdana" w:hAnsi="Verdana" w:cstheme="minorHAnsi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3325B953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49436F7B" w14:textId="77777777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|[C]↓     ↑ ↓   ↓   |[C] ↑ ↓   ↓       |</w:t>
      </w:r>
    </w:p>
    <w:p w14:paraId="3B18A2B7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3B2728F0" w14:textId="77777777" w:rsidR="009504FC" w:rsidRPr="00826C22" w:rsidRDefault="009504FC" w:rsidP="009504F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85A4C96" w14:textId="77777777" w:rsidR="009504FC" w:rsidRPr="00B86A3B" w:rsidRDefault="009504FC" w:rsidP="009504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19770670" wp14:editId="063EA393">
            <wp:extent cx="457200" cy="609600"/>
            <wp:effectExtent l="0" t="0" r="0" b="0"/>
            <wp:docPr id="406580035" name="Picture 40658003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15F8AE" wp14:editId="61F1F2AC">
            <wp:extent cx="457200" cy="609600"/>
            <wp:effectExtent l="0" t="0" r="0" b="0"/>
            <wp:docPr id="1492833630" name="Picture 14928336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F79D22" wp14:editId="4B53E35D">
            <wp:extent cx="457200" cy="612775"/>
            <wp:effectExtent l="0" t="0" r="0" b="0"/>
            <wp:docPr id="853840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464199" wp14:editId="5E4F6A1D">
            <wp:extent cx="457200" cy="609600"/>
            <wp:effectExtent l="0" t="0" r="0" b="0"/>
            <wp:docPr id="586204816" name="Picture 5862048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A6CB27" wp14:editId="44CC713B">
            <wp:extent cx="457200" cy="609600"/>
            <wp:effectExtent l="0" t="0" r="0" b="0"/>
            <wp:docPr id="1655973163" name="Picture 165597316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08AE" w14:textId="77777777" w:rsidR="009504FC" w:rsidRPr="00826C22" w:rsidRDefault="009504FC" w:rsidP="009504FC">
      <w:pPr>
        <w:rPr>
          <w:rFonts w:ascii="Verdana" w:hAnsi="Verdana"/>
          <w:bCs/>
          <w:sz w:val="8"/>
          <w:szCs w:val="8"/>
        </w:rPr>
      </w:pPr>
    </w:p>
    <w:p w14:paraId="060EF486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Go down Miss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Moses</w:t>
      </w:r>
    </w:p>
    <w:p w14:paraId="06C76F2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There’s </w:t>
      </w:r>
      <w:r w:rsidRPr="00B86A3B">
        <w:rPr>
          <w:rFonts w:ascii="Verdana" w:hAnsi="Verdana"/>
          <w:b/>
        </w:rPr>
        <w:t xml:space="preserve">[C] </w:t>
      </w:r>
      <w:proofErr w:type="spellStart"/>
      <w:r w:rsidRPr="00B86A3B">
        <w:rPr>
          <w:rFonts w:ascii="Verdana" w:hAnsi="Verdana"/>
        </w:rPr>
        <w:t>nothin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you can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say</w:t>
      </w:r>
    </w:p>
    <w:p w14:paraId="2C00070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It’s just old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Luke and</w:t>
      </w:r>
      <w:r>
        <w:rPr>
          <w:rFonts w:ascii="Verdana" w:hAnsi="Verdana"/>
        </w:rPr>
        <w:t>,</w:t>
      </w:r>
      <w:r w:rsidRPr="00B86A3B">
        <w:rPr>
          <w:rFonts w:ascii="Verdana" w:hAnsi="Verdana"/>
        </w:rPr>
        <w:t xml:space="preserve"> Luke’s</w:t>
      </w:r>
    </w:p>
    <w:p w14:paraId="181A8BE9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W</w:t>
      </w:r>
      <w:r w:rsidRPr="00B86A3B">
        <w:rPr>
          <w:rFonts w:ascii="Verdana" w:hAnsi="Verdana"/>
        </w:rPr>
        <w:t>aitin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on </w:t>
      </w:r>
      <w:r>
        <w:rPr>
          <w:rFonts w:ascii="Verdana" w:hAnsi="Verdana"/>
        </w:rPr>
        <w:t>a</w:t>
      </w:r>
      <w:r w:rsidRPr="00B86A3B">
        <w:rPr>
          <w:rFonts w:ascii="Verdana" w:hAnsi="Verdana"/>
        </w:rPr>
        <w:t xml:space="preserve"> judgement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day</w:t>
      </w:r>
    </w:p>
    <w:p w14:paraId="4D76207E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Well Luke my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friend </w:t>
      </w:r>
    </w:p>
    <w:p w14:paraId="47C95A1D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What a-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>bout young Anna-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>Lee?</w:t>
      </w:r>
    </w:p>
    <w:p w14:paraId="1292EA4C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 said do me a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favour</w:t>
      </w:r>
      <w:proofErr w:type="spellEnd"/>
      <w:r w:rsidRPr="00B86A3B">
        <w:rPr>
          <w:rFonts w:ascii="Verdana" w:hAnsi="Verdana"/>
        </w:rPr>
        <w:t xml:space="preserve"> son</w:t>
      </w:r>
    </w:p>
    <w:p w14:paraId="29331E5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Won’t you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stay and keep Anna-Lee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company</w:t>
      </w:r>
    </w:p>
    <w:p w14:paraId="291F699D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3523717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CHORUS:</w:t>
      </w:r>
    </w:p>
    <w:p w14:paraId="2BC5D73A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Fanny</w:t>
      </w:r>
    </w:p>
    <w:p w14:paraId="5FDE877D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for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free</w:t>
      </w:r>
    </w:p>
    <w:p w14:paraId="7700A1D2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 xml:space="preserve">[C] </w:t>
      </w:r>
      <w:r w:rsidRPr="00B86A3B">
        <w:rPr>
          <w:rFonts w:ascii="Verdana" w:hAnsi="Verdana"/>
        </w:rPr>
        <w:t>Fanny</w:t>
      </w:r>
    </w:p>
    <w:p w14:paraId="6E4CE634" w14:textId="77777777" w:rsidR="009504FC" w:rsidRPr="00B86A3B" w:rsidRDefault="009504FC" w:rsidP="009504FC">
      <w:pPr>
        <w:rPr>
          <w:rFonts w:ascii="Verdana" w:hAnsi="Verdana" w:cstheme="minorHAnsi"/>
        </w:rPr>
      </w:pPr>
      <w:r w:rsidRPr="00B86A3B">
        <w:rPr>
          <w:rFonts w:ascii="Verdana" w:hAnsi="Verdana" w:cstheme="minorHAnsi"/>
          <w:b/>
        </w:rPr>
        <w:t xml:space="preserve">[C] </w:t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Pr="00B86A3B">
        <w:rPr>
          <w:rFonts w:ascii="Verdana" w:hAnsi="Verdana" w:cstheme="minorHAnsi"/>
        </w:rPr>
        <w:t xml:space="preserve"> And</w:t>
      </w:r>
      <w:r w:rsidRPr="00FD71AC"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FF0000"/>
        </w:rPr>
        <w:t>(and)</w:t>
      </w:r>
      <w:r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Pr="00FD71AC">
        <w:rPr>
          <w:rFonts w:ascii="Verdana" w:hAnsi="Verdana" w:cstheme="minorHAnsi"/>
        </w:rPr>
        <w:t>...</w:t>
      </w:r>
    </w:p>
    <w:p w14:paraId="17284EE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0067D10F" w14:textId="7777777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FD71AC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>
        <w:rPr>
          <w:rFonts w:ascii="Verdana" w:hAnsi="Verdana" w:cstheme="minorHAnsi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B86A3B">
        <w:rPr>
          <w:rFonts w:ascii="Verdana" w:hAnsi="Verdana" w:cstheme="minorHAnsi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29CBD776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0C158763" w14:textId="77777777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|[C]↓     ↑ ↓   ↓   |[C] ↑ ↓   ↓       |</w:t>
      </w:r>
    </w:p>
    <w:p w14:paraId="30F7A7B3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27E9437D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3ACED47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Crazy Chester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followed me</w:t>
      </w:r>
    </w:p>
    <w:p w14:paraId="2BBAEDEB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And he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caught me in the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fog</w:t>
      </w:r>
    </w:p>
    <w:p w14:paraId="3D462BC9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 said I will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</w:t>
      </w:r>
      <w:r>
        <w:rPr>
          <w:rFonts w:ascii="Verdana" w:hAnsi="Verdana"/>
        </w:rPr>
        <w:t>fix</w:t>
      </w:r>
      <w:r w:rsidRPr="00B86A3B">
        <w:rPr>
          <w:rFonts w:ascii="Verdana" w:hAnsi="Verdana"/>
        </w:rPr>
        <w:t xml:space="preserve"> you</w:t>
      </w:r>
      <w:r>
        <w:rPr>
          <w:rFonts w:ascii="Verdana" w:hAnsi="Verdana"/>
        </w:rPr>
        <w:t>r</w:t>
      </w:r>
      <w:r w:rsidRPr="00B86A3B">
        <w:rPr>
          <w:rFonts w:ascii="Verdana" w:hAnsi="Verdana"/>
        </w:rPr>
        <w:t xml:space="preserve"> r</w:t>
      </w:r>
      <w:r>
        <w:rPr>
          <w:rFonts w:ascii="Verdana" w:hAnsi="Verdana"/>
        </w:rPr>
        <w:t>ack</w:t>
      </w:r>
    </w:p>
    <w:p w14:paraId="480A8893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If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you’ll take Jack my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dog</w:t>
      </w:r>
    </w:p>
    <w:p w14:paraId="57263EFA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I said wait a minute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Chester</w:t>
      </w:r>
    </w:p>
    <w:p w14:paraId="714AD2E9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You know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I’m a peaceful man </w:t>
      </w:r>
      <w:r w:rsidRPr="00B86A3B">
        <w:rPr>
          <w:rFonts w:ascii="Verdana" w:hAnsi="Verdana"/>
          <w:b/>
        </w:rPr>
        <w:t>[G]</w:t>
      </w:r>
    </w:p>
    <w:p w14:paraId="5E8A298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He said that’s o-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>kay, boy</w:t>
      </w:r>
    </w:p>
    <w:p w14:paraId="75682E07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Won’t you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feed him when you can </w:t>
      </w:r>
      <w:r w:rsidRPr="00B86A3B">
        <w:rPr>
          <w:rFonts w:ascii="Verdana" w:hAnsi="Verdana"/>
          <w:b/>
        </w:rPr>
        <w:t>[G]</w:t>
      </w:r>
    </w:p>
    <w:p w14:paraId="38BACAC3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71017D5E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613379E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Fanny</w:t>
      </w:r>
    </w:p>
    <w:p w14:paraId="0ED79AF6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for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free</w:t>
      </w:r>
    </w:p>
    <w:p w14:paraId="00608A44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 xml:space="preserve">[C] </w:t>
      </w:r>
      <w:r w:rsidRPr="00B86A3B">
        <w:rPr>
          <w:rFonts w:ascii="Verdana" w:hAnsi="Verdana"/>
        </w:rPr>
        <w:t>Fanny</w:t>
      </w:r>
    </w:p>
    <w:p w14:paraId="12A4FD57" w14:textId="77777777" w:rsidR="009504FC" w:rsidRPr="00B86A3B" w:rsidRDefault="009504FC" w:rsidP="009504FC">
      <w:pPr>
        <w:rPr>
          <w:rFonts w:ascii="Verdana" w:hAnsi="Verdana" w:cstheme="minorHAnsi"/>
        </w:rPr>
      </w:pPr>
      <w:r w:rsidRPr="00B86A3B">
        <w:rPr>
          <w:rFonts w:ascii="Verdana" w:hAnsi="Verdana" w:cstheme="minorHAnsi"/>
          <w:b/>
        </w:rPr>
        <w:t xml:space="preserve">[C] </w:t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Pr="00B86A3B">
        <w:rPr>
          <w:rFonts w:ascii="Verdana" w:hAnsi="Verdana" w:cstheme="minorHAnsi"/>
        </w:rPr>
        <w:t xml:space="preserve"> And</w:t>
      </w:r>
      <w:r w:rsidRPr="00FD71AC"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FF0000"/>
        </w:rPr>
        <w:t>(and)</w:t>
      </w:r>
      <w:r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Pr="00FD71AC">
        <w:rPr>
          <w:rFonts w:ascii="Verdana" w:hAnsi="Verdana" w:cstheme="minorHAnsi"/>
        </w:rPr>
        <w:t>...</w:t>
      </w:r>
    </w:p>
    <w:p w14:paraId="5E97B3A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7CD39C42" w14:textId="7777777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FD71AC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>
        <w:rPr>
          <w:rFonts w:ascii="Verdana" w:hAnsi="Verdana" w:cstheme="minorHAnsi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B86A3B">
        <w:rPr>
          <w:rFonts w:ascii="Verdana" w:hAnsi="Verdana" w:cstheme="minorHAnsi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5D1E81CB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6661F49" w14:textId="77777777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|[C]↓     ↑ ↓   ↓   |[C] ↑ ↓   ↓       |</w:t>
      </w:r>
    </w:p>
    <w:p w14:paraId="46CB2BDB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7B5E3F9B" w14:textId="77777777" w:rsidR="009504FC" w:rsidRDefault="009504FC" w:rsidP="009504FC">
      <w:pPr>
        <w:rPr>
          <w:rFonts w:ascii="Verdana" w:hAnsi="Verdana"/>
          <w:b/>
        </w:rPr>
      </w:pPr>
    </w:p>
    <w:p w14:paraId="69BB0F59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Catch a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cannonball</w:t>
      </w:r>
    </w:p>
    <w:p w14:paraId="4848B4DB" w14:textId="77777777" w:rsidR="009504FC" w:rsidRPr="00B86A3B" w:rsidRDefault="009504FC" w:rsidP="009504FC">
      <w:pPr>
        <w:rPr>
          <w:rFonts w:ascii="Verdana" w:hAnsi="Verdana"/>
        </w:rPr>
      </w:pPr>
      <w:r>
        <w:rPr>
          <w:rFonts w:ascii="Verdana" w:hAnsi="Verdana"/>
        </w:rPr>
        <w:t>Now t</w:t>
      </w:r>
      <w:r w:rsidRPr="00B86A3B">
        <w:rPr>
          <w:rFonts w:ascii="Verdana" w:hAnsi="Verdana"/>
        </w:rPr>
        <w:t xml:space="preserve">o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take me down the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line</w:t>
      </w:r>
    </w:p>
    <w:p w14:paraId="284F0223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My bag is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sinkin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low</w:t>
      </w:r>
    </w:p>
    <w:p w14:paraId="7A11C49D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And I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do believe it’s 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time</w:t>
      </w:r>
    </w:p>
    <w:p w14:paraId="16B0BB5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To get back to Miss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Fanny</w:t>
      </w:r>
    </w:p>
    <w:p w14:paraId="150EC4B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You know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she’s the only one </w:t>
      </w:r>
      <w:r w:rsidRPr="00B86A3B">
        <w:rPr>
          <w:rFonts w:ascii="Verdana" w:hAnsi="Verdana"/>
          <w:b/>
        </w:rPr>
        <w:t>[G]</w:t>
      </w:r>
    </w:p>
    <w:p w14:paraId="729D02A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Who sent me </w:t>
      </w:r>
      <w:r>
        <w:rPr>
          <w:rFonts w:ascii="Verdana" w:hAnsi="Verdana"/>
          <w:b/>
        </w:rPr>
        <w:t>[Bm]</w:t>
      </w:r>
      <w:r w:rsidRPr="00B86A3B">
        <w:rPr>
          <w:rFonts w:ascii="Verdana" w:hAnsi="Verdana"/>
        </w:rPr>
        <w:t xml:space="preserve"> here with her</w:t>
      </w:r>
    </w:p>
    <w:p w14:paraId="0C7BDBF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Re-</w:t>
      </w:r>
      <w:r w:rsidRPr="00B86A3B">
        <w:rPr>
          <w:rFonts w:ascii="Verdana" w:hAnsi="Verdana"/>
          <w:b/>
        </w:rPr>
        <w:t>[C]</w:t>
      </w:r>
      <w:proofErr w:type="spellStart"/>
      <w:r w:rsidRPr="00B86A3B">
        <w:rPr>
          <w:rFonts w:ascii="Verdana" w:hAnsi="Verdana"/>
        </w:rPr>
        <w:t>gards</w:t>
      </w:r>
      <w:proofErr w:type="spellEnd"/>
      <w:r w:rsidRPr="00B86A3B">
        <w:rPr>
          <w:rFonts w:ascii="Verdana" w:hAnsi="Verdana"/>
        </w:rPr>
        <w:t xml:space="preserve"> for every</w:t>
      </w:r>
      <w:r>
        <w:rPr>
          <w:rFonts w:ascii="Verdana" w:hAnsi="Verdana"/>
        </w:rPr>
        <w:t>-</w:t>
      </w: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>one</w:t>
      </w:r>
    </w:p>
    <w:p w14:paraId="06B38DF2" w14:textId="77777777" w:rsidR="009504FC" w:rsidRPr="003466A6" w:rsidRDefault="009504FC" w:rsidP="009504FC">
      <w:pPr>
        <w:rPr>
          <w:rFonts w:ascii="Verdana" w:hAnsi="Verdana"/>
          <w:sz w:val="12"/>
          <w:szCs w:val="12"/>
        </w:rPr>
      </w:pPr>
    </w:p>
    <w:p w14:paraId="31593B4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lastRenderedPageBreak/>
        <w:t>CHORUS:</w:t>
      </w:r>
    </w:p>
    <w:p w14:paraId="47430B3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Fanny</w:t>
      </w:r>
    </w:p>
    <w:p w14:paraId="7213598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for </w:t>
      </w:r>
      <w:r w:rsidRPr="00B86A3B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free</w:t>
      </w:r>
    </w:p>
    <w:p w14:paraId="6B5EBAF4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[G]</w:t>
      </w:r>
      <w:r w:rsidRPr="00B86A3B">
        <w:rPr>
          <w:rFonts w:ascii="Verdana" w:hAnsi="Verdana"/>
        </w:rPr>
        <w:t xml:space="preserve"> Take a</w:t>
      </w:r>
      <w:r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B86A3B">
        <w:rPr>
          <w:rFonts w:ascii="Verdana" w:hAnsi="Verdana"/>
        </w:rPr>
        <w:t xml:space="preserve"> load off </w:t>
      </w:r>
      <w:r w:rsidRPr="00B86A3B">
        <w:rPr>
          <w:rFonts w:ascii="Verdana" w:hAnsi="Verdana"/>
          <w:b/>
        </w:rPr>
        <w:t xml:space="preserve">[C] </w:t>
      </w:r>
      <w:r w:rsidRPr="00B86A3B">
        <w:rPr>
          <w:rFonts w:ascii="Verdana" w:hAnsi="Verdana"/>
        </w:rPr>
        <w:t>Fanny</w:t>
      </w:r>
    </w:p>
    <w:p w14:paraId="2C3708EB" w14:textId="77777777" w:rsidR="009504FC" w:rsidRPr="00B86A3B" w:rsidRDefault="009504FC" w:rsidP="009504FC">
      <w:pPr>
        <w:rPr>
          <w:rFonts w:ascii="Verdana" w:hAnsi="Verdana" w:cstheme="minorHAnsi"/>
        </w:rPr>
      </w:pPr>
      <w:r w:rsidRPr="00B86A3B">
        <w:rPr>
          <w:rFonts w:ascii="Verdana" w:hAnsi="Verdana" w:cstheme="minorHAnsi"/>
          <w:b/>
        </w:rPr>
        <w:t xml:space="preserve">[C] </w:t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Pr="00B86A3B">
        <w:rPr>
          <w:rFonts w:ascii="Verdana" w:hAnsi="Verdana" w:cstheme="minorHAnsi"/>
        </w:rPr>
        <w:t xml:space="preserve"> And</w:t>
      </w:r>
      <w:r w:rsidRPr="00FD71AC"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FF0000"/>
        </w:rPr>
        <w:t>(and)</w:t>
      </w:r>
      <w:r>
        <w:rPr>
          <w:rFonts w:ascii="Verdana" w:hAnsi="Verdana" w:cstheme="minorHAnsi"/>
        </w:rPr>
        <w:t>…</w:t>
      </w:r>
      <w:r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Pr="00FD71AC">
        <w:rPr>
          <w:rFonts w:ascii="Verdana" w:hAnsi="Verdana" w:cstheme="minorHAnsi"/>
        </w:rPr>
        <w:t>...</w:t>
      </w:r>
    </w:p>
    <w:p w14:paraId="565DF6F6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6DD8222B" w14:textId="7777777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FD71AC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>
        <w:rPr>
          <w:rFonts w:ascii="Verdana" w:hAnsi="Verdana" w:cstheme="minorHAnsi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B86A3B">
        <w:rPr>
          <w:rFonts w:ascii="Verdana" w:hAnsi="Verdana" w:cstheme="minorHAnsi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17A3AD8E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D45E3A5" w14:textId="77777777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|[C]↓     ↑ ↓   ↓   |[C]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3B2095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</w:t>
      </w:r>
    </w:p>
    <w:p w14:paraId="605DE6D8" w14:textId="77777777" w:rsidR="009504FC" w:rsidRDefault="009504FC" w:rsidP="009504FC">
      <w:pPr>
        <w:rPr>
          <w:rFonts w:ascii="Verdana" w:hAnsi="Verdana"/>
          <w:bCs/>
        </w:rPr>
      </w:pPr>
    </w:p>
    <w:p w14:paraId="0D6DC9E8" w14:textId="77777777" w:rsidR="009504FC" w:rsidRPr="00B86A3B" w:rsidRDefault="009504FC" w:rsidP="009504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20CB02" wp14:editId="6F18FF1D">
            <wp:extent cx="457200" cy="609600"/>
            <wp:effectExtent l="0" t="0" r="0" b="0"/>
            <wp:docPr id="1966200433" name="Picture 196620043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FFF140" wp14:editId="71D6E583">
            <wp:extent cx="457200" cy="609600"/>
            <wp:effectExtent l="0" t="0" r="0" b="0"/>
            <wp:docPr id="85074801" name="Picture 8507480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2FB472" wp14:editId="2D2A5BF2">
            <wp:extent cx="457200" cy="612775"/>
            <wp:effectExtent l="0" t="0" r="0" b="0"/>
            <wp:docPr id="611475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162748" wp14:editId="65EDE339">
            <wp:extent cx="457200" cy="609600"/>
            <wp:effectExtent l="0" t="0" r="0" b="0"/>
            <wp:docPr id="1460744986" name="Picture 146074498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32FB63" wp14:editId="28E30492">
            <wp:extent cx="457200" cy="609600"/>
            <wp:effectExtent l="0" t="0" r="0" b="0"/>
            <wp:docPr id="1975895147" name="Picture 19758951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902A" w14:textId="77777777" w:rsidR="009504FC" w:rsidRPr="00826C22" w:rsidRDefault="009504FC" w:rsidP="009504FC">
      <w:pPr>
        <w:rPr>
          <w:rFonts w:ascii="Verdana" w:hAnsi="Verdana"/>
          <w:bCs/>
        </w:rPr>
      </w:pPr>
    </w:p>
    <w:p w14:paraId="63821DBF" w14:textId="0DE013C1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3466A6" w:rsidRPr="005F4447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07E8C"/>
    <w:rsid w:val="00025F0C"/>
    <w:rsid w:val="00071A7C"/>
    <w:rsid w:val="00072140"/>
    <w:rsid w:val="000961DF"/>
    <w:rsid w:val="000A348C"/>
    <w:rsid w:val="000D00ED"/>
    <w:rsid w:val="00102022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466A6"/>
    <w:rsid w:val="003A5F43"/>
    <w:rsid w:val="00414418"/>
    <w:rsid w:val="00490D27"/>
    <w:rsid w:val="00531581"/>
    <w:rsid w:val="00550EFA"/>
    <w:rsid w:val="006230AD"/>
    <w:rsid w:val="006325CA"/>
    <w:rsid w:val="007150AE"/>
    <w:rsid w:val="007320F1"/>
    <w:rsid w:val="007E4748"/>
    <w:rsid w:val="007E4E27"/>
    <w:rsid w:val="0082492D"/>
    <w:rsid w:val="00826C22"/>
    <w:rsid w:val="008274A6"/>
    <w:rsid w:val="00866CDE"/>
    <w:rsid w:val="00875AD4"/>
    <w:rsid w:val="00917961"/>
    <w:rsid w:val="009504FC"/>
    <w:rsid w:val="00972E99"/>
    <w:rsid w:val="009C1466"/>
    <w:rsid w:val="00A32F0C"/>
    <w:rsid w:val="00A42E3F"/>
    <w:rsid w:val="00A569E6"/>
    <w:rsid w:val="00A902E9"/>
    <w:rsid w:val="00A92235"/>
    <w:rsid w:val="00A92600"/>
    <w:rsid w:val="00AB09B4"/>
    <w:rsid w:val="00B043CF"/>
    <w:rsid w:val="00B16743"/>
    <w:rsid w:val="00B72378"/>
    <w:rsid w:val="00B86A3B"/>
    <w:rsid w:val="00C01E3D"/>
    <w:rsid w:val="00C32C96"/>
    <w:rsid w:val="00C5218C"/>
    <w:rsid w:val="00CA07D7"/>
    <w:rsid w:val="00D106FB"/>
    <w:rsid w:val="00D4034F"/>
    <w:rsid w:val="00D66B4B"/>
    <w:rsid w:val="00DB1F9F"/>
    <w:rsid w:val="00E04FCE"/>
    <w:rsid w:val="00E117AE"/>
    <w:rsid w:val="00EA3AD4"/>
    <w:rsid w:val="00F81E40"/>
    <w:rsid w:val="00F96D25"/>
    <w:rsid w:val="00FB061D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6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83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2018-11-26T19:40:00Z</cp:lastPrinted>
  <dcterms:created xsi:type="dcterms:W3CDTF">2022-01-03T20:59:00Z</dcterms:created>
  <dcterms:modified xsi:type="dcterms:W3CDTF">2024-06-10T19:12:00Z</dcterms:modified>
</cp:coreProperties>
</file>