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9FC07" w14:textId="3643F473" w:rsidR="0082492D" w:rsidRPr="00A902E9" w:rsidRDefault="00E4247E" w:rsidP="00DB1F9F">
      <w:pPr>
        <w:pStyle w:val="Heading1"/>
      </w:pPr>
      <w:r>
        <w:t>End Of The Line</w:t>
      </w:r>
    </w:p>
    <w:p w14:paraId="34765456" w14:textId="5A362C27" w:rsidR="00972E99" w:rsidRPr="00A902E9" w:rsidRDefault="00E4247E">
      <w:pPr>
        <w:rPr>
          <w:rFonts w:ascii="Verdana" w:hAnsi="Verdana"/>
        </w:rPr>
      </w:pPr>
      <w:r>
        <w:rPr>
          <w:rFonts w:ascii="Verdana" w:hAnsi="Verdana"/>
        </w:rPr>
        <w:t>Travelling Wilburys</w:t>
      </w:r>
      <w:r w:rsidR="00937C7F">
        <w:rPr>
          <w:rFonts w:ascii="Verdana" w:hAnsi="Verdana"/>
        </w:rPr>
        <w:t xml:space="preserve"> 1988 (George Harrison, Tom Petty, Roy Orbison, Jeff Lynne, Bob Dylan)</w:t>
      </w:r>
    </w:p>
    <w:p w14:paraId="3A8E3F22" w14:textId="77777777" w:rsidR="00972E99" w:rsidRPr="00FC6CD8" w:rsidRDefault="00972E99">
      <w:pPr>
        <w:rPr>
          <w:rFonts w:ascii="Verdana" w:hAnsi="Verdana"/>
          <w:bCs/>
        </w:rPr>
      </w:pPr>
    </w:p>
    <w:p w14:paraId="7E18D7A9" w14:textId="7094CB37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8DF8F6E" wp14:editId="39646F7A">
            <wp:extent cx="457200" cy="609600"/>
            <wp:effectExtent l="0" t="0" r="0" b="0"/>
            <wp:docPr id="21" name="Picture 2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1585B35" wp14:editId="0F202F31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D96A2B8" wp14:editId="2A0A84C9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66635" w14:textId="77777777" w:rsidR="007320F1" w:rsidRPr="000961DF" w:rsidRDefault="007320F1">
      <w:pPr>
        <w:rPr>
          <w:rFonts w:ascii="Verdana" w:hAnsi="Verdana"/>
          <w:b/>
        </w:rPr>
      </w:pPr>
    </w:p>
    <w:p w14:paraId="685BC3D0" w14:textId="36AB58F3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</w:t>
      </w:r>
      <w:r w:rsidR="00FA5920">
        <w:rPr>
          <w:rFonts w:ascii="Verdana" w:hAnsi="Verdana"/>
          <w:b/>
        </w:rPr>
        <w:t xml:space="preserve">2 3 4 </w:t>
      </w:r>
      <w:r w:rsidR="00A902E9" w:rsidRPr="00A902E9">
        <w:rPr>
          <w:rFonts w:ascii="Verdana" w:hAnsi="Verdana"/>
          <w:b/>
        </w:rPr>
        <w:t xml:space="preserve">/ </w:t>
      </w:r>
      <w:r w:rsidR="00161445">
        <w:rPr>
          <w:rFonts w:ascii="Verdana" w:hAnsi="Verdana"/>
          <w:b/>
        </w:rPr>
        <w:t>[</w:t>
      </w:r>
      <w:r w:rsidR="002C7CBA">
        <w:rPr>
          <w:rFonts w:ascii="Verdana" w:hAnsi="Verdana"/>
          <w:b/>
        </w:rPr>
        <w:t>D</w:t>
      </w:r>
      <w:r w:rsidR="00161445">
        <w:rPr>
          <w:rFonts w:ascii="Verdana" w:hAnsi="Verdana"/>
          <w:b/>
        </w:rPr>
        <w:t>]</w:t>
      </w:r>
      <w:r w:rsidR="00A902E9" w:rsidRPr="00A902E9">
        <w:rPr>
          <w:rFonts w:ascii="Verdana" w:hAnsi="Verdana"/>
          <w:b/>
        </w:rPr>
        <w:t xml:space="preserve"> / </w:t>
      </w:r>
      <w:r w:rsidR="00161445">
        <w:rPr>
          <w:rFonts w:ascii="Verdana" w:hAnsi="Verdana"/>
          <w:b/>
        </w:rPr>
        <w:t>[</w:t>
      </w:r>
      <w:r w:rsidR="002C7CBA">
        <w:rPr>
          <w:rFonts w:ascii="Verdana" w:hAnsi="Verdana"/>
          <w:b/>
        </w:rPr>
        <w:t>D</w:t>
      </w:r>
      <w:r w:rsidR="00161445">
        <w:rPr>
          <w:rFonts w:ascii="Verdana" w:hAnsi="Verdana"/>
          <w:b/>
        </w:rPr>
        <w:t>]</w:t>
      </w:r>
    </w:p>
    <w:p w14:paraId="2373E41F" w14:textId="77777777" w:rsidR="00A9741C" w:rsidRPr="001A030B" w:rsidRDefault="00A9741C" w:rsidP="00A9741C">
      <w:pPr>
        <w:rPr>
          <w:rFonts w:ascii="Verdana" w:hAnsi="Verdana"/>
          <w:bCs/>
        </w:rPr>
      </w:pPr>
    </w:p>
    <w:p w14:paraId="7F29EBD3" w14:textId="77777777" w:rsidR="00E4247E" w:rsidRPr="00EE2C60" w:rsidRDefault="00E4247E" w:rsidP="00E4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eastAsia="en-CA"/>
        </w:rPr>
      </w:pP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Well it's </w:t>
      </w: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[D]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all right</w:t>
      </w:r>
      <w:r>
        <w:rPr>
          <w:rFonts w:ascii="Verdana" w:eastAsia="Times New Roman" w:hAnsi="Verdana" w:cs="Courier New"/>
          <w:color w:val="000000"/>
          <w:lang w:eastAsia="en-CA"/>
        </w:rPr>
        <w:t>,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riding a-</w:t>
      </w: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[A7]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round in the </w:t>
      </w: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[G]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breeze</w:t>
      </w:r>
    </w:p>
    <w:p w14:paraId="064907E6" w14:textId="77777777" w:rsidR="00E4247E" w:rsidRPr="00EE2C60" w:rsidRDefault="00E4247E" w:rsidP="00E4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eastAsia="en-CA"/>
        </w:rPr>
      </w:pP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Well it's </w:t>
      </w: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[D]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all right</w:t>
      </w:r>
      <w:r>
        <w:rPr>
          <w:rFonts w:ascii="Verdana" w:eastAsia="Times New Roman" w:hAnsi="Verdana" w:cs="Courier New"/>
          <w:color w:val="000000"/>
          <w:lang w:eastAsia="en-CA"/>
        </w:rPr>
        <w:t>,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if you live the </w:t>
      </w: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[A7]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life you </w:t>
      </w: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[D]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please</w:t>
      </w:r>
    </w:p>
    <w:p w14:paraId="3AC0BAFA" w14:textId="77777777" w:rsidR="00E4247E" w:rsidRPr="00EE2C60" w:rsidRDefault="00E4247E" w:rsidP="00E4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eastAsia="en-CA"/>
        </w:rPr>
      </w:pP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Well it's </w:t>
      </w: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[D]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all right</w:t>
      </w:r>
      <w:r>
        <w:rPr>
          <w:rFonts w:ascii="Verdana" w:eastAsia="Times New Roman" w:hAnsi="Verdana" w:cs="Courier New"/>
          <w:color w:val="000000"/>
          <w:lang w:eastAsia="en-CA"/>
        </w:rPr>
        <w:t>,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doing the </w:t>
      </w: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[A7]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best you </w:t>
      </w: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[G]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can</w:t>
      </w:r>
    </w:p>
    <w:p w14:paraId="0ED1DA0C" w14:textId="77777777" w:rsidR="00E4247E" w:rsidRPr="00EE2C60" w:rsidRDefault="00E4247E" w:rsidP="00E4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eastAsia="en-CA"/>
        </w:rPr>
      </w:pP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Well it's </w:t>
      </w: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[D]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all right</w:t>
      </w:r>
      <w:r>
        <w:rPr>
          <w:rFonts w:ascii="Verdana" w:eastAsia="Times New Roman" w:hAnsi="Verdana" w:cs="Courier New"/>
          <w:color w:val="000000"/>
          <w:lang w:eastAsia="en-CA"/>
        </w:rPr>
        <w:t>,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as long as you </w:t>
      </w: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[A7]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lend a </w:t>
      </w: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[D]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hand </w:t>
      </w: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[D]</w:t>
      </w:r>
    </w:p>
    <w:p w14:paraId="136A9C17" w14:textId="77777777" w:rsidR="00FA5920" w:rsidRDefault="00FA5920" w:rsidP="00E4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000000"/>
          <w:lang w:eastAsia="en-CA"/>
        </w:rPr>
      </w:pPr>
    </w:p>
    <w:p w14:paraId="23A6ADF1" w14:textId="2131ED55" w:rsidR="00E4247E" w:rsidRPr="00D83431" w:rsidRDefault="00E4247E" w:rsidP="00E4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iCs/>
          <w:color w:val="000000"/>
          <w:lang w:eastAsia="en-CA"/>
        </w:rPr>
      </w:pP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[G]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You can sit around and wait for the </w:t>
      </w: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[D]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phone to ring </w:t>
      </w:r>
      <w:r w:rsidRPr="001C72E3">
        <w:rPr>
          <w:rFonts w:ascii="Verdana" w:eastAsia="Times New Roman" w:hAnsi="Verdana" w:cs="Courier New"/>
          <w:b/>
          <w:iCs/>
          <w:color w:val="EE0000"/>
          <w:lang w:eastAsia="en-CA"/>
        </w:rPr>
        <w:t>(at the end of the line)</w:t>
      </w:r>
    </w:p>
    <w:p w14:paraId="4C6BB723" w14:textId="77777777" w:rsidR="00E4247E" w:rsidRPr="00D83431" w:rsidRDefault="00E4247E" w:rsidP="00E4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iCs/>
          <w:color w:val="000000"/>
          <w:lang w:eastAsia="en-CA"/>
        </w:rPr>
      </w:pP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[G]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Waiting for someone to tell you </w:t>
      </w: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[D]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everything </w:t>
      </w:r>
      <w:r w:rsidRPr="001C72E3">
        <w:rPr>
          <w:rFonts w:ascii="Verdana" w:eastAsia="Times New Roman" w:hAnsi="Verdana" w:cs="Courier New"/>
          <w:b/>
          <w:iCs/>
          <w:color w:val="EE0000"/>
          <w:lang w:eastAsia="en-CA"/>
        </w:rPr>
        <w:t>(at the end of the line)</w:t>
      </w:r>
    </w:p>
    <w:p w14:paraId="5B5DA995" w14:textId="1CA3B094" w:rsidR="00E4247E" w:rsidRPr="00EE2C60" w:rsidRDefault="00E4247E" w:rsidP="00E4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eastAsia="en-CA"/>
        </w:rPr>
      </w:pP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[G]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Sit around and wonder what tomorrow will </w:t>
      </w:r>
      <w:r w:rsidR="002D7D7E" w:rsidRPr="00EE2C60">
        <w:rPr>
          <w:rFonts w:ascii="Verdana" w:eastAsia="Times New Roman" w:hAnsi="Verdana" w:cs="Courier New"/>
          <w:b/>
          <w:color w:val="000000"/>
          <w:lang w:eastAsia="en-CA"/>
        </w:rPr>
        <w:t>[D]</w:t>
      </w:r>
      <w:r w:rsidR="002D7D7E">
        <w:rPr>
          <w:rFonts w:ascii="Verdana" w:eastAsia="Times New Roman" w:hAnsi="Verdana" w:cs="Courier New"/>
          <w:b/>
          <w:color w:val="000000"/>
          <w:lang w:eastAsia="en-CA"/>
        </w:rPr>
        <w:t xml:space="preserve"> 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bring </w:t>
      </w:r>
      <w:r w:rsidRPr="001C72E3">
        <w:rPr>
          <w:rFonts w:ascii="Verdana" w:eastAsia="Times New Roman" w:hAnsi="Verdana" w:cs="Courier New"/>
          <w:b/>
          <w:iCs/>
          <w:color w:val="EE0000"/>
          <w:lang w:eastAsia="en-CA"/>
        </w:rPr>
        <w:t>(at the end of the line)</w:t>
      </w:r>
    </w:p>
    <w:p w14:paraId="333F9A3D" w14:textId="77777777" w:rsidR="00E4247E" w:rsidRPr="00EE2C60" w:rsidRDefault="00E4247E" w:rsidP="00E4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eastAsia="en-CA"/>
        </w:rPr>
      </w:pP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Maybe a </w:t>
      </w: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[A7]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diamond ring </w:t>
      </w: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[A7]</w:t>
      </w:r>
    </w:p>
    <w:p w14:paraId="2A0CD939" w14:textId="77777777" w:rsidR="00E4247E" w:rsidRPr="00EE2C60" w:rsidRDefault="00E4247E" w:rsidP="00E4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eastAsia="en-CA"/>
        </w:rPr>
      </w:pPr>
    </w:p>
    <w:p w14:paraId="49F628FD" w14:textId="77777777" w:rsidR="00E4247E" w:rsidRPr="00EE2C60" w:rsidRDefault="00E4247E" w:rsidP="00E4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eastAsia="en-CA"/>
        </w:rPr>
      </w:pP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Well it's </w:t>
      </w: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[D]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all right</w:t>
      </w:r>
      <w:r>
        <w:rPr>
          <w:rFonts w:ascii="Verdana" w:eastAsia="Times New Roman" w:hAnsi="Verdana" w:cs="Courier New"/>
          <w:color w:val="000000"/>
          <w:lang w:eastAsia="en-CA"/>
        </w:rPr>
        <w:t>,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even if they </w:t>
      </w: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[A7]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say you're </w:t>
      </w: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[G]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wrong</w:t>
      </w:r>
    </w:p>
    <w:p w14:paraId="038F3E1E" w14:textId="77777777" w:rsidR="00E4247E" w:rsidRPr="00EE2C60" w:rsidRDefault="00E4247E" w:rsidP="00E4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eastAsia="en-CA"/>
        </w:rPr>
      </w:pP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Well it's </w:t>
      </w: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[D]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all right</w:t>
      </w:r>
      <w:r>
        <w:rPr>
          <w:rFonts w:ascii="Verdana" w:eastAsia="Times New Roman" w:hAnsi="Verdana" w:cs="Courier New"/>
          <w:color w:val="000000"/>
          <w:lang w:eastAsia="en-CA"/>
        </w:rPr>
        <w:t>,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sometimes you </w:t>
      </w: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[A7]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</w:t>
      </w:r>
      <w:proofErr w:type="spellStart"/>
      <w:r w:rsidRPr="00EE2C60">
        <w:rPr>
          <w:rFonts w:ascii="Verdana" w:eastAsia="Times New Roman" w:hAnsi="Verdana" w:cs="Courier New"/>
          <w:color w:val="000000"/>
          <w:lang w:eastAsia="en-CA"/>
        </w:rPr>
        <w:t>gotta</w:t>
      </w:r>
      <w:proofErr w:type="spellEnd"/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be </w:t>
      </w: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[D]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strong</w:t>
      </w:r>
    </w:p>
    <w:p w14:paraId="294EADF6" w14:textId="77777777" w:rsidR="00E4247E" w:rsidRPr="00EE2C60" w:rsidRDefault="00E4247E" w:rsidP="00E4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eastAsia="en-CA"/>
        </w:rPr>
      </w:pP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Well it's </w:t>
      </w: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[D]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all right</w:t>
      </w:r>
      <w:r>
        <w:rPr>
          <w:rFonts w:ascii="Verdana" w:eastAsia="Times New Roman" w:hAnsi="Verdana" w:cs="Courier New"/>
          <w:color w:val="000000"/>
          <w:lang w:eastAsia="en-CA"/>
        </w:rPr>
        <w:t>,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as long as you got </w:t>
      </w: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[A7]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somewhere to </w:t>
      </w: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[G]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lay</w:t>
      </w:r>
    </w:p>
    <w:p w14:paraId="4A747E86" w14:textId="77777777" w:rsidR="00E4247E" w:rsidRPr="00EE2C60" w:rsidRDefault="00E4247E" w:rsidP="00E4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eastAsia="en-CA"/>
        </w:rPr>
      </w:pP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Well it's </w:t>
      </w: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[D]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all right</w:t>
      </w:r>
      <w:r>
        <w:rPr>
          <w:rFonts w:ascii="Verdana" w:eastAsia="Times New Roman" w:hAnsi="Verdana" w:cs="Courier New"/>
          <w:color w:val="000000"/>
          <w:lang w:eastAsia="en-CA"/>
        </w:rPr>
        <w:t>,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everyday is </w:t>
      </w: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[A7]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judgment </w:t>
      </w: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[D]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day </w:t>
      </w: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[D]</w:t>
      </w:r>
    </w:p>
    <w:p w14:paraId="2E8AFCFD" w14:textId="77777777" w:rsidR="00FA5920" w:rsidRDefault="00FA5920" w:rsidP="00E4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000000"/>
          <w:lang w:eastAsia="en-CA"/>
        </w:rPr>
      </w:pPr>
    </w:p>
    <w:p w14:paraId="7226B172" w14:textId="7BF2D965" w:rsidR="00E4247E" w:rsidRPr="00D83431" w:rsidRDefault="00E4247E" w:rsidP="00E4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iCs/>
          <w:color w:val="000000"/>
          <w:lang w:eastAsia="en-CA"/>
        </w:rPr>
      </w:pP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[G]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Maybe somewhere down the road a </w:t>
      </w: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[D]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ways </w:t>
      </w:r>
      <w:r w:rsidRPr="00D83431">
        <w:rPr>
          <w:rFonts w:ascii="Verdana" w:eastAsia="Times New Roman" w:hAnsi="Verdana" w:cs="Courier New"/>
          <w:b/>
          <w:iCs/>
          <w:color w:val="FF0000"/>
          <w:lang w:eastAsia="en-CA"/>
        </w:rPr>
        <w:t>(at the end of the line)</w:t>
      </w:r>
    </w:p>
    <w:p w14:paraId="5172494A" w14:textId="384052BC" w:rsidR="00E4247E" w:rsidRPr="00EE2C60" w:rsidRDefault="00E4247E" w:rsidP="00E4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eastAsia="en-CA"/>
        </w:rPr>
      </w:pP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[G]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You'll think of me </w:t>
      </w:r>
      <w:r>
        <w:rPr>
          <w:rFonts w:ascii="Verdana" w:eastAsia="Times New Roman" w:hAnsi="Verdana" w:cs="Courier New"/>
          <w:color w:val="000000"/>
          <w:lang w:eastAsia="en-CA"/>
        </w:rPr>
        <w:t xml:space="preserve">and 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wonder where I am these </w:t>
      </w:r>
      <w:r w:rsidR="002D7D7E" w:rsidRPr="00EE2C60">
        <w:rPr>
          <w:rFonts w:ascii="Verdana" w:eastAsia="Times New Roman" w:hAnsi="Verdana" w:cs="Courier New"/>
          <w:b/>
          <w:color w:val="000000"/>
          <w:lang w:eastAsia="en-CA"/>
        </w:rPr>
        <w:t>[D]</w:t>
      </w:r>
      <w:r w:rsidR="002D7D7E" w:rsidRPr="00EE2C60">
        <w:rPr>
          <w:rFonts w:ascii="Verdana" w:eastAsia="Times New Roman" w:hAnsi="Verdana" w:cs="Courier New"/>
          <w:color w:val="000000"/>
          <w:lang w:eastAsia="en-CA"/>
        </w:rPr>
        <w:t xml:space="preserve"> 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days </w:t>
      </w:r>
      <w:r w:rsidRPr="00D83431">
        <w:rPr>
          <w:rFonts w:ascii="Verdana" w:eastAsia="Times New Roman" w:hAnsi="Verdana" w:cs="Courier New"/>
          <w:b/>
          <w:iCs/>
          <w:color w:val="FF0000"/>
          <w:lang w:eastAsia="en-CA"/>
        </w:rPr>
        <w:t>(at the end of the line)</w:t>
      </w:r>
    </w:p>
    <w:p w14:paraId="287284DC" w14:textId="77777777" w:rsidR="00E4247E" w:rsidRPr="00501A7D" w:rsidRDefault="00E4247E" w:rsidP="00E4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i/>
          <w:color w:val="000000"/>
          <w:lang w:eastAsia="en-CA"/>
        </w:rPr>
      </w:pP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[G]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Maybe somewhere down the road when some-</w:t>
      </w: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[D]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body plays </w:t>
      </w:r>
      <w:r w:rsidRPr="00D83431">
        <w:rPr>
          <w:rFonts w:ascii="Verdana" w:eastAsia="Times New Roman" w:hAnsi="Verdana" w:cs="Courier New"/>
          <w:b/>
          <w:iCs/>
          <w:color w:val="FF0000"/>
          <w:lang w:eastAsia="en-CA"/>
        </w:rPr>
        <w:t>(at the end of the line)</w:t>
      </w:r>
    </w:p>
    <w:p w14:paraId="4C5FB1C1" w14:textId="77777777" w:rsidR="00E4247E" w:rsidRPr="00EE2C60" w:rsidRDefault="00E4247E" w:rsidP="00E4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eastAsia="en-CA"/>
        </w:rPr>
      </w:pP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[A7]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Purple haze </w:t>
      </w: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[A7]</w:t>
      </w:r>
    </w:p>
    <w:p w14:paraId="0E331E0C" w14:textId="77777777" w:rsidR="00E4247E" w:rsidRPr="00EE2C60" w:rsidRDefault="00E4247E" w:rsidP="00E4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eastAsia="en-CA"/>
        </w:rPr>
      </w:pPr>
    </w:p>
    <w:p w14:paraId="5A14592C" w14:textId="77777777" w:rsidR="00E4247E" w:rsidRPr="00EE2C60" w:rsidRDefault="00E4247E" w:rsidP="00E4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eastAsia="en-CA"/>
        </w:rPr>
      </w:pP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Well it's </w:t>
      </w: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[D]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all right</w:t>
      </w:r>
      <w:r>
        <w:rPr>
          <w:rFonts w:ascii="Verdana" w:eastAsia="Times New Roman" w:hAnsi="Verdana" w:cs="Courier New"/>
          <w:color w:val="000000"/>
          <w:lang w:eastAsia="en-CA"/>
        </w:rPr>
        <w:t>,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even when </w:t>
      </w: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[A7]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push comes to </w:t>
      </w: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[G]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shove</w:t>
      </w:r>
    </w:p>
    <w:p w14:paraId="59ADCA45" w14:textId="77777777" w:rsidR="00E4247E" w:rsidRPr="00EE2C60" w:rsidRDefault="00E4247E" w:rsidP="00E4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eastAsia="en-CA"/>
        </w:rPr>
      </w:pP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Well it's </w:t>
      </w: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[D]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all right</w:t>
      </w:r>
      <w:r>
        <w:rPr>
          <w:rFonts w:ascii="Verdana" w:eastAsia="Times New Roman" w:hAnsi="Verdana" w:cs="Courier New"/>
          <w:color w:val="000000"/>
          <w:lang w:eastAsia="en-CA"/>
        </w:rPr>
        <w:t>,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if you got </w:t>
      </w: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[A7]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someone to </w:t>
      </w: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[D]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love</w:t>
      </w:r>
    </w:p>
    <w:p w14:paraId="7B35985F" w14:textId="77777777" w:rsidR="00E4247E" w:rsidRPr="00EE2C60" w:rsidRDefault="00E4247E" w:rsidP="00E4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eastAsia="en-CA"/>
        </w:rPr>
      </w:pP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Well it's </w:t>
      </w: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[D]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all right</w:t>
      </w:r>
      <w:r>
        <w:rPr>
          <w:rFonts w:ascii="Verdana" w:eastAsia="Times New Roman" w:hAnsi="Verdana" w:cs="Courier New"/>
          <w:color w:val="000000"/>
          <w:lang w:eastAsia="en-CA"/>
        </w:rPr>
        <w:t>,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everything'll </w:t>
      </w: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[A7]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work out </w:t>
      </w: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[G]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fine</w:t>
      </w:r>
    </w:p>
    <w:p w14:paraId="52237683" w14:textId="77777777" w:rsidR="00E4247E" w:rsidRPr="00EE2C60" w:rsidRDefault="00E4247E" w:rsidP="00E4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eastAsia="en-CA"/>
        </w:rPr>
      </w:pP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Well it's </w:t>
      </w: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[D]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all right</w:t>
      </w:r>
      <w:r>
        <w:rPr>
          <w:rFonts w:ascii="Verdana" w:eastAsia="Times New Roman" w:hAnsi="Verdana" w:cs="Courier New"/>
          <w:color w:val="000000"/>
          <w:lang w:eastAsia="en-CA"/>
        </w:rPr>
        <w:t>,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we're going to the </w:t>
      </w: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[A7]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end of the </w:t>
      </w: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[D]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line </w:t>
      </w: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[D]</w:t>
      </w:r>
    </w:p>
    <w:p w14:paraId="3187411D" w14:textId="77777777" w:rsidR="00FA5920" w:rsidRDefault="00FA5920" w:rsidP="00E4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000000"/>
          <w:lang w:eastAsia="en-CA"/>
        </w:rPr>
      </w:pPr>
    </w:p>
    <w:p w14:paraId="35865F20" w14:textId="25185525" w:rsidR="00E4247E" w:rsidRPr="00D83431" w:rsidRDefault="00E4247E" w:rsidP="00E4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FF0000"/>
          <w:lang w:eastAsia="en-CA"/>
        </w:rPr>
      </w:pP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[G]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Don't have to be ashamed of the car I </w:t>
      </w: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[D]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drive </w:t>
      </w:r>
      <w:r w:rsidRPr="00D83431">
        <w:rPr>
          <w:rFonts w:ascii="Verdana" w:eastAsia="Times New Roman" w:hAnsi="Verdana" w:cs="Courier New"/>
          <w:b/>
          <w:iCs/>
          <w:color w:val="FF0000"/>
          <w:lang w:eastAsia="en-CA"/>
        </w:rPr>
        <w:t>(at the end of the line)</w:t>
      </w:r>
    </w:p>
    <w:p w14:paraId="7EFC18CD" w14:textId="77777777" w:rsidR="00E4247E" w:rsidRPr="00EE2C60" w:rsidRDefault="00E4247E" w:rsidP="00E4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eastAsia="en-CA"/>
        </w:rPr>
      </w:pP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[G]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I'm </w:t>
      </w:r>
      <w:r>
        <w:rPr>
          <w:rFonts w:ascii="Verdana" w:eastAsia="Times New Roman" w:hAnsi="Verdana" w:cs="Courier New"/>
          <w:color w:val="000000"/>
          <w:lang w:eastAsia="en-CA"/>
        </w:rPr>
        <w:t xml:space="preserve">just 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glad to be here happy to </w:t>
      </w: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[D]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be alive </w:t>
      </w:r>
      <w:r w:rsidRPr="00D83431">
        <w:rPr>
          <w:rFonts w:ascii="Verdana" w:eastAsia="Times New Roman" w:hAnsi="Verdana" w:cs="Courier New"/>
          <w:b/>
          <w:iCs/>
          <w:color w:val="FF0000"/>
          <w:lang w:eastAsia="en-CA"/>
        </w:rPr>
        <w:t>(at the end of the line)</w:t>
      </w:r>
    </w:p>
    <w:p w14:paraId="285069EF" w14:textId="57983B28" w:rsidR="00E4247E" w:rsidRPr="00EE2C60" w:rsidRDefault="00FA5920" w:rsidP="00E4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eastAsia="en-CA"/>
        </w:rPr>
      </w:pP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[G]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</w:t>
      </w:r>
      <w:r w:rsidR="002D7D7E" w:rsidRPr="002D7D7E">
        <w:rPr>
          <w:rFonts w:ascii="Verdana" w:eastAsia="Times New Roman" w:hAnsi="Verdana" w:cs="Courier New"/>
          <w:bCs/>
          <w:color w:val="000000"/>
          <w:lang w:eastAsia="en-CA"/>
        </w:rPr>
        <w:t xml:space="preserve">And </w:t>
      </w:r>
      <w:r w:rsidR="002D7D7E">
        <w:rPr>
          <w:rFonts w:ascii="Verdana" w:eastAsia="Times New Roman" w:hAnsi="Verdana" w:cs="Courier New"/>
          <w:color w:val="000000"/>
          <w:lang w:eastAsia="en-CA"/>
        </w:rPr>
        <w:t>i</w:t>
      </w:r>
      <w:r w:rsidR="00E4247E" w:rsidRPr="00EE2C60">
        <w:rPr>
          <w:rFonts w:ascii="Verdana" w:eastAsia="Times New Roman" w:hAnsi="Verdana" w:cs="Courier New"/>
          <w:color w:val="000000"/>
          <w:lang w:eastAsia="en-CA"/>
        </w:rPr>
        <w:t xml:space="preserve">t don't matter if you're by my </w:t>
      </w:r>
      <w:r w:rsidR="002D7D7E" w:rsidRPr="00EE2C60">
        <w:rPr>
          <w:rFonts w:ascii="Verdana" w:eastAsia="Times New Roman" w:hAnsi="Verdana" w:cs="Courier New"/>
          <w:b/>
          <w:color w:val="000000"/>
          <w:lang w:eastAsia="en-CA"/>
        </w:rPr>
        <w:t>[D]</w:t>
      </w:r>
      <w:r w:rsidR="002D7D7E" w:rsidRPr="00EE2C60">
        <w:rPr>
          <w:rFonts w:ascii="Verdana" w:eastAsia="Times New Roman" w:hAnsi="Verdana" w:cs="Courier New"/>
          <w:color w:val="000000"/>
          <w:lang w:eastAsia="en-CA"/>
        </w:rPr>
        <w:t xml:space="preserve"> </w:t>
      </w:r>
      <w:r w:rsidR="00E4247E" w:rsidRPr="00EE2C60">
        <w:rPr>
          <w:rFonts w:ascii="Verdana" w:eastAsia="Times New Roman" w:hAnsi="Verdana" w:cs="Courier New"/>
          <w:color w:val="000000"/>
          <w:lang w:eastAsia="en-CA"/>
        </w:rPr>
        <w:t xml:space="preserve">side </w:t>
      </w:r>
      <w:r w:rsidR="00E4247E" w:rsidRPr="00D83431">
        <w:rPr>
          <w:rFonts w:ascii="Verdana" w:eastAsia="Times New Roman" w:hAnsi="Verdana" w:cs="Courier New"/>
          <w:b/>
          <w:iCs/>
          <w:color w:val="FF0000"/>
          <w:lang w:eastAsia="en-CA"/>
        </w:rPr>
        <w:t>(at the end of the line)</w:t>
      </w:r>
    </w:p>
    <w:p w14:paraId="2FFCBA3C" w14:textId="77777777" w:rsidR="00E4247E" w:rsidRPr="00EE2C60" w:rsidRDefault="00E4247E" w:rsidP="00E4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eastAsia="en-CA"/>
        </w:rPr>
      </w:pP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I'm </w:t>
      </w: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[A7]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satisfied </w:t>
      </w: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[A7]</w:t>
      </w:r>
    </w:p>
    <w:p w14:paraId="0D81636C" w14:textId="77777777" w:rsidR="00E4247E" w:rsidRPr="00EE2C60" w:rsidRDefault="00E4247E" w:rsidP="00E4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eastAsia="en-CA"/>
        </w:rPr>
      </w:pPr>
    </w:p>
    <w:p w14:paraId="37CFCE9F" w14:textId="77777777" w:rsidR="00E4247E" w:rsidRPr="00EE2C60" w:rsidRDefault="00E4247E" w:rsidP="00E4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eastAsia="en-CA"/>
        </w:rPr>
      </w:pP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Well it's </w:t>
      </w: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[D]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all right</w:t>
      </w:r>
      <w:r>
        <w:rPr>
          <w:rFonts w:ascii="Verdana" w:eastAsia="Times New Roman" w:hAnsi="Verdana" w:cs="Courier New"/>
          <w:color w:val="000000"/>
          <w:lang w:eastAsia="en-CA"/>
        </w:rPr>
        <w:t>,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even if you're </w:t>
      </w: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[A7]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old and </w:t>
      </w: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[G]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gray</w:t>
      </w:r>
    </w:p>
    <w:p w14:paraId="3A367FEE" w14:textId="77777777" w:rsidR="00E4247E" w:rsidRPr="00EE2C60" w:rsidRDefault="00E4247E" w:rsidP="00E4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eastAsia="en-CA"/>
        </w:rPr>
      </w:pP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Well it's </w:t>
      </w: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[D]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all right</w:t>
      </w:r>
      <w:r>
        <w:rPr>
          <w:rFonts w:ascii="Verdana" w:eastAsia="Times New Roman" w:hAnsi="Verdana" w:cs="Courier New"/>
          <w:color w:val="000000"/>
          <w:lang w:eastAsia="en-CA"/>
        </w:rPr>
        <w:t>,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you still got </w:t>
      </w: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[A7]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something to </w:t>
      </w: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[D]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say</w:t>
      </w:r>
    </w:p>
    <w:p w14:paraId="57D6A2F4" w14:textId="77777777" w:rsidR="00E4247E" w:rsidRPr="00EE2C60" w:rsidRDefault="00E4247E" w:rsidP="00E4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eastAsia="en-CA"/>
        </w:rPr>
      </w:pP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Well it's </w:t>
      </w: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[D]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all right</w:t>
      </w:r>
      <w:r>
        <w:rPr>
          <w:rFonts w:ascii="Verdana" w:eastAsia="Times New Roman" w:hAnsi="Verdana" w:cs="Courier New"/>
          <w:color w:val="000000"/>
          <w:lang w:eastAsia="en-CA"/>
        </w:rPr>
        <w:t>,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remember to </w:t>
      </w: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[A7]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live and let </w:t>
      </w: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[G]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live</w:t>
      </w:r>
    </w:p>
    <w:p w14:paraId="60364E25" w14:textId="77777777" w:rsidR="00E4247E" w:rsidRPr="00EE2C60" w:rsidRDefault="00E4247E" w:rsidP="00E4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eastAsia="en-CA"/>
        </w:rPr>
      </w:pP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Well it's </w:t>
      </w: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[D]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all right</w:t>
      </w:r>
      <w:r>
        <w:rPr>
          <w:rFonts w:ascii="Verdana" w:eastAsia="Times New Roman" w:hAnsi="Verdana" w:cs="Courier New"/>
          <w:color w:val="000000"/>
          <w:lang w:eastAsia="en-CA"/>
        </w:rPr>
        <w:t>,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the best you can </w:t>
      </w: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[A7]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do is for-</w:t>
      </w: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[D]</w:t>
      </w:r>
      <w:r w:rsidRPr="00EE2C60">
        <w:rPr>
          <w:rFonts w:ascii="Verdana" w:eastAsia="Times New Roman" w:hAnsi="Verdana" w:cs="Courier New"/>
          <w:color w:val="000000"/>
          <w:lang w:eastAsia="en-CA"/>
        </w:rPr>
        <w:t>give</w:t>
      </w:r>
    </w:p>
    <w:p w14:paraId="1E60C3AD" w14:textId="77777777" w:rsidR="00E4247E" w:rsidRPr="00EE2C60" w:rsidRDefault="00E4247E" w:rsidP="00E4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eastAsia="en-CA"/>
        </w:rPr>
      </w:pPr>
    </w:p>
    <w:p w14:paraId="013F7C59" w14:textId="5ED2A228" w:rsidR="00E4247E" w:rsidRPr="00EE2C60" w:rsidRDefault="00E4247E" w:rsidP="00E4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eastAsia="en-CA"/>
        </w:rPr>
      </w:pP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Well it's </w:t>
      </w: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[D]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all right</w:t>
      </w:r>
      <w:r>
        <w:rPr>
          <w:rFonts w:ascii="Verdana" w:eastAsia="Times New Roman" w:hAnsi="Verdana" w:cs="Courier New"/>
          <w:color w:val="000000"/>
          <w:lang w:eastAsia="en-CA"/>
        </w:rPr>
        <w:t>,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riding a-</w:t>
      </w: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[A7]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round </w:t>
      </w:r>
      <w:r w:rsidR="00FA5920">
        <w:rPr>
          <w:rFonts w:ascii="Verdana" w:eastAsia="Times New Roman" w:hAnsi="Verdana" w:cs="Courier New"/>
          <w:color w:val="000000"/>
          <w:lang w:eastAsia="en-CA"/>
        </w:rPr>
        <w:t>on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the </w:t>
      </w: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[G]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breeze</w:t>
      </w:r>
    </w:p>
    <w:p w14:paraId="7B921428" w14:textId="77777777" w:rsidR="00E4247E" w:rsidRPr="00EE2C60" w:rsidRDefault="00E4247E" w:rsidP="00E4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eastAsia="en-CA"/>
        </w:rPr>
      </w:pP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Well it's </w:t>
      </w: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[D]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all right</w:t>
      </w:r>
      <w:r>
        <w:rPr>
          <w:rFonts w:ascii="Verdana" w:eastAsia="Times New Roman" w:hAnsi="Verdana" w:cs="Courier New"/>
          <w:color w:val="000000"/>
          <w:lang w:eastAsia="en-CA"/>
        </w:rPr>
        <w:t>,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if you live the </w:t>
      </w: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[A7]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life you </w:t>
      </w: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[D]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please</w:t>
      </w:r>
    </w:p>
    <w:p w14:paraId="2E1C3AB8" w14:textId="77777777" w:rsidR="00E4247E" w:rsidRPr="00EE2C60" w:rsidRDefault="00E4247E" w:rsidP="00E4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eastAsia="en-CA"/>
        </w:rPr>
      </w:pP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Well it's </w:t>
      </w: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[D]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all right</w:t>
      </w:r>
      <w:r>
        <w:rPr>
          <w:rFonts w:ascii="Verdana" w:eastAsia="Times New Roman" w:hAnsi="Verdana" w:cs="Courier New"/>
          <w:color w:val="000000"/>
          <w:lang w:eastAsia="en-CA"/>
        </w:rPr>
        <w:t>,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even if the </w:t>
      </w: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[A7]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sun don't </w:t>
      </w: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[G]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shine</w:t>
      </w:r>
    </w:p>
    <w:p w14:paraId="31C8B4AB" w14:textId="3ACC8F5B" w:rsidR="00125D1B" w:rsidRDefault="00E4247E" w:rsidP="00125D1B">
      <w:pPr>
        <w:rPr>
          <w:rFonts w:ascii="Verdana" w:eastAsia="Calibri" w:hAnsi="Verdana" w:cs="Courier New"/>
          <w:b/>
          <w:color w:val="000000"/>
        </w:rPr>
      </w:pP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Well it's </w:t>
      </w: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[D]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all right</w:t>
      </w:r>
      <w:r>
        <w:rPr>
          <w:rFonts w:ascii="Verdana" w:eastAsia="Times New Roman" w:hAnsi="Verdana" w:cs="Courier New"/>
          <w:color w:val="000000"/>
          <w:lang w:eastAsia="en-CA"/>
        </w:rPr>
        <w:t>,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we're going to the </w:t>
      </w: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[A7]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end of the </w:t>
      </w: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[D]</w:t>
      </w:r>
      <w:r w:rsidRPr="00EE2C60">
        <w:rPr>
          <w:rFonts w:ascii="Verdana" w:eastAsia="Times New Roman" w:hAnsi="Verdana" w:cs="Courier New"/>
          <w:color w:val="000000"/>
          <w:lang w:eastAsia="en-CA"/>
        </w:rPr>
        <w:t xml:space="preserve"> line</w:t>
      </w:r>
      <w:r>
        <w:rPr>
          <w:rFonts w:ascii="Verdana" w:eastAsia="Times New Roman" w:hAnsi="Verdana" w:cs="Courier New"/>
          <w:color w:val="000000"/>
          <w:lang w:eastAsia="en-CA"/>
        </w:rPr>
        <w:t xml:space="preserve"> </w:t>
      </w:r>
      <w:r w:rsidRPr="00501A7D">
        <w:rPr>
          <w:rFonts w:ascii="Verdana" w:eastAsia="Times New Roman" w:hAnsi="Verdana" w:cs="Courier New"/>
          <w:b/>
          <w:color w:val="000000"/>
          <w:lang w:eastAsia="en-CA"/>
        </w:rPr>
        <w:t>[D]</w:t>
      </w:r>
      <w:r w:rsidR="00125D1B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[A7]</w:t>
      </w:r>
      <w:r w:rsidR="00125D1B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EE2C60">
        <w:rPr>
          <w:rFonts w:ascii="Verdana" w:eastAsia="Times New Roman" w:hAnsi="Verdana" w:cs="Courier New"/>
          <w:b/>
          <w:color w:val="000000"/>
          <w:lang w:eastAsia="en-CA"/>
        </w:rPr>
        <w:t>[D]</w:t>
      </w:r>
      <w:r w:rsidR="00125D1B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21925AEB" w14:textId="77777777" w:rsidR="00B043CF" w:rsidRDefault="00B043CF" w:rsidP="00110521">
      <w:pPr>
        <w:rPr>
          <w:rFonts w:ascii="Verdana" w:hAnsi="Verdana"/>
          <w:b/>
        </w:rPr>
      </w:pPr>
    </w:p>
    <w:p w14:paraId="29948103" w14:textId="51FE43AC" w:rsidR="00B043CF" w:rsidRPr="00125D1B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8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125D1B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7E"/>
    <w:rsid w:val="000076D2"/>
    <w:rsid w:val="000961DF"/>
    <w:rsid w:val="000A348C"/>
    <w:rsid w:val="000D00ED"/>
    <w:rsid w:val="000F7214"/>
    <w:rsid w:val="00110521"/>
    <w:rsid w:val="00125D1B"/>
    <w:rsid w:val="00132109"/>
    <w:rsid w:val="00161445"/>
    <w:rsid w:val="0017786C"/>
    <w:rsid w:val="001A030B"/>
    <w:rsid w:val="001C26FA"/>
    <w:rsid w:val="001C72E3"/>
    <w:rsid w:val="001E2271"/>
    <w:rsid w:val="00252E97"/>
    <w:rsid w:val="002B56B4"/>
    <w:rsid w:val="002C7CBA"/>
    <w:rsid w:val="002D7D7E"/>
    <w:rsid w:val="003442C9"/>
    <w:rsid w:val="00414418"/>
    <w:rsid w:val="0047277F"/>
    <w:rsid w:val="00490D27"/>
    <w:rsid w:val="004E65B6"/>
    <w:rsid w:val="00531581"/>
    <w:rsid w:val="00550EFA"/>
    <w:rsid w:val="005543FD"/>
    <w:rsid w:val="006230AD"/>
    <w:rsid w:val="006325CA"/>
    <w:rsid w:val="007320F1"/>
    <w:rsid w:val="007E4748"/>
    <w:rsid w:val="0082492D"/>
    <w:rsid w:val="00866CDE"/>
    <w:rsid w:val="00924B54"/>
    <w:rsid w:val="00937C7F"/>
    <w:rsid w:val="00972E99"/>
    <w:rsid w:val="00A029D3"/>
    <w:rsid w:val="00A42E3F"/>
    <w:rsid w:val="00A569E6"/>
    <w:rsid w:val="00A902E9"/>
    <w:rsid w:val="00A92235"/>
    <w:rsid w:val="00A9741C"/>
    <w:rsid w:val="00AB09B4"/>
    <w:rsid w:val="00AC25ED"/>
    <w:rsid w:val="00AD3A18"/>
    <w:rsid w:val="00B043CF"/>
    <w:rsid w:val="00B16743"/>
    <w:rsid w:val="00BB114B"/>
    <w:rsid w:val="00C5218C"/>
    <w:rsid w:val="00CA07D7"/>
    <w:rsid w:val="00D113AB"/>
    <w:rsid w:val="00D4034F"/>
    <w:rsid w:val="00D66B4B"/>
    <w:rsid w:val="00D84579"/>
    <w:rsid w:val="00DB1F9F"/>
    <w:rsid w:val="00E04FCE"/>
    <w:rsid w:val="00E4247E"/>
    <w:rsid w:val="00F22717"/>
    <w:rsid w:val="00F81E40"/>
    <w:rsid w:val="00F96D25"/>
    <w:rsid w:val="00FA5920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E1A216"/>
  <w14:defaultImageDpi w14:val="300"/>
  <w15:docId w15:val="{5789A662-5AD3-46BC-A37D-83038D4D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42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6</cp:revision>
  <cp:lastPrinted>2018-11-26T19:40:00Z</cp:lastPrinted>
  <dcterms:created xsi:type="dcterms:W3CDTF">2025-07-31T21:54:00Z</dcterms:created>
  <dcterms:modified xsi:type="dcterms:W3CDTF">2025-08-01T15:54:00Z</dcterms:modified>
</cp:coreProperties>
</file>