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A107" w14:textId="54944F92" w:rsidR="0082492D" w:rsidRPr="00A902E9" w:rsidRDefault="008F572F" w:rsidP="00DB1F9F">
      <w:pPr>
        <w:pStyle w:val="Heading1"/>
      </w:pPr>
      <w:r>
        <w:t>Let Me Be There</w:t>
      </w:r>
    </w:p>
    <w:p w14:paraId="5F723F91" w14:textId="7756A52E" w:rsidR="00972E99" w:rsidRPr="00A902E9" w:rsidRDefault="009F0D9B">
      <w:pPr>
        <w:rPr>
          <w:rFonts w:ascii="Verdana" w:hAnsi="Verdana"/>
        </w:rPr>
      </w:pPr>
      <w:r>
        <w:rPr>
          <w:rFonts w:ascii="Verdana" w:hAnsi="Verdana"/>
        </w:rPr>
        <w:t xml:space="preserve">John Rostill 1973 (first released by </w:t>
      </w:r>
      <w:r w:rsidR="008F572F">
        <w:rPr>
          <w:rFonts w:ascii="Verdana" w:hAnsi="Verdana"/>
        </w:rPr>
        <w:t>Olivia Newton</w:t>
      </w:r>
      <w:r w:rsidR="009153E3">
        <w:rPr>
          <w:rFonts w:ascii="Verdana" w:hAnsi="Verdana"/>
        </w:rPr>
        <w:t>-</w:t>
      </w:r>
      <w:r w:rsidR="008F572F">
        <w:rPr>
          <w:rFonts w:ascii="Verdana" w:hAnsi="Verdana"/>
        </w:rPr>
        <w:t>John</w:t>
      </w:r>
      <w:r>
        <w:rPr>
          <w:rFonts w:ascii="Verdana" w:hAnsi="Verdana"/>
        </w:rPr>
        <w:t>)</w:t>
      </w:r>
    </w:p>
    <w:p w14:paraId="3CFD7617" w14:textId="77777777" w:rsidR="00972E99" w:rsidRPr="009F0D9B" w:rsidRDefault="00972E99">
      <w:pPr>
        <w:rPr>
          <w:rFonts w:ascii="Verdana" w:hAnsi="Verdana"/>
          <w:bCs/>
          <w:sz w:val="20"/>
          <w:szCs w:val="20"/>
        </w:rPr>
      </w:pPr>
    </w:p>
    <w:p w14:paraId="62A83715" w14:textId="499C4D1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EF04991" wp14:editId="13433B2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35CB96" wp14:editId="60B3AC0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47DDEF08" wp14:editId="2827E8A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1584AC" wp14:editId="3A8F75D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CA81A76" wp14:editId="480BEF8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110984" wp14:editId="1F4F8B36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CA9F3B7" wp14:editId="3EF7686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46C3438" wp14:editId="361C202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FB97" w14:textId="77777777" w:rsidR="007320F1" w:rsidRPr="009F0D9B" w:rsidRDefault="007320F1">
      <w:pPr>
        <w:rPr>
          <w:rFonts w:ascii="Verdana" w:hAnsi="Verdana"/>
          <w:bCs/>
          <w:sz w:val="16"/>
          <w:szCs w:val="16"/>
        </w:rPr>
      </w:pPr>
    </w:p>
    <w:p w14:paraId="65ABD57D" w14:textId="77777777" w:rsidR="009F0D9B" w:rsidRPr="007A1664" w:rsidRDefault="009F0D9B" w:rsidP="009F0D9B">
      <w:pPr>
        <w:rPr>
          <w:rFonts w:ascii="Verdana" w:hAnsi="Verdana"/>
        </w:rPr>
      </w:pPr>
      <w:r w:rsidRPr="005635E7">
        <w:rPr>
          <w:rFonts w:ascii="Verdana" w:hAnsi="Verdana"/>
          <w:b/>
          <w:highlight w:val="cyan"/>
        </w:rPr>
        <w:t>&lt; We love KEY CHANGES! &gt;</w:t>
      </w:r>
    </w:p>
    <w:p w14:paraId="01C7B65E" w14:textId="77777777" w:rsidR="009F0D9B" w:rsidRPr="009F0D9B" w:rsidRDefault="009F0D9B">
      <w:pPr>
        <w:rPr>
          <w:rFonts w:ascii="Verdana" w:hAnsi="Verdana"/>
          <w:bCs/>
          <w:sz w:val="16"/>
          <w:szCs w:val="16"/>
        </w:rPr>
      </w:pPr>
    </w:p>
    <w:p w14:paraId="7FA1BD52" w14:textId="156B89C4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3719B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2618AF" w:rsidRPr="002618AF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 </w:t>
      </w:r>
      <w:r w:rsidR="002618AF" w:rsidRPr="002618AF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23719B">
        <w:rPr>
          <w:rFonts w:ascii="Verdana" w:hAnsi="Verdana"/>
          <w:b/>
        </w:rPr>
        <w:t xml:space="preserve"> </w:t>
      </w:r>
      <w:r w:rsidR="002618AF" w:rsidRPr="002618AF">
        <w:rPr>
          <w:rFonts w:ascii="Verdana" w:hAnsi="Verdana"/>
          <w:b/>
        </w:rPr>
        <w:t>[C]</w:t>
      </w:r>
      <w:r w:rsidR="0023719B">
        <w:rPr>
          <w:rFonts w:ascii="Verdana" w:hAnsi="Verdana"/>
          <w:b/>
        </w:rPr>
        <w:t xml:space="preserve"> / </w:t>
      </w:r>
      <w:r w:rsidR="002618AF" w:rsidRPr="002618AF">
        <w:rPr>
          <w:rFonts w:ascii="Verdana" w:hAnsi="Verdana"/>
          <w:b/>
        </w:rPr>
        <w:t>[C]</w:t>
      </w:r>
      <w:r w:rsidR="0023719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AE90173" w14:textId="77777777" w:rsidR="00A9741C" w:rsidRPr="009F0D9B" w:rsidRDefault="00A9741C" w:rsidP="00A9741C">
      <w:pPr>
        <w:rPr>
          <w:rFonts w:ascii="Verdana" w:hAnsi="Verdana"/>
          <w:bCs/>
          <w:sz w:val="16"/>
          <w:szCs w:val="16"/>
        </w:rPr>
      </w:pPr>
    </w:p>
    <w:p w14:paraId="5D5E3344" w14:textId="05AD468A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Wherever you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go</w:t>
      </w:r>
      <w:r w:rsidR="009E270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</w:p>
    <w:p w14:paraId="01E1A70D" w14:textId="10698AB4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Wherever you may </w:t>
      </w:r>
      <w:r w:rsidR="002618AF" w:rsidRPr="002618AF">
        <w:rPr>
          <w:rFonts w:ascii="Verdana" w:hAnsi="Verdana"/>
          <w:b/>
          <w:bCs/>
        </w:rPr>
        <w:t>[F]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wander</w:t>
      </w:r>
      <w:r w:rsidR="009E270F">
        <w:rPr>
          <w:rFonts w:ascii="Verdana" w:hAnsi="Verdana"/>
          <w:bCs/>
        </w:rPr>
        <w:t>,</w:t>
      </w:r>
      <w:r w:rsidRPr="008F572F">
        <w:rPr>
          <w:rFonts w:ascii="Verdana" w:hAnsi="Verdana"/>
          <w:bCs/>
        </w:rPr>
        <w:t xml:space="preserve"> in your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life</w:t>
      </w:r>
    </w:p>
    <w:p w14:paraId="48D24E0D" w14:textId="5923DC11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Surely you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know</w:t>
      </w:r>
      <w:r w:rsidR="009E270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</w:p>
    <w:p w14:paraId="470928A2" w14:textId="10CAC322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I always </w:t>
      </w:r>
      <w:proofErr w:type="spellStart"/>
      <w:r w:rsidRPr="008F572F">
        <w:rPr>
          <w:rFonts w:ascii="Verdana" w:hAnsi="Verdana"/>
          <w:bCs/>
        </w:rPr>
        <w:t>wanna</w:t>
      </w:r>
      <w:proofErr w:type="spellEnd"/>
      <w:r w:rsidRPr="008F572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be there</w:t>
      </w:r>
      <w:r w:rsidR="009E270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</w:p>
    <w:p w14:paraId="4568AC83" w14:textId="6DCADD75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>Holdin</w:t>
      </w:r>
      <w:r w:rsidR="00D379E9">
        <w:rPr>
          <w:rFonts w:ascii="Verdana" w:hAnsi="Verdana"/>
          <w:bCs/>
        </w:rPr>
        <w:t>’</w:t>
      </w:r>
      <w:r w:rsidRPr="008F572F">
        <w:rPr>
          <w:rFonts w:ascii="Verdana" w:hAnsi="Verdana"/>
          <w:bCs/>
        </w:rPr>
        <w:t xml:space="preserve"> you</w:t>
      </w:r>
      <w:r w:rsidR="009E270F">
        <w:rPr>
          <w:rFonts w:ascii="Verdana" w:hAnsi="Verdana"/>
          <w:bCs/>
        </w:rPr>
        <w:t>r</w:t>
      </w:r>
      <w:r w:rsidRPr="008F572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hand</w:t>
      </w:r>
      <w:r w:rsidR="009E270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</w:p>
    <w:p w14:paraId="5BAEF960" w14:textId="20C7C1D9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And </w:t>
      </w:r>
      <w:proofErr w:type="spellStart"/>
      <w:r w:rsidRPr="008F572F">
        <w:rPr>
          <w:rFonts w:ascii="Verdana" w:hAnsi="Verdana"/>
          <w:bCs/>
        </w:rPr>
        <w:t>standin</w:t>
      </w:r>
      <w:proofErr w:type="spellEnd"/>
      <w:r w:rsidR="00D379E9">
        <w:rPr>
          <w:rFonts w:ascii="Verdana" w:hAnsi="Verdana"/>
          <w:bCs/>
        </w:rPr>
        <w:t>’</w:t>
      </w:r>
      <w:r w:rsidRPr="008F572F">
        <w:rPr>
          <w:rFonts w:ascii="Verdana" w:hAnsi="Verdana"/>
          <w:bCs/>
        </w:rPr>
        <w:t xml:space="preserve"> by to </w:t>
      </w:r>
      <w:r w:rsidR="002618AF" w:rsidRPr="002618AF">
        <w:rPr>
          <w:rFonts w:ascii="Verdana" w:hAnsi="Verdana"/>
          <w:b/>
          <w:bCs/>
        </w:rPr>
        <w:t>[F]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catch you</w:t>
      </w:r>
      <w:r w:rsidR="009E270F">
        <w:rPr>
          <w:rFonts w:ascii="Verdana" w:hAnsi="Verdana"/>
          <w:bCs/>
        </w:rPr>
        <w:t>,</w:t>
      </w:r>
      <w:r w:rsidRPr="008F572F">
        <w:rPr>
          <w:rFonts w:ascii="Verdana" w:hAnsi="Verdana"/>
          <w:bCs/>
        </w:rPr>
        <w:t xml:space="preserve"> when you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fall</w:t>
      </w:r>
    </w:p>
    <w:p w14:paraId="62A1C545" w14:textId="76988686" w:rsidR="008F572F" w:rsidRPr="008F572F" w:rsidRDefault="008F572F" w:rsidP="008F572F">
      <w:pPr>
        <w:rPr>
          <w:rFonts w:ascii="Verdana" w:hAnsi="Verdana"/>
          <w:bCs/>
        </w:rPr>
      </w:pPr>
      <w:proofErr w:type="spellStart"/>
      <w:r w:rsidRPr="008F572F">
        <w:rPr>
          <w:rFonts w:ascii="Verdana" w:hAnsi="Verdana"/>
          <w:bCs/>
        </w:rPr>
        <w:t>Seein</w:t>
      </w:r>
      <w:proofErr w:type="spellEnd"/>
      <w:r w:rsidR="00D379E9">
        <w:rPr>
          <w:rFonts w:ascii="Verdana" w:hAnsi="Verdana"/>
          <w:bCs/>
        </w:rPr>
        <w:t>’</w:t>
      </w:r>
      <w:r w:rsidRPr="008F572F">
        <w:rPr>
          <w:rFonts w:ascii="Verdana" w:hAnsi="Verdana"/>
          <w:bCs/>
        </w:rPr>
        <w:t xml:space="preserve"> you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through</w:t>
      </w:r>
      <w:r w:rsidR="009E270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</w:p>
    <w:p w14:paraId="7319C965" w14:textId="21BF402E" w:rsidR="008F572F" w:rsidRPr="009E270F" w:rsidRDefault="008F572F" w:rsidP="008F572F">
      <w:pPr>
        <w:rPr>
          <w:rFonts w:ascii="Verdana" w:eastAsia="Calibri" w:hAnsi="Verdana" w:cs="Courier New"/>
          <w:b/>
          <w:color w:val="000000"/>
        </w:rPr>
      </w:pPr>
      <w:r w:rsidRPr="008F572F">
        <w:rPr>
          <w:rFonts w:ascii="Verdana" w:hAnsi="Verdana"/>
          <w:bCs/>
        </w:rPr>
        <w:t xml:space="preserve">In everything you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do</w:t>
      </w:r>
      <w:r w:rsidR="009E270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  <w:r w:rsidR="009E270F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92CF017" w14:textId="77777777" w:rsidR="008F572F" w:rsidRPr="008F572F" w:rsidRDefault="008F572F" w:rsidP="008F572F">
      <w:pPr>
        <w:rPr>
          <w:rFonts w:ascii="Verdana" w:hAnsi="Verdana"/>
          <w:bCs/>
        </w:rPr>
      </w:pPr>
    </w:p>
    <w:p w14:paraId="3F502605" w14:textId="4DD4BC75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 xml:space="preserve">be there in your </w:t>
      </w:r>
      <w:proofErr w:type="spellStart"/>
      <w:r w:rsidRPr="008F572F">
        <w:rPr>
          <w:rFonts w:ascii="Verdana" w:hAnsi="Verdana"/>
          <w:bCs/>
        </w:rPr>
        <w:t>mornin</w:t>
      </w:r>
      <w:proofErr w:type="spellEnd"/>
      <w:r w:rsidR="00D379E9">
        <w:rPr>
          <w:rFonts w:ascii="Verdana" w:hAnsi="Verdana"/>
          <w:bCs/>
        </w:rPr>
        <w:t>’</w:t>
      </w:r>
    </w:p>
    <w:p w14:paraId="00CF7140" w14:textId="67D0165C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[F]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be there in your night</w:t>
      </w:r>
    </w:p>
    <w:p w14:paraId="29BF527E" w14:textId="698E3497" w:rsidR="001F4933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change whatever's wrong</w:t>
      </w:r>
    </w:p>
    <w:p w14:paraId="1D2D26F5" w14:textId="58C02DDB" w:rsidR="001F4933" w:rsidRDefault="001F4933" w:rsidP="008F572F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8F572F" w:rsidRPr="008F572F">
        <w:rPr>
          <w:rFonts w:ascii="Verdana" w:hAnsi="Verdana"/>
          <w:bCs/>
        </w:rPr>
        <w:t xml:space="preserve">nd make it </w:t>
      </w:r>
      <w:r w:rsidR="002618AF" w:rsidRPr="002618AF">
        <w:rPr>
          <w:rFonts w:ascii="Verdana" w:hAnsi="Verdana"/>
          <w:b/>
          <w:bCs/>
        </w:rPr>
        <w:t>[D7]</w:t>
      </w:r>
      <w:r w:rsidR="009E270F">
        <w:rPr>
          <w:rFonts w:ascii="Verdana" w:hAnsi="Verdana"/>
          <w:bCs/>
        </w:rPr>
        <w:t xml:space="preserve"> </w:t>
      </w:r>
      <w:r w:rsidR="008F572F" w:rsidRPr="008F572F">
        <w:rPr>
          <w:rFonts w:ascii="Verdana" w:hAnsi="Verdana"/>
          <w:bCs/>
        </w:rPr>
        <w:t>right</w:t>
      </w:r>
    </w:p>
    <w:p w14:paraId="31385927" w14:textId="11AC2BEC" w:rsidR="008F572F" w:rsidRPr="008F572F" w:rsidRDefault="001F4933" w:rsidP="008F572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</w:t>
      </w:r>
      <w:r w:rsidRPr="001F4933">
        <w:rPr>
          <w:rFonts w:ascii="Verdana" w:hAnsi="Verdana"/>
          <w:b/>
          <w:color w:val="EE0000"/>
        </w:rPr>
        <w:t>(and make it</w:t>
      </w:r>
      <w:r w:rsidR="009E270F" w:rsidRPr="001F4933">
        <w:rPr>
          <w:rFonts w:ascii="Verdana" w:hAnsi="Verdana"/>
          <w:bCs/>
          <w:color w:val="EE0000"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right)</w:t>
      </w:r>
    </w:p>
    <w:p w14:paraId="59C0E9C9" w14:textId="55F95341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[C]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 xml:space="preserve">take you through that </w:t>
      </w:r>
      <w:r w:rsidR="002618AF" w:rsidRPr="002618AF">
        <w:rPr>
          <w:rFonts w:ascii="Verdana" w:hAnsi="Verdana"/>
          <w:b/>
          <w:bCs/>
        </w:rPr>
        <w:t>[C7]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wonderland</w:t>
      </w:r>
    </w:p>
    <w:p w14:paraId="58D5A756" w14:textId="75B7ABF2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That </w:t>
      </w:r>
      <w:r w:rsidR="002618AF" w:rsidRPr="002618AF">
        <w:rPr>
          <w:rFonts w:ascii="Verdana" w:hAnsi="Verdana"/>
          <w:b/>
          <w:bCs/>
        </w:rPr>
        <w:t>[F]</w:t>
      </w:r>
      <w:r w:rsidR="009E270F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only two can share</w:t>
      </w:r>
    </w:p>
    <w:p w14:paraId="6B0E7F4C" w14:textId="2E5A00A9" w:rsidR="009E270F" w:rsidRPr="001F4933" w:rsidRDefault="008F572F" w:rsidP="008F572F">
      <w:pPr>
        <w:rPr>
          <w:rFonts w:ascii="Verdana" w:hAnsi="Verdana"/>
          <w:bCs/>
          <w:lang w:val="fr-FR"/>
        </w:rPr>
      </w:pPr>
      <w:r w:rsidRPr="001F4933">
        <w:rPr>
          <w:rFonts w:ascii="Verdana" w:hAnsi="Verdana"/>
          <w:bCs/>
          <w:lang w:val="fr-FR"/>
        </w:rPr>
        <w:t xml:space="preserve">All I </w:t>
      </w:r>
      <w:r w:rsidR="002618AF" w:rsidRPr="002618AF">
        <w:rPr>
          <w:rFonts w:ascii="Verdana" w:hAnsi="Verdana"/>
          <w:b/>
          <w:bCs/>
          <w:lang w:val="fr-FR"/>
        </w:rPr>
        <w:t>[C]</w:t>
      </w:r>
      <w:r w:rsidR="009E270F"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lang w:val="fr-FR"/>
        </w:rPr>
        <w:t>ask</w:t>
      </w:r>
      <w:proofErr w:type="spellEnd"/>
      <w:r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lang w:val="fr-FR"/>
        </w:rPr>
        <w:t>you</w:t>
      </w:r>
      <w:proofErr w:type="spellEnd"/>
      <w:r w:rsidR="001F4933" w:rsidRPr="001F4933">
        <w:rPr>
          <w:rFonts w:ascii="Verdana" w:hAnsi="Verdana"/>
          <w:bCs/>
          <w:lang w:val="fr-FR"/>
        </w:rPr>
        <w:t>-ou-ou-ou-</w:t>
      </w:r>
      <w:r w:rsidR="002618AF" w:rsidRPr="002618AF">
        <w:rPr>
          <w:rFonts w:ascii="Verdana" w:hAnsi="Verdana"/>
          <w:b/>
          <w:bCs/>
          <w:lang w:val="fr-FR"/>
        </w:rPr>
        <w:t>[G]</w:t>
      </w:r>
      <w:r w:rsidR="001F4933">
        <w:rPr>
          <w:rFonts w:ascii="Verdana" w:hAnsi="Verdana"/>
          <w:bCs/>
          <w:lang w:val="fr-FR"/>
        </w:rPr>
        <w:t>ou</w:t>
      </w:r>
    </w:p>
    <w:p w14:paraId="17817233" w14:textId="4592D767" w:rsidR="008F572F" w:rsidRDefault="009E270F" w:rsidP="008F572F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8F572F" w:rsidRPr="008F572F">
        <w:rPr>
          <w:rFonts w:ascii="Verdana" w:hAnsi="Verdana"/>
          <w:bCs/>
        </w:rPr>
        <w:t xml:space="preserve">s let me be </w:t>
      </w:r>
      <w:r w:rsidR="002618AF" w:rsidRPr="002618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8F572F" w:rsidRPr="008F572F">
        <w:rPr>
          <w:rFonts w:ascii="Verdana" w:hAnsi="Verdana"/>
          <w:bCs/>
        </w:rPr>
        <w:t>there</w:t>
      </w:r>
      <w:r w:rsidR="001F4933">
        <w:rPr>
          <w:rFonts w:ascii="Verdana" w:hAnsi="Verdana"/>
          <w:bCs/>
        </w:rPr>
        <w:t xml:space="preserve"> </w:t>
      </w:r>
      <w:r w:rsidR="001F4933" w:rsidRPr="001F4933">
        <w:rPr>
          <w:rFonts w:ascii="Verdana" w:hAnsi="Verdana"/>
          <w:b/>
          <w:color w:val="EE0000"/>
        </w:rPr>
        <w:t>(oh let me be</w:t>
      </w:r>
      <w:r w:rsidR="001F4933" w:rsidRPr="001F4933">
        <w:rPr>
          <w:rFonts w:ascii="Verdana" w:hAnsi="Verdana"/>
          <w:bCs/>
          <w:color w:val="EE0000"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  <w:r w:rsidR="001F4933">
        <w:rPr>
          <w:rFonts w:ascii="Verdana" w:hAnsi="Verdana"/>
          <w:bCs/>
        </w:rPr>
        <w:t xml:space="preserve"> </w:t>
      </w:r>
      <w:r w:rsidR="001F4933" w:rsidRPr="001F4933">
        <w:rPr>
          <w:rFonts w:ascii="Verdana" w:hAnsi="Verdana"/>
          <w:b/>
          <w:color w:val="EE0000"/>
        </w:rPr>
        <w:t>there)</w:t>
      </w:r>
    </w:p>
    <w:p w14:paraId="6F273ECD" w14:textId="79F00118" w:rsidR="001F4933" w:rsidRPr="001F4933" w:rsidRDefault="001F4933" w:rsidP="001F4933">
      <w:pPr>
        <w:rPr>
          <w:rFonts w:ascii="Verdana" w:hAnsi="Verdana"/>
          <w:bCs/>
          <w:lang w:val="fr-FR"/>
        </w:rPr>
      </w:pPr>
      <w:r w:rsidRPr="001F4933">
        <w:rPr>
          <w:rFonts w:ascii="Verdana" w:hAnsi="Verdana"/>
          <w:bCs/>
          <w:color w:val="BFBFBF" w:themeColor="background1" w:themeShade="BF"/>
          <w:lang w:val="fr-FR"/>
        </w:rPr>
        <w:t xml:space="preserve">All I </w:t>
      </w:r>
      <w:r w:rsidR="002618AF" w:rsidRPr="002618AF">
        <w:rPr>
          <w:rFonts w:ascii="Verdana" w:hAnsi="Verdana"/>
          <w:b/>
          <w:bCs/>
          <w:lang w:val="fr-FR"/>
        </w:rPr>
        <w:t>[C]</w:t>
      </w:r>
      <w:r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color w:val="BFBFBF" w:themeColor="background1" w:themeShade="BF"/>
          <w:lang w:val="fr-FR"/>
        </w:rPr>
        <w:t>ask</w:t>
      </w:r>
      <w:proofErr w:type="spellEnd"/>
      <w:r w:rsidRPr="001F4933">
        <w:rPr>
          <w:rFonts w:ascii="Verdana" w:hAnsi="Verdana"/>
          <w:bCs/>
          <w:color w:val="BFBFBF" w:themeColor="background1" w:themeShade="BF"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color w:val="BFBFBF" w:themeColor="background1" w:themeShade="BF"/>
          <w:lang w:val="fr-FR"/>
        </w:rPr>
        <w:t>you</w:t>
      </w:r>
      <w:proofErr w:type="spellEnd"/>
      <w:r w:rsidRPr="001F4933">
        <w:rPr>
          <w:rFonts w:ascii="Verdana" w:hAnsi="Verdana"/>
          <w:bCs/>
          <w:color w:val="BFBFBF" w:themeColor="background1" w:themeShade="BF"/>
          <w:lang w:val="fr-FR"/>
        </w:rPr>
        <w:t>-ou-ou-ou-</w:t>
      </w:r>
      <w:r w:rsidR="002618AF" w:rsidRPr="002618AF">
        <w:rPr>
          <w:rFonts w:ascii="Verdana" w:hAnsi="Verdana"/>
          <w:b/>
          <w:bCs/>
          <w:lang w:val="fr-FR"/>
        </w:rPr>
        <w:t>[G]</w:t>
      </w:r>
      <w:r w:rsidRPr="001F4933">
        <w:rPr>
          <w:rFonts w:ascii="Verdana" w:hAnsi="Verdana"/>
          <w:bCs/>
          <w:color w:val="BFBFBF" w:themeColor="background1" w:themeShade="BF"/>
          <w:lang w:val="fr-FR"/>
        </w:rPr>
        <w:t>ou</w:t>
      </w:r>
    </w:p>
    <w:p w14:paraId="4FA122BA" w14:textId="36EC0935" w:rsidR="001F4933" w:rsidRDefault="001F4933" w:rsidP="001F4933">
      <w:pPr>
        <w:rPr>
          <w:rFonts w:ascii="Verdana" w:hAnsi="Verdana"/>
          <w:bCs/>
        </w:rPr>
      </w:pPr>
      <w:r w:rsidRPr="001F4933">
        <w:rPr>
          <w:rFonts w:ascii="Verdana" w:hAnsi="Verdana"/>
          <w:bCs/>
          <w:color w:val="BFBFBF" w:themeColor="background1" w:themeShade="BF"/>
        </w:rPr>
        <w:t xml:space="preserve">Is let me be </w:t>
      </w:r>
      <w:r w:rsidR="002618AF" w:rsidRPr="002618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Cs/>
          <w:color w:val="BFBFBF" w:themeColor="background1" w:themeShade="BF"/>
        </w:rPr>
        <w:t xml:space="preserve">there </w:t>
      </w:r>
      <w:r w:rsidR="002618AF" w:rsidRPr="002618AF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73CFB55" w14:textId="77777777" w:rsidR="008F572F" w:rsidRPr="008F572F" w:rsidRDefault="008F572F" w:rsidP="008F572F">
      <w:pPr>
        <w:rPr>
          <w:rFonts w:ascii="Verdana" w:hAnsi="Verdana"/>
          <w:bCs/>
        </w:rPr>
      </w:pPr>
    </w:p>
    <w:p w14:paraId="5C06CDD7" w14:textId="5E81D0EF" w:rsidR="008F572F" w:rsidRPr="008F572F" w:rsidRDefault="008F572F" w:rsidP="008F572F">
      <w:pPr>
        <w:rPr>
          <w:rFonts w:ascii="Verdana" w:hAnsi="Verdana"/>
          <w:bCs/>
        </w:rPr>
      </w:pPr>
      <w:proofErr w:type="spellStart"/>
      <w:r w:rsidRPr="008F572F">
        <w:rPr>
          <w:rFonts w:ascii="Verdana" w:hAnsi="Verdana"/>
          <w:bCs/>
        </w:rPr>
        <w:t>Watchin</w:t>
      </w:r>
      <w:proofErr w:type="spellEnd"/>
      <w:r w:rsidR="00D379E9">
        <w:rPr>
          <w:rFonts w:ascii="Verdana" w:hAnsi="Verdana"/>
          <w:bCs/>
        </w:rPr>
        <w:t>’</w:t>
      </w:r>
      <w:r w:rsidRPr="008F572F">
        <w:rPr>
          <w:rFonts w:ascii="Verdana" w:hAnsi="Verdana"/>
          <w:bCs/>
        </w:rPr>
        <w:t xml:space="preserve"> you </w:t>
      </w:r>
      <w:r w:rsidR="002618AF" w:rsidRPr="002618AF">
        <w:rPr>
          <w:rFonts w:ascii="Verdana" w:hAnsi="Verdana"/>
          <w:b/>
          <w:bCs/>
        </w:rPr>
        <w:t>[C]</w:t>
      </w:r>
      <w:r w:rsidR="0023719B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grow</w:t>
      </w:r>
      <w:r w:rsidR="0023719B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</w:p>
    <w:p w14:paraId="0C139D9B" w14:textId="26DACC25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And </w:t>
      </w:r>
      <w:proofErr w:type="spellStart"/>
      <w:r w:rsidRPr="008F572F">
        <w:rPr>
          <w:rFonts w:ascii="Verdana" w:hAnsi="Verdana"/>
          <w:bCs/>
        </w:rPr>
        <w:t>goin</w:t>
      </w:r>
      <w:proofErr w:type="spellEnd"/>
      <w:r w:rsidR="00D379E9">
        <w:rPr>
          <w:rFonts w:ascii="Verdana" w:hAnsi="Verdana"/>
          <w:bCs/>
        </w:rPr>
        <w:t>’</w:t>
      </w:r>
      <w:r w:rsidRPr="008F572F">
        <w:rPr>
          <w:rFonts w:ascii="Verdana" w:hAnsi="Verdana"/>
          <w:bCs/>
        </w:rPr>
        <w:t xml:space="preserve"> through the </w:t>
      </w:r>
      <w:r w:rsidR="002618AF" w:rsidRPr="002618AF">
        <w:rPr>
          <w:rFonts w:ascii="Verdana" w:hAnsi="Verdana"/>
          <w:b/>
          <w:bCs/>
        </w:rPr>
        <w:t>[F]</w:t>
      </w:r>
      <w:r w:rsidR="0023719B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changes</w:t>
      </w:r>
      <w:r w:rsidR="00AC661B">
        <w:rPr>
          <w:rFonts w:ascii="Verdana" w:hAnsi="Verdana"/>
          <w:bCs/>
        </w:rPr>
        <w:t>,</w:t>
      </w:r>
      <w:r w:rsidRPr="008F572F">
        <w:rPr>
          <w:rFonts w:ascii="Verdana" w:hAnsi="Verdana"/>
          <w:bCs/>
        </w:rPr>
        <w:t xml:space="preserve"> in your </w:t>
      </w:r>
      <w:r w:rsidR="002618AF" w:rsidRPr="002618AF">
        <w:rPr>
          <w:rFonts w:ascii="Verdana" w:hAnsi="Verdana"/>
          <w:b/>
          <w:bCs/>
        </w:rPr>
        <w:t>[C]</w:t>
      </w:r>
      <w:r w:rsidR="0023719B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life</w:t>
      </w:r>
    </w:p>
    <w:p w14:paraId="6791F762" w14:textId="5A2005B2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That's how I </w:t>
      </w:r>
      <w:r w:rsidR="002618AF" w:rsidRPr="002618AF">
        <w:rPr>
          <w:rFonts w:ascii="Verdana" w:hAnsi="Verdana"/>
          <w:b/>
          <w:bCs/>
        </w:rPr>
        <w:t>[C]</w:t>
      </w:r>
      <w:r w:rsidR="0023719B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know</w:t>
      </w:r>
      <w:r w:rsidR="0023719B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</w:p>
    <w:p w14:paraId="65CC4DA8" w14:textId="25CF9F00" w:rsidR="008F572F" w:rsidRPr="008F572F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>I</w:t>
      </w:r>
      <w:r w:rsidR="00D379E9">
        <w:rPr>
          <w:rFonts w:ascii="Verdana" w:hAnsi="Verdana"/>
          <w:bCs/>
        </w:rPr>
        <w:t>’ll</w:t>
      </w:r>
      <w:r w:rsidRPr="008F572F">
        <w:rPr>
          <w:rFonts w:ascii="Verdana" w:hAnsi="Verdana"/>
          <w:bCs/>
        </w:rPr>
        <w:t xml:space="preserve"> always </w:t>
      </w:r>
      <w:proofErr w:type="spellStart"/>
      <w:r w:rsidRPr="008F572F">
        <w:rPr>
          <w:rFonts w:ascii="Verdana" w:hAnsi="Verdana"/>
          <w:bCs/>
        </w:rPr>
        <w:t>wanna</w:t>
      </w:r>
      <w:proofErr w:type="spellEnd"/>
      <w:r w:rsidRPr="008F572F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  <w:r w:rsidR="0023719B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be there</w:t>
      </w:r>
      <w:r w:rsidR="0023719B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</w:p>
    <w:p w14:paraId="1B54779C" w14:textId="50AB626D" w:rsidR="0023719B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Whenever you </w:t>
      </w:r>
      <w:r w:rsidR="002618AF" w:rsidRPr="002618AF">
        <w:rPr>
          <w:rFonts w:ascii="Verdana" w:hAnsi="Verdana"/>
          <w:b/>
          <w:bCs/>
        </w:rPr>
        <w:t>[C]</w:t>
      </w:r>
      <w:r w:rsidR="0023719B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feel</w:t>
      </w:r>
      <w:r w:rsidR="0023719B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</w:p>
    <w:p w14:paraId="69CC04D0" w14:textId="0F8BAD5E" w:rsidR="008F572F" w:rsidRPr="008F572F" w:rsidRDefault="0023719B" w:rsidP="008F572F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8F572F" w:rsidRPr="008F572F">
        <w:rPr>
          <w:rFonts w:ascii="Verdana" w:hAnsi="Verdana"/>
          <w:bCs/>
        </w:rPr>
        <w:t xml:space="preserve">ou need a friend to </w:t>
      </w:r>
      <w:r w:rsidR="002618AF" w:rsidRPr="002618A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="008F572F" w:rsidRPr="008F572F">
        <w:rPr>
          <w:rFonts w:ascii="Verdana" w:hAnsi="Verdana"/>
          <w:bCs/>
        </w:rPr>
        <w:t xml:space="preserve">lean on, here I </w:t>
      </w:r>
      <w:r w:rsidR="002618AF" w:rsidRPr="002618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8F572F" w:rsidRPr="008F572F">
        <w:rPr>
          <w:rFonts w:ascii="Verdana" w:hAnsi="Verdana"/>
          <w:bCs/>
        </w:rPr>
        <w:t>am</w:t>
      </w:r>
    </w:p>
    <w:p w14:paraId="654EB0FC" w14:textId="706096AE" w:rsidR="0023719B" w:rsidRDefault="008F572F" w:rsidP="008F572F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Whenever you </w:t>
      </w:r>
      <w:r w:rsidR="002618AF" w:rsidRPr="002618AF">
        <w:rPr>
          <w:rFonts w:ascii="Verdana" w:hAnsi="Verdana"/>
          <w:b/>
          <w:bCs/>
        </w:rPr>
        <w:t>[C]</w:t>
      </w:r>
      <w:r w:rsidR="0023719B"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call</w:t>
      </w:r>
      <w:r w:rsidR="0023719B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</w:p>
    <w:p w14:paraId="52E19726" w14:textId="67C01474" w:rsidR="008F572F" w:rsidRDefault="0023719B" w:rsidP="008F572F">
      <w:pPr>
        <w:rPr>
          <w:rFonts w:ascii="Verdana" w:hAnsi="Verdana"/>
          <w:bCs/>
        </w:rPr>
      </w:pPr>
      <w:r>
        <w:rPr>
          <w:rFonts w:ascii="Verdana" w:hAnsi="Verdana"/>
          <w:bCs/>
        </w:rPr>
        <w:t>Y</w:t>
      </w:r>
      <w:r w:rsidR="008F572F" w:rsidRPr="008F572F">
        <w:rPr>
          <w:rFonts w:ascii="Verdana" w:hAnsi="Verdana"/>
          <w:bCs/>
        </w:rPr>
        <w:t xml:space="preserve">ou know I'll be </w:t>
      </w:r>
      <w:r w:rsidR="002618AF" w:rsidRPr="002618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8F572F" w:rsidRPr="008F572F">
        <w:rPr>
          <w:rFonts w:ascii="Verdana" w:hAnsi="Verdana"/>
          <w:bCs/>
        </w:rPr>
        <w:t>there</w:t>
      </w:r>
      <w:r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D20C4E4" w14:textId="77777777" w:rsidR="008F572F" w:rsidRPr="008F572F" w:rsidRDefault="008F572F" w:rsidP="008F572F">
      <w:pPr>
        <w:rPr>
          <w:rFonts w:ascii="Verdana" w:hAnsi="Verdana"/>
          <w:bCs/>
        </w:rPr>
      </w:pPr>
    </w:p>
    <w:p w14:paraId="5AF414ED" w14:textId="278B57EB" w:rsidR="001F4933" w:rsidRPr="008F572F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 xml:space="preserve">be there in your </w:t>
      </w:r>
      <w:proofErr w:type="spellStart"/>
      <w:r w:rsidRPr="008F572F">
        <w:rPr>
          <w:rFonts w:ascii="Verdana" w:hAnsi="Verdana"/>
          <w:bCs/>
        </w:rPr>
        <w:t>mornin</w:t>
      </w:r>
      <w:proofErr w:type="spellEnd"/>
      <w:r w:rsidR="00D379E9">
        <w:rPr>
          <w:rFonts w:ascii="Verdana" w:hAnsi="Verdana"/>
          <w:bCs/>
        </w:rPr>
        <w:t>’</w:t>
      </w:r>
    </w:p>
    <w:p w14:paraId="60D3A382" w14:textId="54DFFCDF" w:rsidR="001F4933" w:rsidRPr="008F572F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be there in your night</w:t>
      </w:r>
    </w:p>
    <w:p w14:paraId="3234A325" w14:textId="71EA2E57" w:rsidR="001F4933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change whatever's wrong</w:t>
      </w:r>
    </w:p>
    <w:p w14:paraId="28639204" w14:textId="675F35A3" w:rsidR="001F4933" w:rsidRDefault="001F4933" w:rsidP="001F4933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8F572F">
        <w:rPr>
          <w:rFonts w:ascii="Verdana" w:hAnsi="Verdana"/>
          <w:bCs/>
        </w:rPr>
        <w:t xml:space="preserve">nd make it </w:t>
      </w:r>
      <w:r w:rsidR="002618AF" w:rsidRPr="002618AF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right</w:t>
      </w:r>
    </w:p>
    <w:p w14:paraId="0EE5798D" w14:textId="38361288" w:rsidR="001F4933" w:rsidRPr="008F572F" w:rsidRDefault="001F4933" w:rsidP="001F493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</w:t>
      </w:r>
      <w:r w:rsidRPr="001F4933">
        <w:rPr>
          <w:rFonts w:ascii="Verdana" w:hAnsi="Verdana"/>
          <w:b/>
          <w:color w:val="EE0000"/>
        </w:rPr>
        <w:t>(and make it</w:t>
      </w:r>
      <w:r w:rsidRPr="001F4933">
        <w:rPr>
          <w:rFonts w:ascii="Verdana" w:hAnsi="Verdana"/>
          <w:bCs/>
          <w:color w:val="EE0000"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right)</w:t>
      </w:r>
    </w:p>
    <w:p w14:paraId="1474BE63" w14:textId="4FFC54D3" w:rsidR="001F4933" w:rsidRPr="008F572F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 xml:space="preserve">take you through that </w:t>
      </w:r>
      <w:r w:rsidR="002618AF" w:rsidRPr="002618AF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wonderland</w:t>
      </w:r>
    </w:p>
    <w:p w14:paraId="5DB89D3A" w14:textId="614FE696" w:rsidR="001F4933" w:rsidRPr="008F572F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That </w:t>
      </w:r>
      <w:r w:rsidR="002618AF" w:rsidRPr="002618AF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only two can share</w:t>
      </w:r>
    </w:p>
    <w:p w14:paraId="0E749BEE" w14:textId="5E950B7B" w:rsidR="001F4933" w:rsidRPr="001F4933" w:rsidRDefault="001F4933" w:rsidP="001F4933">
      <w:pPr>
        <w:rPr>
          <w:rFonts w:ascii="Verdana" w:hAnsi="Verdana"/>
          <w:bCs/>
          <w:lang w:val="fr-FR"/>
        </w:rPr>
      </w:pPr>
      <w:r w:rsidRPr="001F4933">
        <w:rPr>
          <w:rFonts w:ascii="Verdana" w:hAnsi="Verdana"/>
          <w:bCs/>
          <w:lang w:val="fr-FR"/>
        </w:rPr>
        <w:t xml:space="preserve">All I </w:t>
      </w:r>
      <w:r w:rsidR="002618AF" w:rsidRPr="002618AF">
        <w:rPr>
          <w:rFonts w:ascii="Verdana" w:hAnsi="Verdana"/>
          <w:b/>
          <w:bCs/>
          <w:lang w:val="fr-FR"/>
        </w:rPr>
        <w:t>[C]</w:t>
      </w:r>
      <w:r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lang w:val="fr-FR"/>
        </w:rPr>
        <w:t>ask</w:t>
      </w:r>
      <w:proofErr w:type="spellEnd"/>
      <w:r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lang w:val="fr-FR"/>
        </w:rPr>
        <w:t>you</w:t>
      </w:r>
      <w:proofErr w:type="spellEnd"/>
      <w:r w:rsidRPr="001F4933">
        <w:rPr>
          <w:rFonts w:ascii="Verdana" w:hAnsi="Verdana"/>
          <w:bCs/>
          <w:lang w:val="fr-FR"/>
        </w:rPr>
        <w:t>-ou-ou-ou-</w:t>
      </w:r>
      <w:r w:rsidR="002618AF" w:rsidRPr="002618AF">
        <w:rPr>
          <w:rFonts w:ascii="Verdana" w:hAnsi="Verdana"/>
          <w:b/>
          <w:bCs/>
          <w:lang w:val="fr-FR"/>
        </w:rPr>
        <w:t>[G]</w:t>
      </w:r>
      <w:r>
        <w:rPr>
          <w:rFonts w:ascii="Verdana" w:hAnsi="Verdana"/>
          <w:bCs/>
          <w:lang w:val="fr-FR"/>
        </w:rPr>
        <w:t>ou</w:t>
      </w:r>
    </w:p>
    <w:p w14:paraId="2A8EB57B" w14:textId="089BE088" w:rsidR="001F4933" w:rsidRDefault="001F4933" w:rsidP="001F4933">
      <w:pPr>
        <w:rPr>
          <w:rFonts w:ascii="Verdana" w:hAnsi="Verdana"/>
          <w:b/>
          <w:color w:val="EE0000"/>
        </w:rPr>
      </w:pPr>
      <w:r>
        <w:rPr>
          <w:rFonts w:ascii="Verdana" w:hAnsi="Verdana"/>
          <w:bCs/>
        </w:rPr>
        <w:t>I</w:t>
      </w:r>
      <w:r w:rsidRPr="008F572F">
        <w:rPr>
          <w:rFonts w:ascii="Verdana" w:hAnsi="Verdana"/>
          <w:bCs/>
        </w:rPr>
        <w:t xml:space="preserve">s let me be </w:t>
      </w:r>
      <w:r w:rsidR="002618AF" w:rsidRPr="002618AF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there</w:t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(oh let me be</w:t>
      </w:r>
      <w:r w:rsidRPr="001F4933">
        <w:rPr>
          <w:rFonts w:ascii="Verdana" w:hAnsi="Verdana"/>
          <w:bCs/>
          <w:color w:val="EE0000"/>
        </w:rPr>
        <w:t xml:space="preserve"> </w:t>
      </w:r>
      <w:r w:rsidR="002618AF" w:rsidRPr="002618AF">
        <w:rPr>
          <w:rFonts w:ascii="Verdana" w:hAnsi="Verdana"/>
          <w:b/>
          <w:bCs/>
        </w:rPr>
        <w:t>[C]</w:t>
      </w:r>
      <w:r w:rsidR="00D379E9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there)</w:t>
      </w:r>
    </w:p>
    <w:p w14:paraId="5C94F543" w14:textId="77777777" w:rsidR="00AC661B" w:rsidRDefault="00AC661B" w:rsidP="001F4933">
      <w:pPr>
        <w:rPr>
          <w:rFonts w:ascii="Verdana" w:hAnsi="Verdana"/>
          <w:b/>
          <w:color w:val="EE0000"/>
        </w:rPr>
      </w:pPr>
    </w:p>
    <w:p w14:paraId="2EF0A46F" w14:textId="125187E0" w:rsidR="00372BAE" w:rsidRPr="009F0D9B" w:rsidRDefault="00AC661B">
      <w:pPr>
        <w:rPr>
          <w:rFonts w:ascii="Verdana" w:hAnsi="Verdana"/>
          <w:bCs/>
          <w:color w:val="000000" w:themeColor="text1"/>
        </w:rPr>
      </w:pPr>
      <w:r w:rsidRPr="009F0D9B">
        <w:rPr>
          <w:rFonts w:ascii="Verdana" w:hAnsi="Verdana"/>
          <w:b/>
          <w:color w:val="000000" w:themeColor="text1"/>
          <w:highlight w:val="cyan"/>
        </w:rPr>
        <w:t>&lt; KEY CHANGE &gt;</w:t>
      </w:r>
      <w:r w:rsidR="00372BAE">
        <w:rPr>
          <w:rFonts w:ascii="Verdana" w:hAnsi="Verdana"/>
          <w:bCs/>
        </w:rPr>
        <w:br w:type="page"/>
      </w:r>
    </w:p>
    <w:p w14:paraId="5494504F" w14:textId="77777777" w:rsidR="008F572F" w:rsidRPr="008F572F" w:rsidRDefault="008F572F" w:rsidP="008F572F">
      <w:pPr>
        <w:rPr>
          <w:rFonts w:ascii="Verdana" w:hAnsi="Verdana"/>
          <w:bCs/>
        </w:rPr>
      </w:pPr>
    </w:p>
    <w:p w14:paraId="72ADABF9" w14:textId="03A9A35D" w:rsidR="001F4933" w:rsidRPr="008F572F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be there in your morning</w:t>
      </w:r>
    </w:p>
    <w:p w14:paraId="0BAB5836" w14:textId="20465852" w:rsidR="001F4933" w:rsidRPr="008F572F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be there in your night</w:t>
      </w:r>
    </w:p>
    <w:p w14:paraId="4763C0B2" w14:textId="218F78BF" w:rsidR="001F4933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change whatever's wrong</w:t>
      </w:r>
    </w:p>
    <w:p w14:paraId="58E44587" w14:textId="529EE5BA" w:rsidR="001F4933" w:rsidRDefault="001F4933" w:rsidP="001F4933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8F572F">
        <w:rPr>
          <w:rFonts w:ascii="Verdana" w:hAnsi="Verdana"/>
          <w:bCs/>
        </w:rPr>
        <w:t xml:space="preserve">nd make it </w:t>
      </w:r>
      <w:r w:rsidR="002618AF" w:rsidRPr="002618AF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right</w:t>
      </w:r>
    </w:p>
    <w:p w14:paraId="484C3637" w14:textId="07E2DE0B" w:rsidR="001F4933" w:rsidRPr="008F572F" w:rsidRDefault="001F4933" w:rsidP="001F493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          </w:t>
      </w:r>
      <w:r w:rsidRPr="001F4933">
        <w:rPr>
          <w:rFonts w:ascii="Verdana" w:hAnsi="Verdana"/>
          <w:b/>
          <w:color w:val="EE0000"/>
        </w:rPr>
        <w:t>(and make it</w:t>
      </w:r>
      <w:r w:rsidRPr="001F4933">
        <w:rPr>
          <w:rFonts w:ascii="Verdana" w:hAnsi="Verdana"/>
          <w:bCs/>
          <w:color w:val="EE0000"/>
        </w:rPr>
        <w:t xml:space="preserve"> </w:t>
      </w:r>
      <w:r w:rsidR="002618AF" w:rsidRPr="002618AF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right)</w:t>
      </w:r>
    </w:p>
    <w:p w14:paraId="2EC8C495" w14:textId="6DCCD614" w:rsidR="001F4933" w:rsidRPr="008F572F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Let me </w:t>
      </w:r>
      <w:r w:rsidR="002618AF" w:rsidRPr="002618A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 xml:space="preserve">take you through that </w:t>
      </w:r>
      <w:r w:rsidR="002618AF" w:rsidRPr="002618AF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wonderland</w:t>
      </w:r>
    </w:p>
    <w:p w14:paraId="672A517B" w14:textId="1A757AA4" w:rsidR="001F4933" w:rsidRPr="008F572F" w:rsidRDefault="001F4933" w:rsidP="001F4933">
      <w:pPr>
        <w:rPr>
          <w:rFonts w:ascii="Verdana" w:hAnsi="Verdana"/>
          <w:bCs/>
        </w:rPr>
      </w:pPr>
      <w:r w:rsidRPr="008F572F">
        <w:rPr>
          <w:rFonts w:ascii="Verdana" w:hAnsi="Verdana"/>
          <w:bCs/>
        </w:rPr>
        <w:t xml:space="preserve">That </w:t>
      </w:r>
      <w:r w:rsidR="002618AF" w:rsidRPr="002618A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only two can share</w:t>
      </w:r>
    </w:p>
    <w:p w14:paraId="5D84D537" w14:textId="654D87CC" w:rsidR="001F4933" w:rsidRPr="001F4933" w:rsidRDefault="001F4933" w:rsidP="001F4933">
      <w:pPr>
        <w:rPr>
          <w:rFonts w:ascii="Verdana" w:hAnsi="Verdana"/>
          <w:bCs/>
          <w:lang w:val="fr-FR"/>
        </w:rPr>
      </w:pPr>
      <w:r w:rsidRPr="001F4933">
        <w:rPr>
          <w:rFonts w:ascii="Verdana" w:hAnsi="Verdana"/>
          <w:bCs/>
          <w:lang w:val="fr-FR"/>
        </w:rPr>
        <w:t xml:space="preserve">All I </w:t>
      </w:r>
      <w:r w:rsidR="002618AF" w:rsidRPr="002618AF">
        <w:rPr>
          <w:rFonts w:ascii="Verdana" w:hAnsi="Verdana"/>
          <w:b/>
          <w:bCs/>
          <w:lang w:val="fr-FR"/>
        </w:rPr>
        <w:t>[D]</w:t>
      </w:r>
      <w:r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lang w:val="fr-FR"/>
        </w:rPr>
        <w:t>ask</w:t>
      </w:r>
      <w:proofErr w:type="spellEnd"/>
      <w:r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lang w:val="fr-FR"/>
        </w:rPr>
        <w:t>you</w:t>
      </w:r>
      <w:proofErr w:type="spellEnd"/>
      <w:r w:rsidRPr="001F4933">
        <w:rPr>
          <w:rFonts w:ascii="Verdana" w:hAnsi="Verdana"/>
          <w:bCs/>
          <w:lang w:val="fr-FR"/>
        </w:rPr>
        <w:t>-ou-ou-ou-</w:t>
      </w:r>
      <w:r w:rsidR="002618AF" w:rsidRPr="002618AF">
        <w:rPr>
          <w:rFonts w:ascii="Verdana" w:hAnsi="Verdana"/>
          <w:b/>
          <w:bCs/>
          <w:lang w:val="fr-FR"/>
        </w:rPr>
        <w:t>[A]</w:t>
      </w:r>
      <w:r>
        <w:rPr>
          <w:rFonts w:ascii="Verdana" w:hAnsi="Verdana"/>
          <w:bCs/>
          <w:lang w:val="fr-FR"/>
        </w:rPr>
        <w:t>ou</w:t>
      </w:r>
    </w:p>
    <w:p w14:paraId="4BF490A5" w14:textId="084FD5CE" w:rsidR="001F4933" w:rsidRDefault="001F4933" w:rsidP="001F4933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Pr="008F572F">
        <w:rPr>
          <w:rFonts w:ascii="Verdana" w:hAnsi="Verdana"/>
          <w:bCs/>
        </w:rPr>
        <w:t xml:space="preserve">s let me be </w:t>
      </w:r>
      <w:r w:rsidR="002618AF" w:rsidRPr="002618A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there</w:t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(oh let me be</w:t>
      </w:r>
      <w:r w:rsidRPr="001F4933">
        <w:rPr>
          <w:rFonts w:ascii="Verdana" w:hAnsi="Verdana"/>
          <w:bCs/>
          <w:color w:val="EE0000"/>
        </w:rPr>
        <w:t xml:space="preserve"> </w:t>
      </w:r>
      <w:r w:rsidR="002618AF" w:rsidRPr="002618AF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there)</w:t>
      </w:r>
    </w:p>
    <w:p w14:paraId="6FA8B798" w14:textId="4A3A63EE" w:rsidR="00D379E9" w:rsidRPr="001F4933" w:rsidRDefault="00D379E9" w:rsidP="00D379E9">
      <w:pPr>
        <w:rPr>
          <w:rFonts w:ascii="Verdana" w:hAnsi="Verdana"/>
          <w:bCs/>
          <w:lang w:val="fr-FR"/>
        </w:rPr>
      </w:pPr>
      <w:r w:rsidRPr="001F4933">
        <w:rPr>
          <w:rFonts w:ascii="Verdana" w:hAnsi="Verdana"/>
          <w:bCs/>
          <w:lang w:val="fr-FR"/>
        </w:rPr>
        <w:t xml:space="preserve">All I </w:t>
      </w:r>
      <w:r w:rsidR="002618AF" w:rsidRPr="002618AF">
        <w:rPr>
          <w:rFonts w:ascii="Verdana" w:hAnsi="Verdana"/>
          <w:b/>
          <w:bCs/>
          <w:lang w:val="fr-FR"/>
        </w:rPr>
        <w:t>[D]</w:t>
      </w:r>
      <w:r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lang w:val="fr-FR"/>
        </w:rPr>
        <w:t>ask</w:t>
      </w:r>
      <w:proofErr w:type="spellEnd"/>
      <w:r w:rsidRPr="001F4933">
        <w:rPr>
          <w:rFonts w:ascii="Verdana" w:hAnsi="Verdana"/>
          <w:bCs/>
          <w:lang w:val="fr-FR"/>
        </w:rPr>
        <w:t xml:space="preserve"> </w:t>
      </w:r>
      <w:proofErr w:type="spellStart"/>
      <w:r w:rsidRPr="001F4933">
        <w:rPr>
          <w:rFonts w:ascii="Verdana" w:hAnsi="Verdana"/>
          <w:bCs/>
          <w:lang w:val="fr-FR"/>
        </w:rPr>
        <w:t>you</w:t>
      </w:r>
      <w:proofErr w:type="spellEnd"/>
      <w:r w:rsidRPr="001F4933">
        <w:rPr>
          <w:rFonts w:ascii="Verdana" w:hAnsi="Verdana"/>
          <w:bCs/>
          <w:lang w:val="fr-FR"/>
        </w:rPr>
        <w:t>-ou-ou-ou-</w:t>
      </w:r>
      <w:r w:rsidR="002618AF" w:rsidRPr="002618AF">
        <w:rPr>
          <w:rFonts w:ascii="Verdana" w:hAnsi="Verdana"/>
          <w:b/>
          <w:bCs/>
          <w:lang w:val="fr-FR"/>
        </w:rPr>
        <w:t>[A]</w:t>
      </w:r>
      <w:r>
        <w:rPr>
          <w:rFonts w:ascii="Verdana" w:hAnsi="Verdana"/>
          <w:bCs/>
          <w:lang w:val="fr-FR"/>
        </w:rPr>
        <w:t>ou</w:t>
      </w:r>
    </w:p>
    <w:p w14:paraId="36B8B147" w14:textId="1D93352F" w:rsidR="001A030B" w:rsidRPr="001A030B" w:rsidRDefault="00D379E9" w:rsidP="00D379E9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Pr="008F572F">
        <w:rPr>
          <w:rFonts w:ascii="Verdana" w:hAnsi="Verdana"/>
          <w:bCs/>
        </w:rPr>
        <w:t xml:space="preserve">s let me be </w:t>
      </w:r>
      <w:r w:rsidR="002618AF" w:rsidRPr="002618AF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8F572F">
        <w:rPr>
          <w:rFonts w:ascii="Verdana" w:hAnsi="Verdana"/>
          <w:bCs/>
        </w:rPr>
        <w:t>there</w:t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(oh let me be</w:t>
      </w:r>
      <w:r w:rsidRPr="001F4933">
        <w:rPr>
          <w:rFonts w:ascii="Verdana" w:hAnsi="Verdana"/>
          <w:bCs/>
          <w:color w:val="EE0000"/>
        </w:rPr>
        <w:t xml:space="preserve"> </w:t>
      </w:r>
      <w:r w:rsidR="002618AF" w:rsidRPr="002618AF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1F4933">
        <w:rPr>
          <w:rFonts w:ascii="Verdana" w:hAnsi="Verdana"/>
          <w:b/>
          <w:color w:val="EE0000"/>
        </w:rPr>
        <w:t>there)</w:t>
      </w:r>
      <w:r w:rsidRPr="00D379E9"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2618AF" w:rsidRPr="002618AF">
        <w:rPr>
          <w:rFonts w:ascii="Verdana" w:hAnsi="Verdana"/>
          <w:b/>
          <w:bCs/>
        </w:rPr>
        <w:t>[D]</w:t>
      </w:r>
      <w:r w:rsidR="0023719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1990945" w14:textId="77777777" w:rsidR="00A42E3F" w:rsidRDefault="00A42E3F">
      <w:pPr>
        <w:rPr>
          <w:rFonts w:ascii="Verdana" w:hAnsi="Verdana"/>
        </w:rPr>
      </w:pPr>
    </w:p>
    <w:p w14:paraId="0252EE38" w14:textId="77777777" w:rsidR="002618AF" w:rsidRDefault="002618AF" w:rsidP="002618A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2899DEE" wp14:editId="347C8729">
            <wp:extent cx="457200" cy="609600"/>
            <wp:effectExtent l="0" t="0" r="0" b="0"/>
            <wp:docPr id="661175480" name="Picture 66117548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59F641" wp14:editId="1E48E499">
            <wp:extent cx="457200" cy="609600"/>
            <wp:effectExtent l="0" t="0" r="0" b="0"/>
            <wp:docPr id="672426140" name="Picture 6724261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7671E9" wp14:editId="73FCD78D">
            <wp:extent cx="457200" cy="609600"/>
            <wp:effectExtent l="0" t="0" r="0" b="0"/>
            <wp:docPr id="2076159515" name="Picture 2076159515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E6293E" wp14:editId="29C91474">
            <wp:extent cx="457200" cy="609600"/>
            <wp:effectExtent l="0" t="0" r="0" b="0"/>
            <wp:docPr id="494059142" name="Picture 49405914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227352" wp14:editId="1EAEC7B7">
            <wp:extent cx="457200" cy="609600"/>
            <wp:effectExtent l="0" t="0" r="0" b="0"/>
            <wp:docPr id="829660962" name="Picture 82966096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30706D" wp14:editId="0755E13D">
            <wp:extent cx="457200" cy="609600"/>
            <wp:effectExtent l="0" t="0" r="0" b="0"/>
            <wp:docPr id="1895877020" name="Picture 189587702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AE9A42" wp14:editId="39609930">
            <wp:extent cx="457200" cy="609600"/>
            <wp:effectExtent l="0" t="0" r="0" b="0"/>
            <wp:docPr id="1934639251" name="Picture 193463925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E19DA7" wp14:editId="6F69F9FD">
            <wp:extent cx="457200" cy="609600"/>
            <wp:effectExtent l="0" t="0" r="0" b="0"/>
            <wp:docPr id="908066562" name="Picture 90806656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21E24" w14:textId="77777777" w:rsidR="00B043CF" w:rsidRDefault="00B043CF" w:rsidP="00110521">
      <w:pPr>
        <w:rPr>
          <w:rFonts w:ascii="Verdana" w:hAnsi="Verdana"/>
          <w:b/>
        </w:rPr>
      </w:pPr>
    </w:p>
    <w:p w14:paraId="3BEB1EA0" w14:textId="2947B811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602A7E8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F"/>
    <w:rsid w:val="000076D2"/>
    <w:rsid w:val="00021D07"/>
    <w:rsid w:val="000961DF"/>
    <w:rsid w:val="000A348C"/>
    <w:rsid w:val="000D00ED"/>
    <w:rsid w:val="000F7214"/>
    <w:rsid w:val="00110521"/>
    <w:rsid w:val="00132109"/>
    <w:rsid w:val="001463CA"/>
    <w:rsid w:val="00161445"/>
    <w:rsid w:val="0017786C"/>
    <w:rsid w:val="001A030B"/>
    <w:rsid w:val="001C26FA"/>
    <w:rsid w:val="001E2271"/>
    <w:rsid w:val="001F4933"/>
    <w:rsid w:val="0023719B"/>
    <w:rsid w:val="00252E97"/>
    <w:rsid w:val="002618AF"/>
    <w:rsid w:val="002B56B4"/>
    <w:rsid w:val="003442C9"/>
    <w:rsid w:val="00372BAE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7320F1"/>
    <w:rsid w:val="007E4748"/>
    <w:rsid w:val="0082492D"/>
    <w:rsid w:val="008526CD"/>
    <w:rsid w:val="00866CDE"/>
    <w:rsid w:val="008F572F"/>
    <w:rsid w:val="009153E3"/>
    <w:rsid w:val="00924B54"/>
    <w:rsid w:val="00972E99"/>
    <w:rsid w:val="009E270F"/>
    <w:rsid w:val="009F0D9B"/>
    <w:rsid w:val="00A029D3"/>
    <w:rsid w:val="00A42E3F"/>
    <w:rsid w:val="00A569E6"/>
    <w:rsid w:val="00A902E9"/>
    <w:rsid w:val="00A92235"/>
    <w:rsid w:val="00A9741C"/>
    <w:rsid w:val="00AB09B4"/>
    <w:rsid w:val="00AC661B"/>
    <w:rsid w:val="00AD3A18"/>
    <w:rsid w:val="00B043CF"/>
    <w:rsid w:val="00B16743"/>
    <w:rsid w:val="00BB114B"/>
    <w:rsid w:val="00C5218C"/>
    <w:rsid w:val="00CA07D7"/>
    <w:rsid w:val="00D113AB"/>
    <w:rsid w:val="00D379E9"/>
    <w:rsid w:val="00D4034F"/>
    <w:rsid w:val="00D66B4B"/>
    <w:rsid w:val="00D84579"/>
    <w:rsid w:val="00DB1F9F"/>
    <w:rsid w:val="00E04FCE"/>
    <w:rsid w:val="00F05AEA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ACBFF"/>
  <w14:defaultImageDpi w14:val="300"/>
  <w15:docId w15:val="{FB54DC6B-FF4E-40D3-AAC6-2CA9DB99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357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2025-11-03T16:18:00Z</dcterms:created>
  <dcterms:modified xsi:type="dcterms:W3CDTF">2025-11-03T22:28:00Z</dcterms:modified>
</cp:coreProperties>
</file>