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BAB5" w14:textId="77777777" w:rsidR="00487446" w:rsidRDefault="00487446" w:rsidP="00487446">
      <w:pPr>
        <w:pStyle w:val="Heading1"/>
      </w:pPr>
      <w:r>
        <w:t>Hound Dog</w:t>
      </w:r>
    </w:p>
    <w:p w14:paraId="7785A344" w14:textId="77777777" w:rsidR="00487446" w:rsidRDefault="00487446" w:rsidP="00487446">
      <w:pPr>
        <w:autoSpaceDE w:val="0"/>
        <w:autoSpaceDN w:val="0"/>
        <w:adjustRightInd w:val="0"/>
        <w:rPr>
          <w:rFonts w:ascii="Verdana" w:hAnsi="Verdana" w:cs="TT15Et00"/>
          <w:color w:val="000000"/>
        </w:rPr>
      </w:pPr>
      <w:r w:rsidRPr="00487446">
        <w:rPr>
          <w:rFonts w:ascii="Verdana" w:hAnsi="Verdana" w:cs="TT15Et00"/>
          <w:color w:val="000000"/>
        </w:rPr>
        <w:t xml:space="preserve">Jerry </w:t>
      </w:r>
      <w:proofErr w:type="spellStart"/>
      <w:r w:rsidRPr="00487446">
        <w:rPr>
          <w:rFonts w:ascii="Verdana" w:hAnsi="Verdana" w:cs="TT15Et00"/>
          <w:color w:val="000000"/>
        </w:rPr>
        <w:t>Leiber</w:t>
      </w:r>
      <w:proofErr w:type="spellEnd"/>
      <w:r w:rsidRPr="00487446">
        <w:rPr>
          <w:rFonts w:ascii="Verdana" w:hAnsi="Verdana" w:cs="TT15Et00"/>
          <w:color w:val="000000"/>
        </w:rPr>
        <w:t xml:space="preserve"> and Mike Stoller 1952 (Elvis Presley version recorded 1956)</w:t>
      </w:r>
    </w:p>
    <w:p w14:paraId="35F2E2AC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Et00"/>
          <w:color w:val="000000"/>
        </w:rPr>
      </w:pPr>
    </w:p>
    <w:p w14:paraId="41EEB381" w14:textId="77777777" w:rsidR="006648F0" w:rsidRPr="00487446" w:rsidRDefault="006648F0" w:rsidP="006648F0">
      <w:pPr>
        <w:rPr>
          <w:rFonts w:ascii="Verdana" w:eastAsiaTheme="minorHAnsi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6195AB27" wp14:editId="45D3D7E6">
            <wp:extent cx="457200" cy="609600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B0E7F80" wp14:editId="263E2F63">
            <wp:extent cx="457200" cy="609600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</w:rPr>
        <w:drawing>
          <wp:inline distT="0" distB="0" distL="0" distR="0" wp14:anchorId="3AACB35F" wp14:editId="0E6A0527">
            <wp:extent cx="457200" cy="609600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3F97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49B97AFE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  <w:r w:rsidRPr="00487446">
        <w:rPr>
          <w:rFonts w:ascii="Verdana" w:hAnsi="Verdana" w:cs="TT15Ct00"/>
          <w:b/>
          <w:color w:val="000000"/>
        </w:rPr>
        <w:t xml:space="preserve">INTRO: </w:t>
      </w:r>
      <w:r>
        <w:rPr>
          <w:rFonts w:ascii="Verdana" w:hAnsi="Verdana" w:cs="TT15Ct00"/>
          <w:b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/ 1 2 3 4 / [C]</w:t>
      </w:r>
      <w:r>
        <w:rPr>
          <w:rFonts w:ascii="Verdana" w:hAnsi="Verdana" w:cs="TT15Ct00"/>
          <w:b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/</w:t>
      </w:r>
      <w:r>
        <w:rPr>
          <w:rFonts w:ascii="Verdana" w:hAnsi="Verdana" w:cs="TT15Ct00"/>
          <w:b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6BB034EB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</w:p>
    <w:p w14:paraId="61EB029F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eastAsiaTheme="minorHAnsi" w:hAnsi="Verdana" w:cs="TT15Ct00"/>
          <w:b/>
          <w:color w:val="000000"/>
        </w:rPr>
      </w:pPr>
      <w:r w:rsidRPr="00487446">
        <w:rPr>
          <w:rFonts w:ascii="Verdana" w:eastAsia="MS Mincho" w:hAnsi="Verdana" w:cs="Courier New"/>
          <w:b/>
          <w:color w:val="000000"/>
        </w:rPr>
        <w:t>CHORUS:</w:t>
      </w:r>
    </w:p>
    <w:p w14:paraId="0FD0734B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>' all the time</w:t>
      </w:r>
    </w:p>
    <w:p w14:paraId="4AE3BC71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 xml:space="preserve">' all the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time</w:t>
      </w:r>
    </w:p>
    <w:p w14:paraId="1DC11DBC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Well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never caught a rabbit</w:t>
      </w:r>
    </w:p>
    <w:p w14:paraId="149E713E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And 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no friend of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mine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1D6B16FD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305DBBFB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Well they said you was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high-classed, well that was just a lie</w:t>
      </w:r>
    </w:p>
    <w:p w14:paraId="17015E62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Yeah they said you was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high-classed, well that was just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lie</w:t>
      </w:r>
    </w:p>
    <w:p w14:paraId="2A8E930B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Well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never caught a rabbit</w:t>
      </w:r>
    </w:p>
    <w:p w14:paraId="3AABE4BD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And 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no friend of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mine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6F72F508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282F33F6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487446">
        <w:rPr>
          <w:rFonts w:ascii="Verdana" w:eastAsia="MS Mincho" w:hAnsi="Verdana" w:cs="Courier New"/>
          <w:b/>
          <w:color w:val="000000"/>
        </w:rPr>
        <w:t>CHORUS:</w:t>
      </w:r>
    </w:p>
    <w:p w14:paraId="35E9282E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>' all the time</w:t>
      </w:r>
    </w:p>
    <w:p w14:paraId="4CB72EF2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 xml:space="preserve">' all the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time</w:t>
      </w:r>
    </w:p>
    <w:p w14:paraId="2A90E9A2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Well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never caught a rabbit</w:t>
      </w:r>
    </w:p>
    <w:p w14:paraId="145FBF06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And 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no friend of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mine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3830147C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278EA194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INSTRUMENTAL CHORUS</w:t>
      </w:r>
      <w:r w:rsidRPr="00487446">
        <w:rPr>
          <w:rFonts w:ascii="Verdana" w:hAnsi="Verdana" w:cs="TT15Ct00"/>
          <w:color w:val="000000"/>
        </w:rPr>
        <w:t>:</w:t>
      </w:r>
    </w:p>
    <w:p w14:paraId="25D97E03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BFBFBF" w:themeColor="background1" w:themeShade="BF"/>
        </w:rPr>
      </w:pPr>
      <w:r w:rsidRPr="00487446">
        <w:rPr>
          <w:rFonts w:ascii="Verdana" w:hAnsi="Verdana" w:cs="TT15Ct00"/>
          <w:color w:val="BFBFBF" w:themeColor="background1" w:themeShade="BF"/>
        </w:rPr>
        <w:t xml:space="preserve">You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ain't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nothin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 xml:space="preserve">hound dog,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cryin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>' all the time</w:t>
      </w:r>
    </w:p>
    <w:p w14:paraId="23C40B5D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 xml:space="preserve">You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ain't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nothin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 xml:space="preserve">hound dog,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cryin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>' all the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>time</w:t>
      </w:r>
    </w:p>
    <w:p w14:paraId="32F4B332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 xml:space="preserve">Well you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ain't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>never caught a rabbit</w:t>
      </w:r>
    </w:p>
    <w:p w14:paraId="708B58C8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BFBFBF" w:themeColor="background1" w:themeShade="BF"/>
        </w:rPr>
        <w:t xml:space="preserve">And 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BFBFBF" w:themeColor="background1" w:themeShade="BF"/>
        </w:rPr>
        <w:t>ain't</w:t>
      </w:r>
      <w:proofErr w:type="spellEnd"/>
      <w:r w:rsidRPr="00487446">
        <w:rPr>
          <w:rFonts w:ascii="Verdana" w:hAnsi="Verdana" w:cs="TT15Ct00"/>
          <w:color w:val="BFBFBF" w:themeColor="background1" w:themeShade="BF"/>
        </w:rPr>
        <w:t xml:space="preserve"> no friend of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color w:val="BFBFBF" w:themeColor="background1" w:themeShade="BF"/>
        </w:rPr>
        <w:t>mine</w:t>
      </w:r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2CD9E5C5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</w:p>
    <w:p w14:paraId="3E508CCF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Well they said you was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high-classed, well that was just a lie</w:t>
      </w:r>
    </w:p>
    <w:p w14:paraId="3336BDA9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Yeah they said you was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high-classed well, that was just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lie</w:t>
      </w:r>
    </w:p>
    <w:p w14:paraId="5616DBC7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Well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never caught a rabbit</w:t>
      </w:r>
    </w:p>
    <w:p w14:paraId="45FA43E6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And 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no friend of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mine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2D0BA9E5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</w:p>
    <w:p w14:paraId="338179C7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b/>
          <w:color w:val="000000"/>
        </w:rPr>
      </w:pPr>
      <w:r w:rsidRPr="00487446">
        <w:rPr>
          <w:rFonts w:ascii="Verdana" w:eastAsia="MS Mincho" w:hAnsi="Verdana" w:cs="Courier New"/>
          <w:b/>
          <w:color w:val="000000"/>
        </w:rPr>
        <w:t>CHORUS:</w:t>
      </w:r>
    </w:p>
    <w:p w14:paraId="09299AFE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>' all the time</w:t>
      </w:r>
    </w:p>
    <w:p w14:paraId="1C2BB1A1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nothin</w:t>
      </w:r>
      <w:proofErr w:type="spellEnd"/>
      <w:r w:rsidRPr="00487446">
        <w:rPr>
          <w:rFonts w:ascii="Verdana" w:hAnsi="Verdana" w:cs="TT15Ct00"/>
          <w:color w:val="000000"/>
        </w:rPr>
        <w:t xml:space="preserve">' but a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hound dog, </w:t>
      </w:r>
      <w:proofErr w:type="spellStart"/>
      <w:r w:rsidRPr="00487446">
        <w:rPr>
          <w:rFonts w:ascii="Verdana" w:hAnsi="Verdana" w:cs="TT15Ct00"/>
          <w:color w:val="000000"/>
        </w:rPr>
        <w:t>cryin</w:t>
      </w:r>
      <w:proofErr w:type="spellEnd"/>
      <w:r w:rsidRPr="00487446">
        <w:rPr>
          <w:rFonts w:ascii="Verdana" w:hAnsi="Verdana" w:cs="TT15Ct00"/>
          <w:color w:val="000000"/>
        </w:rPr>
        <w:t xml:space="preserve">' all the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time</w:t>
      </w:r>
    </w:p>
    <w:p w14:paraId="534A3F89" w14:textId="77777777" w:rsidR="006648F0" w:rsidRPr="00487446" w:rsidRDefault="006648F0" w:rsidP="006648F0">
      <w:pPr>
        <w:autoSpaceDE w:val="0"/>
        <w:autoSpaceDN w:val="0"/>
        <w:adjustRightInd w:val="0"/>
        <w:rPr>
          <w:rFonts w:ascii="Verdana" w:hAnsi="Verdana" w:cs="TT15Ct00"/>
          <w:color w:val="000000"/>
        </w:rPr>
      </w:pP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Well you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</w:t>
      </w:r>
      <w:r w:rsidRPr="00487446">
        <w:rPr>
          <w:rFonts w:ascii="Verdana" w:hAnsi="Verdana" w:cs="TT15Ct00"/>
          <w:b/>
          <w:color w:val="000000"/>
        </w:rPr>
        <w:t>[G]</w:t>
      </w:r>
      <w:r w:rsidRPr="00487446">
        <w:rPr>
          <w:rFonts w:ascii="Verdana" w:hAnsi="Verdana" w:cs="TT15Ct00"/>
          <w:color w:val="000000"/>
        </w:rPr>
        <w:t xml:space="preserve"> never caught a rabbit</w:t>
      </w:r>
    </w:p>
    <w:p w14:paraId="627440A3" w14:textId="77777777" w:rsidR="006648F0" w:rsidRPr="00487446" w:rsidRDefault="006648F0" w:rsidP="006648F0">
      <w:pPr>
        <w:rPr>
          <w:rFonts w:ascii="Verdana" w:eastAsia="MS Mincho" w:hAnsi="Verdana" w:cs="Courier New"/>
          <w:b/>
          <w:color w:val="000000"/>
        </w:rPr>
      </w:pPr>
      <w:r w:rsidRPr="00487446">
        <w:rPr>
          <w:rFonts w:ascii="Verdana" w:hAnsi="Verdana" w:cs="TT15Ct00"/>
          <w:color w:val="000000"/>
        </w:rPr>
        <w:t xml:space="preserve">You </w:t>
      </w:r>
      <w:r w:rsidRPr="00487446">
        <w:rPr>
          <w:rFonts w:ascii="Verdana" w:hAnsi="Verdana" w:cs="TT15Ct00"/>
          <w:b/>
          <w:color w:val="000000"/>
        </w:rPr>
        <w:t>[F]</w:t>
      </w:r>
      <w:r w:rsidRPr="00487446">
        <w:rPr>
          <w:rFonts w:ascii="Verdana" w:hAnsi="Verdana" w:cs="TT15Ct00"/>
          <w:color w:val="000000"/>
        </w:rPr>
        <w:t xml:space="preserve"> </w:t>
      </w:r>
      <w:proofErr w:type="spellStart"/>
      <w:r w:rsidRPr="00487446">
        <w:rPr>
          <w:rFonts w:ascii="Verdana" w:hAnsi="Verdana" w:cs="TT15Ct00"/>
          <w:color w:val="000000"/>
        </w:rPr>
        <w:t>ain't</w:t>
      </w:r>
      <w:proofErr w:type="spellEnd"/>
      <w:r w:rsidRPr="00487446">
        <w:rPr>
          <w:rFonts w:ascii="Verdana" w:hAnsi="Verdana" w:cs="TT15Ct00"/>
          <w:color w:val="000000"/>
        </w:rPr>
        <w:t xml:space="preserve"> no friend of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hAnsi="Verdana" w:cs="TT15Ct00"/>
          <w:color w:val="000000"/>
        </w:rPr>
        <w:t xml:space="preserve"> mine </w:t>
      </w:r>
      <w:r w:rsidRPr="00487446">
        <w:rPr>
          <w:rFonts w:ascii="Verdana" w:hAnsi="Verdana" w:cs="TT15Ct00"/>
          <w:b/>
          <w:color w:val="000000"/>
        </w:rPr>
        <w:t>[C]</w:t>
      </w:r>
      <w:r w:rsidRPr="00487446"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eastAsia="MS Mincho" w:hAnsi="Verdana" w:cs="Courier New"/>
          <w:b/>
          <w:color w:val="000000"/>
        </w:rPr>
        <w:t xml:space="preserve">  &lt; EVERYONE howls/barks &gt;</w:t>
      </w:r>
    </w:p>
    <w:p w14:paraId="20E08D33" w14:textId="77777777" w:rsidR="006648F0" w:rsidRDefault="006648F0" w:rsidP="006648F0">
      <w:pPr>
        <w:rPr>
          <w:rFonts w:ascii="Verdana" w:hAnsi="Verdana"/>
          <w:b/>
        </w:rPr>
      </w:pPr>
    </w:p>
    <w:p w14:paraId="133E4975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1F37B5"/>
    <w:rsid w:val="00215AFA"/>
    <w:rsid w:val="00252E97"/>
    <w:rsid w:val="002B56B4"/>
    <w:rsid w:val="002D482E"/>
    <w:rsid w:val="003442C9"/>
    <w:rsid w:val="00345894"/>
    <w:rsid w:val="00414418"/>
    <w:rsid w:val="00416C8E"/>
    <w:rsid w:val="00487446"/>
    <w:rsid w:val="00490D27"/>
    <w:rsid w:val="00531581"/>
    <w:rsid w:val="00550EFA"/>
    <w:rsid w:val="0056065C"/>
    <w:rsid w:val="006230AD"/>
    <w:rsid w:val="006325CA"/>
    <w:rsid w:val="006648F0"/>
    <w:rsid w:val="006A59E3"/>
    <w:rsid w:val="006B7C52"/>
    <w:rsid w:val="007320F1"/>
    <w:rsid w:val="007D02AC"/>
    <w:rsid w:val="007E4748"/>
    <w:rsid w:val="0082492D"/>
    <w:rsid w:val="00866CDE"/>
    <w:rsid w:val="00972E99"/>
    <w:rsid w:val="00A038AB"/>
    <w:rsid w:val="00A42E3F"/>
    <w:rsid w:val="00A902E9"/>
    <w:rsid w:val="00A92235"/>
    <w:rsid w:val="00AB09B4"/>
    <w:rsid w:val="00B043CF"/>
    <w:rsid w:val="00B16743"/>
    <w:rsid w:val="00B66DF3"/>
    <w:rsid w:val="00BD33FB"/>
    <w:rsid w:val="00C5218C"/>
    <w:rsid w:val="00CA07D7"/>
    <w:rsid w:val="00CA0C6F"/>
    <w:rsid w:val="00D247D2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6A749"/>
  <w14:defaultImageDpi w14:val="300"/>
  <w15:docId w15:val="{687D2B40-C7B6-4117-960A-6310A3E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89D8-9CFD-450D-97B4-EC87C5E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2018-12-30T13:44:00Z</dcterms:created>
  <dcterms:modified xsi:type="dcterms:W3CDTF">2023-03-06T22:14:00Z</dcterms:modified>
</cp:coreProperties>
</file>