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13D6" w14:textId="77777777" w:rsidR="00677559" w:rsidRDefault="00677559" w:rsidP="00677559">
      <w:pPr>
        <w:pStyle w:val="Heading1"/>
      </w:pPr>
      <w:r>
        <w:t>Werewolves Of London</w:t>
      </w:r>
    </w:p>
    <w:p w14:paraId="54295693" w14:textId="77777777" w:rsidR="00E01069" w:rsidRPr="00677559" w:rsidRDefault="00E01069" w:rsidP="00E01069">
      <w:pPr>
        <w:rPr>
          <w:rFonts w:ascii="Verdana" w:eastAsia="Arial Unicode MS" w:hAnsi="Verdana"/>
          <w:kern w:val="2"/>
        </w:rPr>
      </w:pPr>
      <w:r w:rsidRPr="00677559">
        <w:rPr>
          <w:rFonts w:ascii="Verdana" w:hAnsi="Verdana"/>
        </w:rPr>
        <w:t>Warren Zevon, LeRoy Marinell, Waddy Wachtel 1978</w:t>
      </w:r>
    </w:p>
    <w:p w14:paraId="50EB3665" w14:textId="77777777" w:rsidR="00E01069" w:rsidRDefault="00E01069" w:rsidP="00E01069">
      <w:pPr>
        <w:rPr>
          <w:rFonts w:ascii="Verdana" w:hAnsi="Verdana" w:cs="Courier"/>
          <w:b/>
        </w:rPr>
      </w:pPr>
    </w:p>
    <w:p w14:paraId="6A92973B" w14:textId="77777777" w:rsidR="00E01069" w:rsidRPr="00677559" w:rsidRDefault="00E01069" w:rsidP="00E01069">
      <w:pPr>
        <w:rPr>
          <w:rFonts w:ascii="Verdana" w:hAnsi="Verdana"/>
          <w:b/>
        </w:rPr>
      </w:pPr>
      <w:r w:rsidRPr="00677559">
        <w:rPr>
          <w:rFonts w:ascii="Verdana" w:hAnsi="Verdana"/>
          <w:b/>
          <w:noProof/>
        </w:rPr>
        <w:drawing>
          <wp:inline distT="0" distB="0" distL="0" distR="0" wp14:anchorId="1BDDF3A6" wp14:editId="2CD8DA2F">
            <wp:extent cx="457200" cy="609600"/>
            <wp:effectExtent l="0" t="0" r="0" b="0"/>
            <wp:docPr id="1965091024" name="Picture 19650910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1636FD5E" wp14:editId="56A2ACC7">
            <wp:extent cx="457200" cy="609600"/>
            <wp:effectExtent l="0" t="0" r="0" b="0"/>
            <wp:docPr id="1736384330" name="Picture 173638433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39CB3FE3" wp14:editId="455EA907">
            <wp:extent cx="457200" cy="609600"/>
            <wp:effectExtent l="0" t="0" r="0" b="0"/>
            <wp:docPr id="1616199436" name="Picture 16161994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AAC5" w14:textId="77777777" w:rsidR="00E01069" w:rsidRPr="00677559" w:rsidRDefault="00E01069" w:rsidP="00E01069">
      <w:pPr>
        <w:rPr>
          <w:rFonts w:ascii="Verdana" w:hAnsi="Verdana" w:cs="Courier"/>
          <w:b/>
        </w:rPr>
      </w:pPr>
    </w:p>
    <w:p w14:paraId="3E641677" w14:textId="77777777" w:rsidR="00E01069" w:rsidRPr="00F815A0" w:rsidRDefault="00E01069" w:rsidP="00E01069">
      <w:pPr>
        <w:rPr>
          <w:rFonts w:ascii="Verdana" w:hAnsi="Verdana" w:cs="Courier New"/>
          <w:b/>
        </w:rPr>
      </w:pPr>
      <w:r w:rsidRPr="00F815A0">
        <w:rPr>
          <w:rFonts w:ascii="Verdana" w:hAnsi="Verdana" w:cs="Courier New"/>
          <w:b/>
        </w:rPr>
        <w:t xml:space="preserve">&lt; Suggestion: you can </w:t>
      </w:r>
      <w:r>
        <w:rPr>
          <w:rFonts w:ascii="Verdana" w:hAnsi="Verdana" w:cs="Courier New"/>
          <w:b/>
        </w:rPr>
        <w:t>try</w:t>
      </w:r>
      <w:r w:rsidRPr="00F815A0">
        <w:rPr>
          <w:rFonts w:ascii="Verdana" w:hAnsi="Verdana" w:cs="Courier New"/>
          <w:b/>
        </w:rPr>
        <w:t xml:space="preserve"> </w:t>
      </w:r>
      <w:r>
        <w:rPr>
          <w:rFonts w:ascii="Verdana" w:hAnsi="Verdana" w:cs="Courier New"/>
          <w:b/>
        </w:rPr>
        <w:t xml:space="preserve">the </w:t>
      </w:r>
      <w:r w:rsidRPr="00F815A0">
        <w:rPr>
          <w:rFonts w:ascii="Verdana" w:hAnsi="Verdana" w:cs="Courier New"/>
          <w:b/>
        </w:rPr>
        <w:t>strum shown below throughout the song &gt;</w:t>
      </w:r>
    </w:p>
    <w:p w14:paraId="20BEB756" w14:textId="77777777" w:rsidR="00E01069" w:rsidRPr="00677559" w:rsidRDefault="00E01069" w:rsidP="00E01069">
      <w:pPr>
        <w:rPr>
          <w:rFonts w:ascii="Verdana" w:hAnsi="Verdana" w:cs="Courier"/>
          <w:b/>
        </w:rPr>
      </w:pPr>
    </w:p>
    <w:p w14:paraId="4F8C2B7E" w14:textId="77777777" w:rsidR="00E01069" w:rsidRPr="00677559" w:rsidRDefault="00E01069" w:rsidP="00E01069">
      <w:pPr>
        <w:rPr>
          <w:rFonts w:ascii="Verdana" w:hAnsi="Verdana" w:cs="Courier New"/>
          <w:b/>
        </w:rPr>
      </w:pPr>
      <w:r w:rsidRPr="00677559">
        <w:rPr>
          <w:rFonts w:ascii="Verdana" w:hAnsi="Verdana" w:cs="Courier"/>
          <w:b/>
        </w:rPr>
        <w:t>INTRO:  / 1 2 3 4 /</w:t>
      </w:r>
    </w:p>
    <w:p w14:paraId="4F6D6507" w14:textId="77777777" w:rsidR="00E01069" w:rsidRPr="00677559" w:rsidRDefault="00E01069" w:rsidP="00E01069">
      <w:pPr>
        <w:rPr>
          <w:rFonts w:ascii="Verdana" w:hAnsi="Verdana" w:cs="Courier New"/>
          <w:b/>
        </w:rPr>
      </w:pPr>
    </w:p>
    <w:p w14:paraId="32C998BB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7AF519F1" w14:textId="77777777" w:rsidR="00E01069" w:rsidRPr="00D73742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27F134DA" w14:textId="77777777" w:rsidR="00E01069" w:rsidRDefault="00E01069" w:rsidP="00E0106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DA143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 1 + 2 + 3 + 4 + | 1 + 2 + 3 + 4 + |</w:t>
      </w:r>
    </w:p>
    <w:p w14:paraId="6B85643D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</w:p>
    <w:p w14:paraId="77635837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393C3117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5534039D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</w:p>
    <w:p w14:paraId="477B8A15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696D1E9E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1A3C8F2F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</w:p>
    <w:p w14:paraId="204DB440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6008BB3D" w14:textId="77777777" w:rsidR="00E01069" w:rsidRPr="00DA1433" w:rsidRDefault="00E01069" w:rsidP="00E0106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4A03F1A5" w14:textId="77777777" w:rsidR="00E01069" w:rsidRPr="00677559" w:rsidRDefault="00E01069" w:rsidP="00E01069">
      <w:pPr>
        <w:rPr>
          <w:rFonts w:ascii="Verdana" w:hAnsi="Verdana" w:cs="Courier"/>
        </w:rPr>
      </w:pPr>
    </w:p>
    <w:p w14:paraId="145A22A8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I saw a were-</w:t>
      </w:r>
      <w:r w:rsidRPr="00677559">
        <w:rPr>
          <w:rFonts w:ascii="Verdana" w:hAnsi="Verdana" w:cs="Arial"/>
          <w:b/>
        </w:rPr>
        <w:t>[C]</w:t>
      </w:r>
      <w:r w:rsidRPr="00677559">
        <w:rPr>
          <w:rFonts w:ascii="Verdana" w:hAnsi="Verdana" w:cs="Courier"/>
        </w:rPr>
        <w:t xml:space="preserve">wolf with a Chinese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menu in his hand</w:t>
      </w:r>
    </w:p>
    <w:p w14:paraId="60F04718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Walkin’ through the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>streets of So-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>ho in the rain</w:t>
      </w:r>
    </w:p>
    <w:p w14:paraId="7CE4492B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He was </w:t>
      </w:r>
      <w:r w:rsidRPr="00677559">
        <w:rPr>
          <w:rFonts w:ascii="Verdana" w:hAnsi="Verdana" w:cs="Arial"/>
          <w:b/>
        </w:rPr>
        <w:t xml:space="preserve">[C] </w:t>
      </w:r>
      <w:proofErr w:type="spellStart"/>
      <w:r w:rsidRPr="00677559">
        <w:rPr>
          <w:rFonts w:ascii="Verdana" w:hAnsi="Verdana" w:cs="Courier"/>
        </w:rPr>
        <w:t>lookin</w:t>
      </w:r>
      <w:proofErr w:type="spellEnd"/>
      <w:r w:rsidRPr="00677559">
        <w:rPr>
          <w:rFonts w:ascii="Verdana" w:hAnsi="Verdana" w:cs="Courier"/>
        </w:rPr>
        <w:t xml:space="preserve">’ for the place called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Lee Ho Fook's</w:t>
      </w:r>
    </w:p>
    <w:p w14:paraId="5CD7F493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>[D]</w:t>
      </w:r>
      <w:r w:rsidRPr="00677559">
        <w:rPr>
          <w:rFonts w:ascii="Verdana" w:hAnsi="Verdana" w:cs="Courier"/>
        </w:rPr>
        <w:t xml:space="preserve"> </w:t>
      </w:r>
      <w:proofErr w:type="spellStart"/>
      <w:r w:rsidRPr="00677559">
        <w:rPr>
          <w:rFonts w:ascii="Verdana" w:hAnsi="Verdana" w:cs="Courier"/>
        </w:rPr>
        <w:t>Gonna</w:t>
      </w:r>
      <w:proofErr w:type="spellEnd"/>
      <w:r w:rsidRPr="00677559">
        <w:rPr>
          <w:rFonts w:ascii="Verdana" w:hAnsi="Verdana" w:cs="Courier"/>
        </w:rPr>
        <w:t xml:space="preserve">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get a big dish of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 xml:space="preserve">beef chow </w:t>
      </w:r>
      <w:proofErr w:type="spellStart"/>
      <w:r w:rsidRPr="00677559">
        <w:rPr>
          <w:rFonts w:ascii="Verdana" w:hAnsi="Verdana" w:cs="Courier"/>
        </w:rPr>
        <w:t>mein</w:t>
      </w:r>
      <w:proofErr w:type="spellEnd"/>
    </w:p>
    <w:p w14:paraId="63CE9247" w14:textId="77777777" w:rsidR="00E01069" w:rsidRPr="00677559" w:rsidRDefault="00E01069" w:rsidP="00E01069">
      <w:pPr>
        <w:rPr>
          <w:rFonts w:ascii="Verdana" w:hAnsi="Verdana" w:cs="Courier"/>
        </w:rPr>
      </w:pPr>
    </w:p>
    <w:p w14:paraId="06CE96B2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Courier"/>
          <w:b/>
        </w:rPr>
        <w:t>CHORUS:</w:t>
      </w:r>
    </w:p>
    <w:p w14:paraId="3E77E988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>
        <w:rPr>
          <w:rFonts w:ascii="Verdana" w:hAnsi="Verdana" w:cs="Courier"/>
        </w:rPr>
        <w:t>W</w:t>
      </w:r>
      <w:r w:rsidRPr="00677559">
        <w:rPr>
          <w:rFonts w:ascii="Verdana" w:hAnsi="Verdana" w:cs="Courier"/>
        </w:rPr>
        <w:t>erewolves of London</w:t>
      </w:r>
    </w:p>
    <w:p w14:paraId="1946C918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4B9D6A85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>
        <w:rPr>
          <w:rFonts w:ascii="Verdana" w:hAnsi="Verdana" w:cs="Courier"/>
        </w:rPr>
        <w:t>W</w:t>
      </w:r>
      <w:r w:rsidRPr="00677559">
        <w:rPr>
          <w:rFonts w:ascii="Verdana" w:hAnsi="Verdana" w:cs="Courier"/>
        </w:rPr>
        <w:t>erewolves of London</w:t>
      </w:r>
    </w:p>
    <w:p w14:paraId="710C511F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0091062E" w14:textId="77777777" w:rsidR="00E01069" w:rsidRPr="00677559" w:rsidRDefault="00E01069" w:rsidP="00E01069">
      <w:pPr>
        <w:rPr>
          <w:rFonts w:ascii="Verdana" w:hAnsi="Verdana" w:cs="Courier"/>
        </w:rPr>
      </w:pPr>
    </w:p>
    <w:p w14:paraId="56A6C630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If you hear him </w:t>
      </w:r>
      <w:r w:rsidRPr="00677559">
        <w:rPr>
          <w:rFonts w:ascii="Verdana" w:hAnsi="Verdana" w:cs="Arial"/>
          <w:b/>
        </w:rPr>
        <w:t xml:space="preserve">[C] </w:t>
      </w:r>
      <w:proofErr w:type="spellStart"/>
      <w:r w:rsidRPr="00677559">
        <w:rPr>
          <w:rFonts w:ascii="Verdana" w:hAnsi="Verdana" w:cs="Courier"/>
        </w:rPr>
        <w:t>howlin</w:t>
      </w:r>
      <w:proofErr w:type="spellEnd"/>
      <w:r w:rsidRPr="00677559">
        <w:rPr>
          <w:rFonts w:ascii="Verdana" w:hAnsi="Verdana" w:cs="Courier"/>
        </w:rPr>
        <w:t xml:space="preserve">’ around your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kitchen door</w:t>
      </w:r>
    </w:p>
    <w:p w14:paraId="570DF11C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You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better not let him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in</w:t>
      </w:r>
    </w:p>
    <w:p w14:paraId="4CE7A406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Little old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lady got mutilated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late last night</w:t>
      </w:r>
    </w:p>
    <w:p w14:paraId="6D8C66C0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>London a-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>gain</w:t>
      </w:r>
    </w:p>
    <w:p w14:paraId="3E4EB528" w14:textId="77777777" w:rsidR="00E01069" w:rsidRPr="00677559" w:rsidRDefault="00E01069" w:rsidP="00E01069">
      <w:pPr>
        <w:rPr>
          <w:rFonts w:ascii="Verdana" w:hAnsi="Verdana" w:cs="Courier"/>
        </w:rPr>
      </w:pPr>
    </w:p>
    <w:p w14:paraId="6C889E77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Courier"/>
          <w:b/>
        </w:rPr>
        <w:t>CHORUS:</w:t>
      </w:r>
    </w:p>
    <w:p w14:paraId="50341A64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>
        <w:rPr>
          <w:rFonts w:ascii="Verdana" w:hAnsi="Verdana" w:cs="Courier"/>
        </w:rPr>
        <w:t>W</w:t>
      </w:r>
      <w:r w:rsidRPr="00677559">
        <w:rPr>
          <w:rFonts w:ascii="Verdana" w:hAnsi="Verdana" w:cs="Courier"/>
        </w:rPr>
        <w:t>erewolves of London</w:t>
      </w:r>
    </w:p>
    <w:p w14:paraId="79E53C2D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6A427FFC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>
        <w:rPr>
          <w:rFonts w:ascii="Verdana" w:hAnsi="Verdana" w:cs="Courier"/>
        </w:rPr>
        <w:t>W</w:t>
      </w:r>
      <w:r w:rsidRPr="00677559">
        <w:rPr>
          <w:rFonts w:ascii="Verdana" w:hAnsi="Verdana" w:cs="Courier"/>
        </w:rPr>
        <w:t>erewolves of London</w:t>
      </w:r>
    </w:p>
    <w:p w14:paraId="1434C748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47CDDBBD" w14:textId="77777777" w:rsidR="00E01069" w:rsidRDefault="00E01069" w:rsidP="00E01069">
      <w:pPr>
        <w:rPr>
          <w:rFonts w:ascii="Verdana" w:hAnsi="Verdana" w:cs="Courier"/>
        </w:rPr>
      </w:pPr>
      <w:r>
        <w:rPr>
          <w:rFonts w:ascii="Verdana" w:hAnsi="Verdana" w:cs="Courier"/>
        </w:rPr>
        <w:br w:type="page"/>
      </w:r>
    </w:p>
    <w:p w14:paraId="3F73BF8C" w14:textId="77777777" w:rsidR="00E01069" w:rsidRPr="00677559" w:rsidRDefault="00E01069" w:rsidP="00E01069">
      <w:pPr>
        <w:rPr>
          <w:rFonts w:ascii="Verdana" w:hAnsi="Verdana" w:cs="Courier"/>
        </w:rPr>
      </w:pPr>
    </w:p>
    <w:p w14:paraId="56882830" w14:textId="77777777" w:rsidR="00E01069" w:rsidRPr="00677559" w:rsidRDefault="00E01069" w:rsidP="00E01069">
      <w:pPr>
        <w:rPr>
          <w:rFonts w:ascii="Verdana" w:hAnsi="Verdana" w:cs="Arial"/>
          <w:b/>
        </w:rPr>
      </w:pPr>
      <w:r w:rsidRPr="00677559">
        <w:rPr>
          <w:rFonts w:ascii="Verdana" w:hAnsi="Verdana" w:cs="Arial"/>
          <w:b/>
        </w:rPr>
        <w:t>I</w:t>
      </w:r>
      <w:r>
        <w:rPr>
          <w:rFonts w:ascii="Verdana" w:hAnsi="Verdana" w:cs="Arial"/>
          <w:b/>
        </w:rPr>
        <w:t>NSTRUMENTAL:</w:t>
      </w:r>
    </w:p>
    <w:p w14:paraId="407A9A78" w14:textId="77777777" w:rsidR="00E01069" w:rsidRPr="00677559" w:rsidRDefault="00E01069" w:rsidP="00E01069">
      <w:pPr>
        <w:rPr>
          <w:rFonts w:ascii="Verdana" w:hAnsi="Verdana" w:cs="Arial"/>
          <w:b/>
        </w:rPr>
      </w:pPr>
    </w:p>
    <w:p w14:paraId="3A84D00D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142E5020" w14:textId="77777777" w:rsidR="00E01069" w:rsidRPr="00D73742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4FC4A774" w14:textId="77777777" w:rsidR="00E01069" w:rsidRDefault="00E01069" w:rsidP="00E0106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 w:rsidRPr="00DA1433"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  <w:t>| 1 + 2 + 3 + 4 + | 1 + 2 + 3 + 4 + |</w:t>
      </w:r>
    </w:p>
    <w:p w14:paraId="4658E016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</w:p>
    <w:p w14:paraId="5A9988C1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4F202902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1FD203DA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</w:p>
    <w:p w14:paraId="56EA78AB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7C2413FB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0F1F788D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</w:p>
    <w:p w14:paraId="45607025" w14:textId="77777777" w:rsidR="00E01069" w:rsidRDefault="00E01069" w:rsidP="00E01069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|[D]     [C]      |[G]              |</w:t>
      </w:r>
    </w:p>
    <w:p w14:paraId="1FBB1AC1" w14:textId="77777777" w:rsidR="00E01069" w:rsidRPr="00DA1433" w:rsidRDefault="00E01069" w:rsidP="00E01069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 xml:space="preserve">x </w:t>
      </w:r>
      <w:r w:rsidRPr="00D73742">
        <w:rPr>
          <w:rFonts w:ascii="Courier New" w:hAnsi="Courier New" w:cs="Courier New"/>
          <w:b/>
          <w:sz w:val="28"/>
          <w:szCs w:val="28"/>
        </w:rPr>
        <w:t>↑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| 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↓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   ↑ </w:t>
      </w:r>
      <w:r>
        <w:rPr>
          <w:rFonts w:ascii="Courier New" w:hAnsi="Courier New" w:cs="Courier New"/>
          <w:b/>
          <w:sz w:val="28"/>
          <w:szCs w:val="28"/>
        </w:rPr>
        <w:t>x</w:t>
      </w:r>
      <w:r w:rsidRPr="00D73742">
        <w:rPr>
          <w:rFonts w:ascii="Courier New" w:hAnsi="Courier New" w:cs="Courier New"/>
          <w:b/>
          <w:sz w:val="28"/>
          <w:szCs w:val="28"/>
        </w:rPr>
        <w:t xml:space="preserve"> ↑</w:t>
      </w:r>
      <w:r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67FE1363" w14:textId="77777777" w:rsidR="00E01069" w:rsidRPr="00710450" w:rsidRDefault="00E01069" w:rsidP="00E01069">
      <w:pPr>
        <w:rPr>
          <w:rFonts w:ascii="Verdana" w:hAnsi="Verdana" w:cs="Courier"/>
          <w:b/>
          <w:bCs/>
        </w:rPr>
      </w:pPr>
      <w:r>
        <w:rPr>
          <w:rFonts w:ascii="Verdana" w:hAnsi="Verdana" w:cs="Courier"/>
        </w:rPr>
        <w:t xml:space="preserve">                                                               </w:t>
      </w:r>
      <w:r w:rsidRPr="00710450">
        <w:rPr>
          <w:rFonts w:ascii="Verdana" w:hAnsi="Verdana" w:cs="Courier"/>
          <w:b/>
          <w:bCs/>
          <w:highlight w:val="yellow"/>
        </w:rPr>
        <w:t>He's the</w:t>
      </w:r>
    </w:p>
    <w:p w14:paraId="193A9C6D" w14:textId="77777777" w:rsidR="00E01069" w:rsidRPr="00677559" w:rsidRDefault="00E01069" w:rsidP="00E01069">
      <w:pPr>
        <w:rPr>
          <w:rFonts w:ascii="Verdana" w:hAnsi="Verdana" w:cs="Courier"/>
        </w:rPr>
      </w:pPr>
    </w:p>
    <w:p w14:paraId="788FC4CE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>
        <w:rPr>
          <w:rFonts w:ascii="Verdana" w:hAnsi="Verdana" w:cs="Courier"/>
        </w:rPr>
        <w:t>H</w:t>
      </w:r>
      <w:r w:rsidRPr="00677559">
        <w:rPr>
          <w:rFonts w:ascii="Verdana" w:hAnsi="Verdana" w:cs="Courier"/>
        </w:rPr>
        <w:t xml:space="preserve">airy-handed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gent who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ran amok in Kent</w:t>
      </w:r>
    </w:p>
    <w:p w14:paraId="3E7E106B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Lately he's been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overheard in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Mayfair</w:t>
      </w:r>
    </w:p>
    <w:p w14:paraId="05489CD6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You better stay away from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him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he'll rip your lungs out, Jim</w:t>
      </w:r>
    </w:p>
    <w:p w14:paraId="4DB5678D" w14:textId="77777777" w:rsidR="00E01069" w:rsidRPr="00710450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Ha, I'd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like to meet his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tailor</w:t>
      </w:r>
    </w:p>
    <w:p w14:paraId="435273B3" w14:textId="77777777" w:rsidR="00E01069" w:rsidRPr="00677559" w:rsidRDefault="00E01069" w:rsidP="00E01069">
      <w:pPr>
        <w:rPr>
          <w:rFonts w:ascii="Verdana" w:hAnsi="Verdana" w:cs="Courier"/>
          <w:b/>
        </w:rPr>
      </w:pPr>
    </w:p>
    <w:p w14:paraId="4D2D6DF2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Courier"/>
          <w:b/>
        </w:rPr>
        <w:t>CHORUS:</w:t>
      </w:r>
    </w:p>
    <w:p w14:paraId="62DFC789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14:paraId="3DF6BED1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3E032EEB" w14:textId="77777777" w:rsidR="00E01069" w:rsidRPr="00677559" w:rsidRDefault="00E01069" w:rsidP="00E01069">
      <w:pPr>
        <w:rPr>
          <w:rFonts w:ascii="Verdana" w:hAnsi="Verdana" w:cs="Courier"/>
          <w:b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Courier"/>
          <w:b/>
        </w:rPr>
        <w:t xml:space="preserve">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werewolves of London</w:t>
      </w:r>
    </w:p>
    <w:p w14:paraId="1B2BC2CB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78DC9BEB" w14:textId="77777777" w:rsidR="00E01069" w:rsidRPr="00677559" w:rsidRDefault="00E01069" w:rsidP="00E01069">
      <w:pPr>
        <w:rPr>
          <w:rFonts w:ascii="Verdana" w:hAnsi="Verdana" w:cs="Arial"/>
          <w:b/>
        </w:rPr>
      </w:pPr>
    </w:p>
    <w:p w14:paraId="42566CB9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Well, I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saw Lon Chaney </w:t>
      </w:r>
      <w:r w:rsidRPr="00677559">
        <w:rPr>
          <w:rFonts w:ascii="Verdana" w:hAnsi="Verdana" w:cs="Arial"/>
          <w:b/>
        </w:rPr>
        <w:t xml:space="preserve">[G] </w:t>
      </w:r>
      <w:proofErr w:type="spellStart"/>
      <w:r w:rsidRPr="00677559">
        <w:rPr>
          <w:rFonts w:ascii="Verdana" w:hAnsi="Verdana" w:cs="Courier"/>
        </w:rPr>
        <w:t>walkin</w:t>
      </w:r>
      <w:proofErr w:type="spellEnd"/>
      <w:r w:rsidRPr="00677559">
        <w:rPr>
          <w:rFonts w:ascii="Verdana" w:hAnsi="Verdana" w:cs="Courier"/>
        </w:rPr>
        <w:t>’ with the Queen</w:t>
      </w:r>
    </w:p>
    <w:p w14:paraId="0895D3D8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proofErr w:type="spellStart"/>
      <w:r w:rsidRPr="00677559">
        <w:rPr>
          <w:rFonts w:ascii="Verdana" w:hAnsi="Verdana" w:cs="Courier"/>
        </w:rPr>
        <w:t>Doin</w:t>
      </w:r>
      <w:proofErr w:type="spellEnd"/>
      <w:r w:rsidRPr="00677559">
        <w:rPr>
          <w:rFonts w:ascii="Verdana" w:hAnsi="Verdana" w:cs="Courier"/>
        </w:rPr>
        <w:t xml:space="preserve">’ the </w:t>
      </w:r>
      <w:r w:rsidRPr="00677559">
        <w:rPr>
          <w:rFonts w:ascii="Verdana" w:hAnsi="Verdana" w:cs="Arial"/>
          <w:b/>
        </w:rPr>
        <w:t xml:space="preserve">[C] </w:t>
      </w:r>
      <w:r>
        <w:rPr>
          <w:rFonts w:ascii="Verdana" w:hAnsi="Verdana" w:cs="Courier"/>
        </w:rPr>
        <w:t>We</w:t>
      </w:r>
      <w:r w:rsidRPr="00677559">
        <w:rPr>
          <w:rFonts w:ascii="Verdana" w:hAnsi="Verdana" w:cs="Courier"/>
        </w:rPr>
        <w:t xml:space="preserve">rewolves of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London</w:t>
      </w:r>
    </w:p>
    <w:p w14:paraId="76ECC8C0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I saw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Lon Chaney Jr. </w:t>
      </w:r>
      <w:r w:rsidRPr="00677559">
        <w:rPr>
          <w:rFonts w:ascii="Verdana" w:hAnsi="Verdana" w:cs="Arial"/>
          <w:b/>
        </w:rPr>
        <w:t xml:space="preserve">[G] </w:t>
      </w:r>
      <w:proofErr w:type="spellStart"/>
      <w:r w:rsidRPr="00677559">
        <w:rPr>
          <w:rFonts w:ascii="Verdana" w:hAnsi="Verdana" w:cs="Courier"/>
        </w:rPr>
        <w:t>walkin</w:t>
      </w:r>
      <w:proofErr w:type="spellEnd"/>
      <w:r w:rsidRPr="00677559">
        <w:rPr>
          <w:rFonts w:ascii="Verdana" w:hAnsi="Verdana" w:cs="Courier"/>
        </w:rPr>
        <w:t>’ with the Queen</w:t>
      </w:r>
    </w:p>
    <w:p w14:paraId="74DE724C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proofErr w:type="spellStart"/>
      <w:r w:rsidRPr="00677559">
        <w:rPr>
          <w:rFonts w:ascii="Verdana" w:hAnsi="Verdana" w:cs="Courier"/>
        </w:rPr>
        <w:t>Doin</w:t>
      </w:r>
      <w:proofErr w:type="spellEnd"/>
      <w:r w:rsidRPr="00677559">
        <w:rPr>
          <w:rFonts w:ascii="Verdana" w:hAnsi="Verdana" w:cs="Courier"/>
        </w:rPr>
        <w:t xml:space="preserve">’ the </w:t>
      </w:r>
      <w:r w:rsidRPr="00677559">
        <w:rPr>
          <w:rFonts w:ascii="Verdana" w:hAnsi="Verdana" w:cs="Arial"/>
          <w:b/>
        </w:rPr>
        <w:t xml:space="preserve">[C] </w:t>
      </w:r>
      <w:r>
        <w:rPr>
          <w:rFonts w:ascii="Verdana" w:hAnsi="Verdana" w:cs="Courier"/>
        </w:rPr>
        <w:t>W</w:t>
      </w:r>
      <w:r w:rsidRPr="00677559">
        <w:rPr>
          <w:rFonts w:ascii="Verdana" w:hAnsi="Verdana" w:cs="Courier"/>
        </w:rPr>
        <w:t xml:space="preserve">erewolves of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London</w:t>
      </w:r>
    </w:p>
    <w:p w14:paraId="14D3B3E4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I saw a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werewolf </w:t>
      </w:r>
      <w:proofErr w:type="spellStart"/>
      <w:r w:rsidRPr="00677559">
        <w:rPr>
          <w:rFonts w:ascii="Verdana" w:hAnsi="Verdana" w:cs="Courier"/>
        </w:rPr>
        <w:t>drinkin</w:t>
      </w:r>
      <w:proofErr w:type="spellEnd"/>
      <w:r w:rsidRPr="00677559">
        <w:rPr>
          <w:rFonts w:ascii="Verdana" w:hAnsi="Verdana" w:cs="Courier"/>
        </w:rPr>
        <w:t xml:space="preserve">’ a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piña colada at Trader Vic's</w:t>
      </w:r>
    </w:p>
    <w:p w14:paraId="18A8E30F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 xml:space="preserve">His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hair was </w:t>
      </w:r>
      <w:r w:rsidRPr="00677559">
        <w:rPr>
          <w:rFonts w:ascii="Verdana" w:hAnsi="Verdana" w:cs="Arial"/>
          <w:b/>
        </w:rPr>
        <w:t xml:space="preserve">[G] </w:t>
      </w:r>
      <w:r w:rsidRPr="00677559">
        <w:rPr>
          <w:rFonts w:ascii="Verdana" w:hAnsi="Verdana" w:cs="Courier"/>
        </w:rPr>
        <w:t>perfect</w:t>
      </w:r>
    </w:p>
    <w:p w14:paraId="221B76E4" w14:textId="77777777" w:rsidR="00E01069" w:rsidRPr="00677559" w:rsidRDefault="00E01069" w:rsidP="00E01069">
      <w:pPr>
        <w:rPr>
          <w:rFonts w:ascii="Verdana" w:hAnsi="Verdana" w:cs="Courier"/>
        </w:rPr>
      </w:pPr>
    </w:p>
    <w:p w14:paraId="12ACC466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08F7400B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>[D]</w:t>
      </w:r>
      <w:r w:rsidRPr="00677559">
        <w:rPr>
          <w:rFonts w:ascii="Verdana" w:hAnsi="Verdana" w:cs="Courier"/>
        </w:rPr>
        <w:t xml:space="preserve">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 xml:space="preserve"> London</w:t>
      </w:r>
    </w:p>
    <w:p w14:paraId="1060A850" w14:textId="77777777" w:rsidR="00E01069" w:rsidRPr="00677559" w:rsidRDefault="00E01069" w:rsidP="00E01069">
      <w:pPr>
        <w:rPr>
          <w:rFonts w:ascii="Verdana" w:hAnsi="Verdana" w:cs="Arial"/>
          <w:b/>
          <w:i/>
        </w:rPr>
      </w:pPr>
    </w:p>
    <w:p w14:paraId="6725AF05" w14:textId="77777777" w:rsidR="00E01069" w:rsidRPr="0067755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 xml:space="preserve">[D] </w:t>
      </w:r>
      <w:r w:rsidRPr="00677559">
        <w:rPr>
          <w:rFonts w:ascii="Verdana" w:hAnsi="Verdana" w:cs="Courier"/>
        </w:rPr>
        <w:t>Ah-</w:t>
      </w:r>
      <w:r w:rsidRPr="00677559">
        <w:rPr>
          <w:rFonts w:ascii="Verdana" w:hAnsi="Verdana" w:cs="Arial"/>
          <w:b/>
        </w:rPr>
        <w:t>[C]</w:t>
      </w:r>
      <w:proofErr w:type="spellStart"/>
      <w:r w:rsidRPr="00677559">
        <w:rPr>
          <w:rFonts w:ascii="Verdana" w:hAnsi="Verdana" w:cs="Courier"/>
        </w:rPr>
        <w:t>oooo</w:t>
      </w:r>
      <w:proofErr w:type="spellEnd"/>
      <w:r w:rsidRPr="00677559">
        <w:rPr>
          <w:rFonts w:ascii="Verdana" w:hAnsi="Verdana" w:cs="Arial"/>
        </w:rPr>
        <w:t>-</w:t>
      </w:r>
      <w:r w:rsidRPr="00677559">
        <w:rPr>
          <w:rFonts w:ascii="Verdana" w:hAnsi="Verdana" w:cs="Arial"/>
          <w:b/>
        </w:rPr>
        <w:t>[G]</w:t>
      </w:r>
      <w:proofErr w:type="spellStart"/>
      <w:r w:rsidRPr="00677559">
        <w:rPr>
          <w:rFonts w:ascii="Verdana" w:hAnsi="Verdana" w:cs="Arial"/>
        </w:rPr>
        <w:t>oooo</w:t>
      </w:r>
      <w:proofErr w:type="spellEnd"/>
    </w:p>
    <w:p w14:paraId="2BB8483B" w14:textId="77777777" w:rsidR="00E01069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 w:cs="Arial"/>
          <w:b/>
        </w:rPr>
        <w:t>[D]</w:t>
      </w:r>
      <w:r w:rsidRPr="00677559">
        <w:rPr>
          <w:rFonts w:ascii="Verdana" w:hAnsi="Verdana" w:cs="Courier"/>
        </w:rPr>
        <w:t xml:space="preserve"> </w:t>
      </w:r>
      <w:r w:rsidRPr="00677559">
        <w:rPr>
          <w:rFonts w:ascii="Verdana" w:hAnsi="Verdana" w:cs="Arial"/>
          <w:b/>
        </w:rPr>
        <w:t xml:space="preserve">[C] </w:t>
      </w:r>
      <w:r w:rsidRPr="00677559">
        <w:rPr>
          <w:rFonts w:ascii="Verdana" w:hAnsi="Verdana" w:cs="Courier"/>
        </w:rPr>
        <w:t xml:space="preserve">Werewolves of 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 w:cs="Courier"/>
        </w:rPr>
        <w:t xml:space="preserve"> London </w:t>
      </w:r>
      <w:r w:rsidRPr="00677559">
        <w:rPr>
          <w:rFonts w:ascii="Verdana" w:hAnsi="Verdana" w:cs="Arial"/>
          <w:b/>
        </w:rPr>
        <w:t>[G]</w:t>
      </w:r>
      <w:r w:rsidRPr="00677559">
        <w:rPr>
          <w:rFonts w:ascii="Verdana" w:hAnsi="Verdana"/>
          <w:b/>
          <w:color w:val="000000" w:themeColor="text1"/>
        </w:rPr>
        <w:sym w:font="Symbol" w:char="F0AF"/>
      </w:r>
    </w:p>
    <w:p w14:paraId="57B7CB1C" w14:textId="77777777" w:rsidR="00E01069" w:rsidRDefault="00E01069" w:rsidP="00E01069">
      <w:pPr>
        <w:rPr>
          <w:rFonts w:ascii="Verdana" w:hAnsi="Verdana" w:cs="Courier"/>
        </w:rPr>
      </w:pPr>
    </w:p>
    <w:p w14:paraId="40F7DC8B" w14:textId="77777777" w:rsidR="00E01069" w:rsidRPr="00D73742" w:rsidRDefault="00E01069" w:rsidP="00E01069">
      <w:pPr>
        <w:rPr>
          <w:rFonts w:ascii="Verdana" w:hAnsi="Verdana" w:cs="Courier"/>
        </w:rPr>
      </w:pPr>
      <w:r w:rsidRPr="00677559">
        <w:rPr>
          <w:rFonts w:ascii="Verdana" w:hAnsi="Verdana"/>
          <w:b/>
          <w:noProof/>
        </w:rPr>
        <w:drawing>
          <wp:inline distT="0" distB="0" distL="0" distR="0" wp14:anchorId="5B8748E8" wp14:editId="7004E48A">
            <wp:extent cx="457200" cy="609600"/>
            <wp:effectExtent l="0" t="0" r="0" b="0"/>
            <wp:docPr id="717192866" name="Picture 71719286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06C0706E" wp14:editId="1FA5EDD3">
            <wp:extent cx="457200" cy="609600"/>
            <wp:effectExtent l="0" t="0" r="0" b="0"/>
            <wp:docPr id="1023747256" name="Picture 102374725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559">
        <w:rPr>
          <w:rFonts w:ascii="Verdana" w:hAnsi="Verdana"/>
          <w:b/>
          <w:noProof/>
        </w:rPr>
        <w:drawing>
          <wp:inline distT="0" distB="0" distL="0" distR="0" wp14:anchorId="3BA18488" wp14:editId="3E6616D2">
            <wp:extent cx="457200" cy="609600"/>
            <wp:effectExtent l="0" t="0" r="0" b="0"/>
            <wp:docPr id="26055889" name="Picture 2605588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A57F" w14:textId="77777777" w:rsidR="00E01069" w:rsidRPr="00677559" w:rsidRDefault="00E01069" w:rsidP="00E01069">
      <w:pPr>
        <w:rPr>
          <w:rFonts w:ascii="Verdana" w:hAnsi="Verdana"/>
          <w:b/>
        </w:rPr>
      </w:pPr>
    </w:p>
    <w:p w14:paraId="2F38DE02" w14:textId="77777777" w:rsidR="00B043CF" w:rsidRPr="00F815A0" w:rsidRDefault="00F815A0" w:rsidP="00F815A0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F815A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3317A"/>
    <w:rsid w:val="001423CB"/>
    <w:rsid w:val="00161445"/>
    <w:rsid w:val="0017786C"/>
    <w:rsid w:val="00195A41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677559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44A9D"/>
    <w:rsid w:val="00A569E6"/>
    <w:rsid w:val="00A902E9"/>
    <w:rsid w:val="00A92235"/>
    <w:rsid w:val="00AB09B4"/>
    <w:rsid w:val="00B043CF"/>
    <w:rsid w:val="00B16743"/>
    <w:rsid w:val="00BD3059"/>
    <w:rsid w:val="00C5218C"/>
    <w:rsid w:val="00C7455D"/>
    <w:rsid w:val="00CA07D7"/>
    <w:rsid w:val="00CD378B"/>
    <w:rsid w:val="00D106FB"/>
    <w:rsid w:val="00D4034F"/>
    <w:rsid w:val="00D667D4"/>
    <w:rsid w:val="00D66B4B"/>
    <w:rsid w:val="00D73742"/>
    <w:rsid w:val="00DB1F9F"/>
    <w:rsid w:val="00E01069"/>
    <w:rsid w:val="00E04FCE"/>
    <w:rsid w:val="00E117AE"/>
    <w:rsid w:val="00F815A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74299"/>
  <w14:defaultImageDpi w14:val="300"/>
  <w15:docId w15:val="{A9469189-7F09-4284-BA5A-9B953716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5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6236-5AC5-43CF-98DC-BFBC8927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2019-08-26T17:00:00Z</dcterms:created>
  <dcterms:modified xsi:type="dcterms:W3CDTF">2025-10-03T18:05:00Z</dcterms:modified>
</cp:coreProperties>
</file>