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5942" w14:textId="6784D3C3" w:rsidR="0082492D" w:rsidRPr="00A902E9" w:rsidRDefault="00286AB0" w:rsidP="00DB1F9F">
      <w:pPr>
        <w:pStyle w:val="Heading1"/>
      </w:pPr>
      <w:r>
        <w:t xml:space="preserve">Where Do You Go To </w:t>
      </w:r>
      <w:r w:rsidR="00907E1C">
        <w:t>(</w:t>
      </w:r>
      <w:r>
        <w:t>My Lovely</w:t>
      </w:r>
      <w:r w:rsidR="00907E1C">
        <w:t>)</w:t>
      </w:r>
      <w:r>
        <w:t>?</w:t>
      </w:r>
    </w:p>
    <w:p w14:paraId="150B1092" w14:textId="5053C646" w:rsidR="00972E99" w:rsidRPr="00A902E9" w:rsidRDefault="00286AB0">
      <w:pPr>
        <w:rPr>
          <w:rFonts w:ascii="Verdana" w:hAnsi="Verdana"/>
        </w:rPr>
      </w:pPr>
      <w:r>
        <w:rPr>
          <w:rFonts w:ascii="Verdana" w:hAnsi="Verdana"/>
        </w:rPr>
        <w:t>Peter Sarstedt</w:t>
      </w:r>
      <w:r w:rsidR="00361E5E">
        <w:rPr>
          <w:rFonts w:ascii="Verdana" w:hAnsi="Verdana"/>
        </w:rPr>
        <w:t xml:space="preserve"> 1969</w:t>
      </w:r>
    </w:p>
    <w:p w14:paraId="6487717A" w14:textId="77777777" w:rsidR="00972E99" w:rsidRPr="00363D4C" w:rsidRDefault="00972E99">
      <w:pPr>
        <w:rPr>
          <w:rFonts w:ascii="Verdana" w:hAnsi="Verdana"/>
          <w:bCs/>
          <w:sz w:val="20"/>
          <w:szCs w:val="20"/>
        </w:rPr>
      </w:pPr>
    </w:p>
    <w:p w14:paraId="3B193741" w14:textId="4639481B" w:rsidR="007320F1" w:rsidRPr="00363D4C" w:rsidRDefault="00110521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6C0526B9" wp14:editId="19BDAB5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B9AD928" wp14:editId="3A1156BC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7FCD35" wp14:editId="54F0339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446376" wp14:editId="1E901D8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3B1FCF" wp14:editId="69400C9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930904A" wp14:editId="371C5BF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7B99" w14:textId="77777777" w:rsidR="007320F1" w:rsidRPr="00363D4C" w:rsidRDefault="007320F1">
      <w:pPr>
        <w:rPr>
          <w:rFonts w:ascii="Verdana" w:hAnsi="Verdana"/>
          <w:bCs/>
          <w:sz w:val="20"/>
          <w:szCs w:val="20"/>
        </w:rPr>
      </w:pPr>
    </w:p>
    <w:p w14:paraId="282C9320" w14:textId="288D6941" w:rsidR="00F71E37" w:rsidRDefault="00972E99" w:rsidP="00286AB0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6D09A5" w:rsidRPr="006D09A5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86AB0">
        <w:rPr>
          <w:rFonts w:ascii="Verdana" w:hAnsi="Verdana"/>
          <w:b/>
        </w:rPr>
        <w:t xml:space="preserve">3 </w:t>
      </w:r>
      <w:r w:rsidR="006D09A5" w:rsidRPr="006D09A5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286AB0">
        <w:rPr>
          <w:rFonts w:ascii="Verdana" w:hAnsi="Verdana"/>
          <w:b/>
        </w:rPr>
        <w:t xml:space="preserve">3 </w:t>
      </w:r>
      <w:r w:rsidR="006D09A5" w:rsidRPr="006D09A5">
        <w:rPr>
          <w:rFonts w:ascii="Verdana" w:hAnsi="Verdana"/>
          <w:b/>
        </w:rPr>
        <w:t>/</w:t>
      </w:r>
    </w:p>
    <w:p w14:paraId="2BCBEE19" w14:textId="77777777" w:rsidR="00F71E37" w:rsidRPr="00363D4C" w:rsidRDefault="00F71E37" w:rsidP="00286AB0">
      <w:pPr>
        <w:rPr>
          <w:rFonts w:ascii="Verdana" w:hAnsi="Verdana"/>
          <w:bCs/>
          <w:sz w:val="16"/>
          <w:szCs w:val="16"/>
        </w:rPr>
      </w:pPr>
    </w:p>
    <w:p w14:paraId="69D7CE33" w14:textId="44165A27" w:rsidR="00F71E37" w:rsidRDefault="006D09A5" w:rsidP="00363D4C">
      <w:pPr>
        <w:spacing w:after="60"/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[C]</w:t>
      </w:r>
      <w:r w:rsidR="00286AB0"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361E5E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 w:rsidR="00361E5E"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286AB0"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 w:rsidRPr="006D09A5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[Dm]</w:t>
      </w:r>
      <w:r w:rsidR="00F71E37" w:rsidRPr="006D09A5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 w:rsidRPr="006D09A5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[Dm]</w:t>
      </w:r>
      <w:r w:rsidR="00361E5E" w:rsidRPr="006D09A5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</w:p>
    <w:p w14:paraId="2EC56749" w14:textId="491DB1D9" w:rsidR="00286AB0" w:rsidRPr="00286AB0" w:rsidRDefault="006D09A5" w:rsidP="00286AB0">
      <w:pPr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[G]</w:t>
      </w:r>
      <w:r w:rsidR="00361E5E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361E5E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[F]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[G7]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="00F71E37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</w:p>
    <w:p w14:paraId="5927E1D7" w14:textId="77777777" w:rsidR="00286AB0" w:rsidRDefault="00286AB0" w:rsidP="00286AB0">
      <w:pPr>
        <w:rPr>
          <w:rFonts w:ascii="Verdana" w:hAnsi="Verdana"/>
          <w:bCs/>
        </w:rPr>
      </w:pPr>
    </w:p>
    <w:p w14:paraId="18C63D82" w14:textId="59B43966" w:rsid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You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talk like Marlene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Dietrich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45153206" w14:textId="7638534F" w:rsidR="00286AB0" w:rsidRPr="00286AB0" w:rsidRDefault="00286AB0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286AB0">
        <w:rPr>
          <w:rFonts w:ascii="Verdana" w:hAnsi="Verdana"/>
          <w:bCs/>
        </w:rPr>
        <w:t xml:space="preserve">nd you </w:t>
      </w:r>
      <w:r w:rsidR="006D09A5" w:rsidRPr="006D09A5">
        <w:rPr>
          <w:rFonts w:ascii="Verdana" w:hAnsi="Verdana"/>
          <w:b/>
          <w:bCs/>
        </w:rPr>
        <w:t>[Dm]</w:t>
      </w:r>
      <w:r w:rsidRPr="00286AB0">
        <w:rPr>
          <w:rFonts w:ascii="Verdana" w:hAnsi="Verdana"/>
          <w:bCs/>
        </w:rPr>
        <w:t xml:space="preserve"> dance like Zizi Jean</w:t>
      </w:r>
      <w:r w:rsidR="00363D4C">
        <w:rPr>
          <w:rFonts w:ascii="Verdana" w:hAnsi="Verdana"/>
          <w:bCs/>
        </w:rPr>
        <w:t>-</w:t>
      </w:r>
      <w:r w:rsidR="006D09A5" w:rsidRPr="006D09A5">
        <w:rPr>
          <w:rFonts w:ascii="Verdana" w:hAnsi="Verdana"/>
          <w:b/>
          <w:bCs/>
        </w:rPr>
        <w:t>[G]</w:t>
      </w:r>
      <w:r w:rsidR="00363D4C">
        <w:rPr>
          <w:rFonts w:ascii="Verdana" w:hAnsi="Verdana"/>
          <w:bCs/>
        </w:rPr>
        <w:t>m</w:t>
      </w:r>
      <w:r w:rsidRPr="00286AB0">
        <w:rPr>
          <w:rFonts w:ascii="Verdana" w:hAnsi="Verdana"/>
          <w:bCs/>
        </w:rPr>
        <w:t>aire</w:t>
      </w:r>
      <w:r w:rsidR="002B2348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[G7]</w:t>
      </w:r>
    </w:p>
    <w:p w14:paraId="592CE1B3" w14:textId="2101B069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Your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clothes are all made by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Balmain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29DB81D8" w14:textId="69E0E58C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And there’s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diamonds and pearls in your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hair</w:t>
      </w:r>
      <w:r w:rsidR="006D09A5">
        <w:rPr>
          <w:rFonts w:ascii="Verdana" w:hAnsi="Verdana"/>
          <w:bCs/>
        </w:rPr>
        <w:t>, yes there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="006D09A5">
        <w:rPr>
          <w:rFonts w:ascii="Verdana" w:hAnsi="Verdana"/>
          <w:b/>
          <w:bCs/>
        </w:rPr>
        <w:t xml:space="preserve"> </w:t>
      </w:r>
      <w:r w:rsidR="006D09A5" w:rsidRPr="006D09A5">
        <w:rPr>
          <w:rFonts w:ascii="Verdana" w:hAnsi="Verdana"/>
        </w:rPr>
        <w:t>are</w:t>
      </w:r>
      <w:r w:rsidR="006D09A5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</w:rPr>
        <w:t>/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363D4C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651111EF" w14:textId="77777777" w:rsidR="00286AB0" w:rsidRPr="00286AB0" w:rsidRDefault="00286AB0" w:rsidP="00286AB0">
      <w:pPr>
        <w:rPr>
          <w:rFonts w:ascii="Verdana" w:hAnsi="Verdana"/>
          <w:bCs/>
        </w:rPr>
      </w:pPr>
    </w:p>
    <w:p w14:paraId="6DAB341D" w14:textId="5CCC3D0E" w:rsidR="002B2348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You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live in a fancy a</w:t>
      </w:r>
      <w:r w:rsidR="002B2348">
        <w:rPr>
          <w:rFonts w:ascii="Verdana" w:hAnsi="Verdana"/>
          <w:bCs/>
        </w:rPr>
        <w:t>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>partment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5AE9EF30" w14:textId="25667EF4" w:rsidR="00286AB0" w:rsidRPr="00286AB0" w:rsidRDefault="002B2348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Off</w:t>
      </w:r>
      <w:r w:rsidR="00286AB0" w:rsidRPr="00286AB0">
        <w:rPr>
          <w:rFonts w:ascii="Verdana" w:hAnsi="Verdana"/>
          <w:bCs/>
        </w:rPr>
        <w:t xml:space="preserve"> the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</w:t>
      </w:r>
      <w:r w:rsidR="00363D4C">
        <w:rPr>
          <w:rFonts w:ascii="Verdana" w:hAnsi="Verdana"/>
          <w:bCs/>
        </w:rPr>
        <w:t>B</w:t>
      </w:r>
      <w:r w:rsidR="00286AB0" w:rsidRPr="00286AB0">
        <w:rPr>
          <w:rFonts w:ascii="Verdana" w:hAnsi="Verdana"/>
          <w:bCs/>
        </w:rPr>
        <w:t>oulevard S</w:t>
      </w:r>
      <w:r>
        <w:rPr>
          <w:rFonts w:ascii="Verdana" w:hAnsi="Verdana"/>
          <w:bCs/>
        </w:rPr>
        <w:t>ain</w:t>
      </w:r>
      <w:r w:rsidR="00286AB0" w:rsidRPr="00286AB0">
        <w:rPr>
          <w:rFonts w:ascii="Verdana" w:hAnsi="Verdana"/>
          <w:bCs/>
        </w:rPr>
        <w:t>t</w:t>
      </w:r>
      <w:r w:rsidR="00363D4C">
        <w:rPr>
          <w:rFonts w:ascii="Verdana" w:hAnsi="Verdana"/>
          <w:bCs/>
        </w:rPr>
        <w:t>-</w:t>
      </w:r>
      <w:r w:rsidR="00286AB0" w:rsidRPr="00286AB0">
        <w:rPr>
          <w:rFonts w:ascii="Verdana" w:hAnsi="Verdana"/>
          <w:bCs/>
        </w:rPr>
        <w:t>Mi-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>chel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[G7]</w:t>
      </w:r>
    </w:p>
    <w:p w14:paraId="5B89FDD2" w14:textId="468053A9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Where you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keep your Rolling Stones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records </w:t>
      </w:r>
      <w:r w:rsidR="006D09A5" w:rsidRPr="006D09A5">
        <w:rPr>
          <w:rFonts w:ascii="Verdana" w:hAnsi="Verdana"/>
          <w:b/>
          <w:bCs/>
        </w:rPr>
        <w:t>[Em]</w:t>
      </w:r>
    </w:p>
    <w:p w14:paraId="57DB4504" w14:textId="571A39EF" w:rsidR="00286AB0" w:rsidRDefault="002B2348" w:rsidP="00286AB0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A</w:t>
      </w:r>
      <w:r w:rsidR="00286AB0" w:rsidRPr="00286AB0">
        <w:rPr>
          <w:rFonts w:ascii="Verdana" w:hAnsi="Verdana"/>
          <w:bCs/>
        </w:rPr>
        <w:t xml:space="preserve">nd a 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 friend of Sacha Dis-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>tel</w:t>
      </w:r>
      <w:r w:rsidR="001F6B91">
        <w:rPr>
          <w:rFonts w:ascii="Verdana" w:hAnsi="Verdana"/>
          <w:bCs/>
        </w:rPr>
        <w:t>, yes you</w:t>
      </w:r>
      <w:r w:rsidR="00286AB0"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="001F6B91">
        <w:rPr>
          <w:rFonts w:ascii="Verdana" w:hAnsi="Verdana"/>
          <w:b/>
          <w:bCs/>
        </w:rPr>
        <w:t xml:space="preserve"> </w:t>
      </w:r>
      <w:r w:rsidR="001F6B91" w:rsidRPr="001F6B91">
        <w:rPr>
          <w:rFonts w:ascii="Verdana" w:hAnsi="Verdana"/>
        </w:rPr>
        <w:t>do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</w:rPr>
        <w:t>/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</w:t>
      </w:r>
      <w:r w:rsidR="00363D4C">
        <w:rPr>
          <w:rFonts w:ascii="Verdana" w:hAnsi="Verdana"/>
          <w:b/>
          <w:bCs/>
        </w:rPr>
        <w:t>G7</w:t>
      </w:r>
      <w:r w:rsidR="006D09A5" w:rsidRPr="006D09A5">
        <w:rPr>
          <w:rFonts w:ascii="Verdana" w:hAnsi="Verdana"/>
          <w:b/>
          <w:bCs/>
        </w:rPr>
        <w:t>]</w:t>
      </w:r>
    </w:p>
    <w:p w14:paraId="7F50C52C" w14:textId="77777777" w:rsidR="00363D4C" w:rsidRDefault="00363D4C" w:rsidP="00286AB0">
      <w:pPr>
        <w:rPr>
          <w:rFonts w:ascii="Verdana" w:hAnsi="Verdana"/>
          <w:b/>
          <w:bCs/>
        </w:rPr>
      </w:pPr>
    </w:p>
    <w:p w14:paraId="6B02DA9A" w14:textId="5059B26E" w:rsidR="00363D4C" w:rsidRDefault="00363D4C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r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go to the embassy </w:t>
      </w:r>
      <w:r w:rsidRPr="006D09A5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parties </w:t>
      </w:r>
      <w:r w:rsidRPr="006D09A5">
        <w:rPr>
          <w:rFonts w:ascii="Verdana" w:hAnsi="Verdana"/>
          <w:b/>
          <w:bCs/>
        </w:rPr>
        <w:t>[Em]</w:t>
      </w:r>
    </w:p>
    <w:p w14:paraId="10E32870" w14:textId="551CEEEC" w:rsidR="00363D4C" w:rsidRDefault="00363D4C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you </w:t>
      </w:r>
      <w:r w:rsidRPr="006D09A5">
        <w:rPr>
          <w:rFonts w:ascii="Verdana" w:hAnsi="Verdana"/>
          <w:b/>
          <w:bCs/>
        </w:rPr>
        <w:t>[Dm]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talk in Russian and </w:t>
      </w:r>
      <w:r w:rsidR="00AB3836" w:rsidRPr="006D09A5">
        <w:rPr>
          <w:rFonts w:ascii="Verdana" w:hAnsi="Verdana"/>
          <w:b/>
          <w:bCs/>
        </w:rPr>
        <w:t>[G]</w:t>
      </w:r>
      <w:r w:rsidR="00AB383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Greek</w:t>
      </w:r>
      <w:r w:rsidR="00AB3836">
        <w:rPr>
          <w:rFonts w:ascii="Verdana" w:hAnsi="Verdana"/>
          <w:bCs/>
        </w:rPr>
        <w:t xml:space="preserve"> </w:t>
      </w:r>
      <w:r w:rsidR="00AB3836" w:rsidRPr="006D09A5">
        <w:rPr>
          <w:rFonts w:ascii="Verdana" w:hAnsi="Verdana"/>
          <w:b/>
          <w:bCs/>
        </w:rPr>
        <w:t>[G7]</w:t>
      </w:r>
    </w:p>
    <w:p w14:paraId="75112068" w14:textId="203AA62A" w:rsidR="00363D4C" w:rsidRDefault="00363D4C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AB3836" w:rsidRPr="006D09A5">
        <w:rPr>
          <w:rFonts w:ascii="Verdana" w:hAnsi="Verdana"/>
          <w:b/>
          <w:bCs/>
        </w:rPr>
        <w:t>[C]</w:t>
      </w:r>
      <w:r w:rsidR="00AB3836"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young men who move in your </w:t>
      </w:r>
      <w:r w:rsidR="00AB3836" w:rsidRPr="006D09A5">
        <w:rPr>
          <w:rFonts w:ascii="Verdana" w:hAnsi="Verdana"/>
          <w:b/>
          <w:bCs/>
        </w:rPr>
        <w:t>[Em]</w:t>
      </w:r>
      <w:r w:rsidR="00AB3836"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circles</w:t>
      </w:r>
      <w:r w:rsidR="00AB3836">
        <w:rPr>
          <w:rFonts w:ascii="Verdana" w:hAnsi="Verdana"/>
          <w:bCs/>
        </w:rPr>
        <w:t xml:space="preserve"> </w:t>
      </w:r>
      <w:r w:rsidR="00AB3836" w:rsidRPr="006D09A5">
        <w:rPr>
          <w:rFonts w:ascii="Verdana" w:hAnsi="Verdana"/>
          <w:b/>
          <w:bCs/>
        </w:rPr>
        <w:t>[Em]</w:t>
      </w:r>
    </w:p>
    <w:p w14:paraId="16EC7DF1" w14:textId="1012F5E9" w:rsidR="00363D4C" w:rsidRPr="00286AB0" w:rsidRDefault="00363D4C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</w:t>
      </w:r>
      <w:r w:rsidR="00AB3836" w:rsidRPr="006D09A5">
        <w:rPr>
          <w:rFonts w:ascii="Verdana" w:hAnsi="Verdana"/>
          <w:b/>
          <w:bCs/>
        </w:rPr>
        <w:t>[F]</w:t>
      </w:r>
      <w:r w:rsidR="00AB3836"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hang on every word you </w:t>
      </w:r>
      <w:r w:rsidR="00AB3836" w:rsidRPr="006D09A5">
        <w:rPr>
          <w:rFonts w:ascii="Verdana" w:hAnsi="Verdana"/>
          <w:b/>
          <w:bCs/>
        </w:rPr>
        <w:t>[G]</w:t>
      </w:r>
      <w:r w:rsidR="00AB3836"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speak, yes they </w:t>
      </w:r>
      <w:r w:rsidR="00AB3836" w:rsidRPr="006D09A5">
        <w:rPr>
          <w:rFonts w:ascii="Verdana" w:hAnsi="Verdana"/>
          <w:b/>
          <w:bCs/>
        </w:rPr>
        <w:t>[F]</w:t>
      </w:r>
      <w:r w:rsidR="00AB383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</w:t>
      </w:r>
      <w:r w:rsidR="00AB3836">
        <w:rPr>
          <w:rFonts w:ascii="Verdana" w:hAnsi="Verdana"/>
          <w:bCs/>
        </w:rPr>
        <w:t xml:space="preserve"> </w:t>
      </w:r>
      <w:r w:rsidR="00AB3836" w:rsidRPr="006D09A5">
        <w:rPr>
          <w:rFonts w:ascii="Verdana" w:hAnsi="Verdana"/>
          <w:b/>
          <w:bCs/>
        </w:rPr>
        <w:t>[Em]</w:t>
      </w:r>
      <w:r w:rsidR="00AB3836" w:rsidRPr="00286AB0">
        <w:rPr>
          <w:rFonts w:ascii="Verdana" w:hAnsi="Verdana"/>
          <w:bCs/>
        </w:rPr>
        <w:t xml:space="preserve"> </w:t>
      </w:r>
      <w:r w:rsidR="00AB3836" w:rsidRPr="006D09A5">
        <w:rPr>
          <w:rFonts w:ascii="Verdana" w:hAnsi="Verdana"/>
          <w:b/>
        </w:rPr>
        <w:t>/</w:t>
      </w:r>
      <w:r w:rsidR="00AB3836">
        <w:rPr>
          <w:rFonts w:ascii="Verdana" w:hAnsi="Verdana"/>
          <w:bCs/>
        </w:rPr>
        <w:t xml:space="preserve"> </w:t>
      </w:r>
      <w:r w:rsidR="00AB3836" w:rsidRPr="006D09A5">
        <w:rPr>
          <w:rFonts w:ascii="Verdana" w:hAnsi="Verdana"/>
          <w:b/>
          <w:bCs/>
        </w:rPr>
        <w:t>[</w:t>
      </w:r>
      <w:r w:rsidR="00AB3836">
        <w:rPr>
          <w:rFonts w:ascii="Verdana" w:hAnsi="Verdana"/>
          <w:b/>
          <w:bCs/>
        </w:rPr>
        <w:t>G7</w:t>
      </w:r>
      <w:r w:rsidR="00AB3836" w:rsidRPr="006D09A5">
        <w:rPr>
          <w:rFonts w:ascii="Verdana" w:hAnsi="Verdana"/>
          <w:b/>
          <w:bCs/>
        </w:rPr>
        <w:t>]</w:t>
      </w:r>
    </w:p>
    <w:p w14:paraId="11F3A198" w14:textId="066E13C1" w:rsidR="00286AB0" w:rsidRPr="00286AB0" w:rsidRDefault="00286AB0" w:rsidP="00286AB0">
      <w:pPr>
        <w:rPr>
          <w:rFonts w:ascii="Verdana" w:hAnsi="Verdana"/>
          <w:bCs/>
        </w:rPr>
      </w:pPr>
    </w:p>
    <w:p w14:paraId="192284D8" w14:textId="44FD79D9" w:rsidR="00695F23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But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where do you go to my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lovely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4A8AF05A" w14:textId="7055DC78" w:rsidR="00286AB0" w:rsidRPr="00286AB0" w:rsidRDefault="006D09A5" w:rsidP="00286AB0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</w:t>
      </w:r>
      <w:r w:rsidR="00AB3836">
        <w:rPr>
          <w:rFonts w:ascii="Verdana" w:hAnsi="Verdana"/>
          <w:b/>
          <w:bCs/>
        </w:rPr>
        <w:t>Dm</w:t>
      </w:r>
      <w:r w:rsidRPr="006D09A5">
        <w:rPr>
          <w:rFonts w:ascii="Verdana" w:hAnsi="Verdana"/>
          <w:b/>
          <w:bCs/>
        </w:rPr>
        <w:t>]</w:t>
      </w:r>
      <w:r w:rsidR="00286AB0" w:rsidRPr="00286AB0">
        <w:rPr>
          <w:rFonts w:ascii="Verdana" w:hAnsi="Verdana"/>
          <w:bCs/>
        </w:rPr>
        <w:t xml:space="preserve"> </w:t>
      </w:r>
      <w:r w:rsidR="00695F23">
        <w:rPr>
          <w:rFonts w:ascii="Verdana" w:hAnsi="Verdana"/>
          <w:bCs/>
        </w:rPr>
        <w:t>W</w:t>
      </w:r>
      <w:r w:rsidR="00286AB0" w:rsidRPr="00286AB0">
        <w:rPr>
          <w:rFonts w:ascii="Verdana" w:hAnsi="Verdana"/>
          <w:bCs/>
        </w:rPr>
        <w:t xml:space="preserve">hen you’re alone in your </w:t>
      </w:r>
      <w:r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bed?</w:t>
      </w:r>
      <w:r w:rsidR="00695F23" w:rsidRPr="00695F23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/>
          <w:bCs/>
        </w:rPr>
        <w:t>[G7]</w:t>
      </w:r>
    </w:p>
    <w:p w14:paraId="4F338602" w14:textId="05054E50" w:rsidR="00286AB0" w:rsidRPr="00286AB0" w:rsidRDefault="006D09A5" w:rsidP="00286AB0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[C]</w:t>
      </w:r>
      <w:r w:rsidR="00286AB0" w:rsidRPr="00286AB0">
        <w:rPr>
          <w:rFonts w:ascii="Verdana" w:hAnsi="Verdana"/>
          <w:bCs/>
        </w:rPr>
        <w:t xml:space="preserve"> Tell me the thoughts that sur-</w:t>
      </w:r>
      <w:r w:rsidRPr="006D09A5">
        <w:rPr>
          <w:rFonts w:ascii="Verdana" w:hAnsi="Verdana"/>
          <w:b/>
          <w:bCs/>
        </w:rPr>
        <w:t>[Em]</w:t>
      </w:r>
      <w:r w:rsidR="00286AB0" w:rsidRPr="00286AB0">
        <w:rPr>
          <w:rFonts w:ascii="Verdana" w:hAnsi="Verdana"/>
          <w:bCs/>
        </w:rPr>
        <w:t xml:space="preserve">round you </w:t>
      </w:r>
      <w:r w:rsidRPr="006D09A5">
        <w:rPr>
          <w:rFonts w:ascii="Verdana" w:hAnsi="Verdana"/>
          <w:b/>
          <w:bCs/>
        </w:rPr>
        <w:t>[Em]</w:t>
      </w:r>
    </w:p>
    <w:p w14:paraId="06A8E85A" w14:textId="28F7D344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I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want to look inside your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head</w:t>
      </w:r>
      <w:r w:rsidR="00695F23">
        <w:rPr>
          <w:rFonts w:ascii="Verdana" w:hAnsi="Verdana"/>
          <w:bCs/>
        </w:rPr>
        <w:t>, yes I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="00695F23" w:rsidRPr="00286AB0">
        <w:rPr>
          <w:rFonts w:ascii="Verdana" w:hAnsi="Verdana"/>
          <w:bCs/>
        </w:rPr>
        <w:t xml:space="preserve"> </w:t>
      </w:r>
      <w:r w:rsidR="00695F23">
        <w:rPr>
          <w:rFonts w:ascii="Verdana" w:hAnsi="Verdana"/>
          <w:bCs/>
        </w:rPr>
        <w:t xml:space="preserve">do </w:t>
      </w:r>
      <w:r w:rsidR="006D09A5" w:rsidRPr="006D09A5">
        <w:rPr>
          <w:rFonts w:ascii="Verdana" w:hAnsi="Verdana"/>
          <w:b/>
          <w:bCs/>
        </w:rPr>
        <w:t>[Em]</w:t>
      </w:r>
      <w:r w:rsidR="00695F23"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18E66E35" w14:textId="47F88F35" w:rsidR="00286AB0" w:rsidRPr="00286AB0" w:rsidRDefault="00286AB0" w:rsidP="00286AB0">
      <w:pPr>
        <w:rPr>
          <w:rFonts w:ascii="Verdana" w:hAnsi="Verdana"/>
          <w:bCs/>
        </w:rPr>
      </w:pPr>
    </w:p>
    <w:p w14:paraId="347F90B4" w14:textId="5FE91A65" w:rsidR="00695F23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I've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seen all your qualifi-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>cations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5B1EB2DB" w14:textId="28AF4830" w:rsidR="00286AB0" w:rsidRPr="00286AB0" w:rsidRDefault="00695F23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286AB0" w:rsidRPr="00286AB0">
        <w:rPr>
          <w:rFonts w:ascii="Verdana" w:hAnsi="Verdana"/>
          <w:bCs/>
        </w:rPr>
        <w:t xml:space="preserve">ou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got</w:t>
      </w:r>
      <w:r>
        <w:rPr>
          <w:rFonts w:ascii="Verdana" w:hAnsi="Verdana"/>
          <w:bCs/>
        </w:rPr>
        <w:t>,</w:t>
      </w:r>
      <w:r w:rsidR="00286AB0" w:rsidRPr="00286AB0">
        <w:rPr>
          <w:rFonts w:ascii="Verdana" w:hAnsi="Verdana"/>
          <w:bCs/>
        </w:rPr>
        <w:t xml:space="preserve"> from the Sor-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bonne </w:t>
      </w:r>
      <w:r w:rsidR="006D09A5" w:rsidRPr="006D09A5">
        <w:rPr>
          <w:rFonts w:ascii="Verdana" w:hAnsi="Verdana"/>
          <w:b/>
          <w:bCs/>
        </w:rPr>
        <w:t>[G7]</w:t>
      </w:r>
    </w:p>
    <w:p w14:paraId="43C05FF6" w14:textId="429D5CF1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And the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painting you stole from Pic-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>asso</w:t>
      </w:r>
      <w:r w:rsidR="00695F23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462E497E" w14:textId="3E1009ED" w:rsidR="00286AB0" w:rsidRPr="00286AB0" w:rsidRDefault="00AB3836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286AB0" w:rsidRPr="00286AB0">
        <w:rPr>
          <w:rFonts w:ascii="Verdana" w:hAnsi="Verdana"/>
          <w:bCs/>
        </w:rPr>
        <w:t xml:space="preserve">our 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 loveliness goes on and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on, yes it </w:t>
      </w:r>
      <w:r w:rsidR="006D09A5" w:rsidRPr="006D09A5">
        <w:rPr>
          <w:rFonts w:ascii="Verdana" w:hAnsi="Verdana"/>
          <w:b/>
          <w:bCs/>
        </w:rPr>
        <w:t>[</w:t>
      </w:r>
      <w:r w:rsidR="001F6B91">
        <w:rPr>
          <w:rFonts w:ascii="Verdana" w:hAnsi="Verdana"/>
          <w:b/>
          <w:bCs/>
        </w:rPr>
        <w:t>F</w:t>
      </w:r>
      <w:r w:rsidR="006D09A5" w:rsidRPr="006D09A5">
        <w:rPr>
          <w:rFonts w:ascii="Verdana" w:hAnsi="Verdana"/>
          <w:b/>
          <w:bCs/>
        </w:rPr>
        <w:t>]</w:t>
      </w:r>
      <w:r w:rsidR="00286AB0" w:rsidRPr="00286AB0">
        <w:rPr>
          <w:rFonts w:ascii="Verdana" w:hAnsi="Verdana"/>
          <w:bCs/>
        </w:rPr>
        <w:t xml:space="preserve"> does </w:t>
      </w:r>
      <w:r w:rsidR="001F6B91" w:rsidRPr="006D09A5">
        <w:rPr>
          <w:rFonts w:ascii="Verdana" w:hAnsi="Verdana"/>
          <w:b/>
          <w:bCs/>
        </w:rPr>
        <w:t>[Em]</w:t>
      </w:r>
      <w:r w:rsidR="001F6B91" w:rsidRPr="00286AB0">
        <w:rPr>
          <w:rFonts w:ascii="Verdana" w:hAnsi="Verdana"/>
          <w:bCs/>
        </w:rPr>
        <w:t xml:space="preserve"> </w:t>
      </w:r>
      <w:r w:rsidR="001F6B91" w:rsidRPr="001F6B91">
        <w:rPr>
          <w:rFonts w:ascii="Verdana" w:hAnsi="Verdana"/>
          <w:b/>
        </w:rPr>
        <w:t>/</w:t>
      </w:r>
      <w:r w:rsidR="001F6B9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78C63A8A" w14:textId="77777777" w:rsidR="00286AB0" w:rsidRPr="00286AB0" w:rsidRDefault="00286AB0" w:rsidP="00286AB0">
      <w:pPr>
        <w:rPr>
          <w:rFonts w:ascii="Verdana" w:hAnsi="Verdana"/>
          <w:bCs/>
        </w:rPr>
      </w:pPr>
    </w:p>
    <w:p w14:paraId="767135A9" w14:textId="78F26B1C" w:rsidR="00A44511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When you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go on your summer va-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>cation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67C0C32E" w14:textId="70AC82A8" w:rsidR="00286AB0" w:rsidRPr="00286AB0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286AB0" w:rsidRPr="00286AB0">
        <w:rPr>
          <w:rFonts w:ascii="Verdana" w:hAnsi="Verdana"/>
          <w:bCs/>
        </w:rPr>
        <w:t xml:space="preserve">ou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go to Juan-les-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Pins </w:t>
      </w:r>
      <w:r w:rsidR="006D09A5" w:rsidRPr="006D09A5">
        <w:rPr>
          <w:rFonts w:ascii="Verdana" w:hAnsi="Verdana"/>
          <w:b/>
          <w:bCs/>
        </w:rPr>
        <w:t>[G7]</w:t>
      </w:r>
    </w:p>
    <w:p w14:paraId="690CB013" w14:textId="594D3699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With your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carefully designed topless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swimsuit </w:t>
      </w:r>
      <w:r w:rsidR="006D09A5" w:rsidRPr="006D09A5">
        <w:rPr>
          <w:rFonts w:ascii="Verdana" w:hAnsi="Verdana"/>
          <w:b/>
          <w:bCs/>
        </w:rPr>
        <w:t>[Em]</w:t>
      </w:r>
    </w:p>
    <w:p w14:paraId="26CBA61D" w14:textId="3511C12E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You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get an even sun</w:t>
      </w:r>
      <w:r w:rsidR="001F6B91">
        <w:rPr>
          <w:rFonts w:ascii="Verdana" w:hAnsi="Verdana"/>
          <w:bCs/>
        </w:rPr>
        <w:t>-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tan, on your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back, and on your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legs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6DB07EE0" w14:textId="77777777" w:rsidR="00286AB0" w:rsidRPr="00286AB0" w:rsidRDefault="00286AB0" w:rsidP="00286AB0">
      <w:pPr>
        <w:rPr>
          <w:rFonts w:ascii="Verdana" w:hAnsi="Verdana"/>
          <w:bCs/>
        </w:rPr>
      </w:pPr>
    </w:p>
    <w:p w14:paraId="19C05C70" w14:textId="196F205D" w:rsidR="00A44511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when</w:t>
      </w:r>
      <w:r w:rsidR="00286AB0" w:rsidRPr="00286AB0">
        <w:rPr>
          <w:rFonts w:ascii="Verdana" w:hAnsi="Verdana"/>
          <w:bCs/>
        </w:rPr>
        <w:t xml:space="preserve"> the </w:t>
      </w:r>
      <w:r w:rsidR="004A0E4D" w:rsidRPr="006D09A5">
        <w:rPr>
          <w:rFonts w:ascii="Verdana" w:hAnsi="Verdana"/>
          <w:b/>
          <w:bCs/>
        </w:rPr>
        <w:t>[C]</w:t>
      </w:r>
      <w:r w:rsidR="004A0E4D" w:rsidRPr="00286AB0">
        <w:rPr>
          <w:rFonts w:ascii="Verdana" w:hAnsi="Verdana"/>
          <w:bCs/>
        </w:rPr>
        <w:t xml:space="preserve"> </w:t>
      </w:r>
      <w:r w:rsidR="00286AB0" w:rsidRPr="00286AB0">
        <w:rPr>
          <w:rFonts w:ascii="Verdana" w:hAnsi="Verdana"/>
          <w:bCs/>
        </w:rPr>
        <w:t>snow falls you’re found in S</w:t>
      </w:r>
      <w:r>
        <w:rPr>
          <w:rFonts w:ascii="Verdana" w:hAnsi="Verdana"/>
          <w:bCs/>
        </w:rPr>
        <w:t>ain</w:t>
      </w:r>
      <w:r w:rsidR="00286AB0" w:rsidRPr="00286AB0">
        <w:rPr>
          <w:rFonts w:ascii="Verdana" w:hAnsi="Verdana"/>
          <w:bCs/>
        </w:rPr>
        <w:t>t Mo</w:t>
      </w:r>
      <w:r>
        <w:rPr>
          <w:rFonts w:ascii="Verdana" w:hAnsi="Verdana"/>
          <w:bCs/>
        </w:rPr>
        <w:t>-</w:t>
      </w:r>
      <w:r w:rsidR="006D09A5" w:rsidRPr="006D09A5">
        <w:rPr>
          <w:rFonts w:ascii="Verdana" w:hAnsi="Verdana"/>
          <w:b/>
          <w:bCs/>
        </w:rPr>
        <w:t>[Em]</w:t>
      </w:r>
      <w:r w:rsidR="00286AB0" w:rsidRPr="00286AB0">
        <w:rPr>
          <w:rFonts w:ascii="Verdana" w:hAnsi="Verdana"/>
          <w:bCs/>
        </w:rPr>
        <w:t>ritz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27003723" w14:textId="4E4BF22A" w:rsidR="00286AB0" w:rsidRPr="00286AB0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286AB0" w:rsidRPr="00286AB0">
        <w:rPr>
          <w:rFonts w:ascii="Verdana" w:hAnsi="Verdana"/>
          <w:bCs/>
        </w:rPr>
        <w:t xml:space="preserve">ith the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others of the jet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set </w:t>
      </w:r>
      <w:r w:rsidR="006D09A5" w:rsidRPr="006D09A5">
        <w:rPr>
          <w:rFonts w:ascii="Verdana" w:hAnsi="Verdana"/>
          <w:b/>
          <w:bCs/>
        </w:rPr>
        <w:t>[G7]</w:t>
      </w:r>
    </w:p>
    <w:p w14:paraId="4E4FF296" w14:textId="3A08EDAF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And you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sip your Napoleon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brandy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6C1A3929" w14:textId="290016E0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But you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never get your lips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wet</w:t>
      </w:r>
      <w:r w:rsidR="00A44511">
        <w:rPr>
          <w:rFonts w:ascii="Verdana" w:hAnsi="Verdana"/>
          <w:bCs/>
        </w:rPr>
        <w:t>, no you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="00A44511">
        <w:rPr>
          <w:rFonts w:ascii="Verdana" w:hAnsi="Verdana"/>
          <w:bCs/>
        </w:rPr>
        <w:t xml:space="preserve"> don’t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450FBD79" w14:textId="57394D26" w:rsidR="00286AB0" w:rsidRPr="00286AB0" w:rsidRDefault="00286AB0" w:rsidP="00286AB0">
      <w:pPr>
        <w:rPr>
          <w:rFonts w:ascii="Verdana" w:hAnsi="Verdana"/>
          <w:bCs/>
        </w:rPr>
      </w:pPr>
    </w:p>
    <w:p w14:paraId="088AAD84" w14:textId="1658223E" w:rsidR="00A44511" w:rsidRDefault="00A44511" w:rsidP="00A44511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But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where do you go to my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lovely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4B2F60CB" w14:textId="5DD90CC0" w:rsidR="00A44511" w:rsidRPr="00286AB0" w:rsidRDefault="006D09A5" w:rsidP="00A44511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[Dm]</w:t>
      </w:r>
      <w:r w:rsidR="00A44511" w:rsidRPr="00286AB0">
        <w:rPr>
          <w:rFonts w:ascii="Verdana" w:hAnsi="Verdana"/>
          <w:bCs/>
        </w:rPr>
        <w:t xml:space="preserve"> </w:t>
      </w:r>
      <w:r w:rsidR="00A44511">
        <w:rPr>
          <w:rFonts w:ascii="Verdana" w:hAnsi="Verdana"/>
          <w:bCs/>
        </w:rPr>
        <w:t>W</w:t>
      </w:r>
      <w:r w:rsidR="00A44511" w:rsidRPr="00286AB0">
        <w:rPr>
          <w:rFonts w:ascii="Verdana" w:hAnsi="Verdana"/>
          <w:bCs/>
        </w:rPr>
        <w:t xml:space="preserve">hen you’re alone in your </w:t>
      </w:r>
      <w:r w:rsidRPr="006D09A5">
        <w:rPr>
          <w:rFonts w:ascii="Verdana" w:hAnsi="Verdana"/>
          <w:b/>
          <w:bCs/>
        </w:rPr>
        <w:t>[G]</w:t>
      </w:r>
      <w:r w:rsidR="00A44511" w:rsidRPr="00286AB0">
        <w:rPr>
          <w:rFonts w:ascii="Verdana" w:hAnsi="Verdana"/>
          <w:bCs/>
        </w:rPr>
        <w:t xml:space="preserve"> bed?</w:t>
      </w:r>
      <w:r w:rsidR="00A44511" w:rsidRPr="00695F23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/>
          <w:bCs/>
        </w:rPr>
        <w:t>[G7]</w:t>
      </w:r>
    </w:p>
    <w:p w14:paraId="73A11C4B" w14:textId="037A6326" w:rsidR="00A44511" w:rsidRPr="00286AB0" w:rsidRDefault="001F6B91" w:rsidP="00A44511">
      <w:pPr>
        <w:rPr>
          <w:rFonts w:ascii="Verdana" w:hAnsi="Verdana"/>
          <w:bCs/>
        </w:rPr>
      </w:pPr>
      <w:r w:rsidRPr="001F6B91">
        <w:rPr>
          <w:rFonts w:ascii="Verdana" w:hAnsi="Verdana"/>
        </w:rPr>
        <w:t>Oh won’t you</w:t>
      </w:r>
      <w:r>
        <w:rPr>
          <w:rFonts w:ascii="Verdana" w:hAnsi="Verdana"/>
          <w:b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[C]</w:t>
      </w:r>
      <w:r w:rsidR="00A44511"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A44511" w:rsidRPr="00286AB0">
        <w:rPr>
          <w:rFonts w:ascii="Verdana" w:hAnsi="Verdana"/>
          <w:bCs/>
        </w:rPr>
        <w:t>ell me the thoughts that sur-</w:t>
      </w:r>
      <w:r w:rsidR="006D09A5" w:rsidRPr="006D09A5">
        <w:rPr>
          <w:rFonts w:ascii="Verdana" w:hAnsi="Verdana"/>
          <w:b/>
          <w:bCs/>
        </w:rPr>
        <w:t>[Em]</w:t>
      </w:r>
      <w:r w:rsidR="00A44511" w:rsidRPr="00286AB0">
        <w:rPr>
          <w:rFonts w:ascii="Verdana" w:hAnsi="Verdana"/>
          <w:bCs/>
        </w:rPr>
        <w:t xml:space="preserve">round you </w:t>
      </w:r>
      <w:r w:rsidR="006D09A5" w:rsidRPr="006D09A5">
        <w:rPr>
          <w:rFonts w:ascii="Verdana" w:hAnsi="Verdana"/>
          <w:b/>
          <w:bCs/>
        </w:rPr>
        <w:t>[Em]</w:t>
      </w:r>
    </w:p>
    <w:p w14:paraId="06C74D34" w14:textId="447A5B2D" w:rsidR="00A44511" w:rsidRPr="00286AB0" w:rsidRDefault="00A44511" w:rsidP="00A44511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I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want to look inside your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head</w:t>
      </w:r>
      <w:r>
        <w:rPr>
          <w:rFonts w:ascii="Verdana" w:hAnsi="Verdana"/>
          <w:bCs/>
        </w:rPr>
        <w:t>, yes I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29F05D6E" w14:textId="5835C5B7" w:rsidR="00286AB0" w:rsidRDefault="00AB3836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You’re </w:t>
      </w:r>
      <w:r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in between twenty and </w:t>
      </w:r>
      <w:r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thirty </w:t>
      </w:r>
      <w:r w:rsidRPr="006D09A5">
        <w:rPr>
          <w:rFonts w:ascii="Verdana" w:hAnsi="Verdana"/>
          <w:b/>
          <w:bCs/>
        </w:rPr>
        <w:t>[Em]</w:t>
      </w:r>
    </w:p>
    <w:p w14:paraId="1560204D" w14:textId="47E381E4" w:rsidR="00AB3836" w:rsidRDefault="00AB3836" w:rsidP="00286AB0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A </w:t>
      </w:r>
      <w:r w:rsidRPr="006D09A5">
        <w:rPr>
          <w:rFonts w:ascii="Verdana" w:hAnsi="Verdana"/>
          <w:b/>
          <w:bCs/>
        </w:rPr>
        <w:t>[Dm]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very desirable </w:t>
      </w:r>
      <w:r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age </w:t>
      </w:r>
      <w:r w:rsidRPr="006D09A5">
        <w:rPr>
          <w:rFonts w:ascii="Verdana" w:hAnsi="Verdana"/>
          <w:b/>
          <w:bCs/>
        </w:rPr>
        <w:t>[G7]</w:t>
      </w:r>
    </w:p>
    <w:p w14:paraId="1A68A90C" w14:textId="5AA9011C" w:rsidR="00AB3836" w:rsidRDefault="00AB3836" w:rsidP="00286AB0">
      <w:pPr>
        <w:rPr>
          <w:rFonts w:ascii="Verdana" w:hAnsi="Verdana"/>
        </w:rPr>
      </w:pPr>
      <w:r>
        <w:rPr>
          <w:rFonts w:ascii="Verdana" w:hAnsi="Verdana"/>
        </w:rPr>
        <w:t xml:space="preserve">Your </w:t>
      </w:r>
      <w:r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body is firm and in-</w:t>
      </w:r>
      <w:r w:rsidRPr="006D09A5">
        <w:rPr>
          <w:rFonts w:ascii="Verdana" w:hAnsi="Verdana"/>
          <w:b/>
          <w:bCs/>
        </w:rPr>
        <w:t>[Em]</w:t>
      </w:r>
      <w:r>
        <w:rPr>
          <w:rFonts w:ascii="Verdana" w:hAnsi="Verdana"/>
        </w:rPr>
        <w:t xml:space="preserve">viting </w:t>
      </w:r>
      <w:r w:rsidRPr="006D09A5">
        <w:rPr>
          <w:rFonts w:ascii="Verdana" w:hAnsi="Verdana"/>
          <w:b/>
          <w:bCs/>
        </w:rPr>
        <w:t>[Em]</w:t>
      </w:r>
    </w:p>
    <w:p w14:paraId="2B0142C2" w14:textId="75621B9E" w:rsidR="00AB3836" w:rsidRPr="00AB3836" w:rsidRDefault="00AB3836" w:rsidP="00286AB0">
      <w:pPr>
        <w:rPr>
          <w:rFonts w:ascii="Verdana" w:hAnsi="Verdana"/>
        </w:rPr>
      </w:pPr>
      <w:r>
        <w:rPr>
          <w:rFonts w:ascii="Verdana" w:hAnsi="Verdana"/>
        </w:rPr>
        <w:t xml:space="preserve">But you </w:t>
      </w:r>
      <w:r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live on a glittering </w:t>
      </w:r>
      <w:r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stage, yes you </w:t>
      </w:r>
      <w:r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do, yes you </w:t>
      </w:r>
      <w:r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 </w:t>
      </w:r>
      <w:r w:rsidRPr="006D09A5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6D09A5">
        <w:rPr>
          <w:rFonts w:ascii="Verdana" w:hAnsi="Verdana"/>
          <w:b/>
          <w:bCs/>
        </w:rPr>
        <w:t>]</w:t>
      </w:r>
    </w:p>
    <w:p w14:paraId="10D0009E" w14:textId="77777777" w:rsidR="00AB3836" w:rsidRDefault="00AB3836" w:rsidP="00286AB0">
      <w:pPr>
        <w:rPr>
          <w:rFonts w:ascii="Verdana" w:hAnsi="Verdana"/>
          <w:bCs/>
        </w:rPr>
      </w:pPr>
    </w:p>
    <w:p w14:paraId="582A20E1" w14:textId="42429EB9" w:rsidR="00A44511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Your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name it is heard in high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places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053D1B22" w14:textId="6146B1C6" w:rsidR="00286AB0" w:rsidRPr="00286AB0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286AB0" w:rsidRPr="00286AB0">
        <w:rPr>
          <w:rFonts w:ascii="Verdana" w:hAnsi="Verdana"/>
          <w:bCs/>
        </w:rPr>
        <w:t xml:space="preserve">ou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know</w:t>
      </w:r>
      <w:r w:rsidR="00CD42CF">
        <w:rPr>
          <w:rFonts w:ascii="Verdana" w:hAnsi="Verdana"/>
          <w:bCs/>
        </w:rPr>
        <w:t>,</w:t>
      </w:r>
      <w:r w:rsidR="00286AB0" w:rsidRPr="00286AB0">
        <w:rPr>
          <w:rFonts w:ascii="Verdana" w:hAnsi="Verdana"/>
          <w:bCs/>
        </w:rPr>
        <w:t xml:space="preserve"> the Aga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Khan </w:t>
      </w:r>
      <w:r w:rsidR="006D09A5" w:rsidRPr="006D09A5">
        <w:rPr>
          <w:rFonts w:ascii="Verdana" w:hAnsi="Verdana"/>
          <w:b/>
          <w:bCs/>
        </w:rPr>
        <w:t>[G7]</w:t>
      </w:r>
    </w:p>
    <w:p w14:paraId="1446AD7D" w14:textId="4AF3E140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He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sent you a racehorse for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Christmas </w:t>
      </w:r>
      <w:r w:rsidR="006D09A5" w:rsidRPr="006D09A5">
        <w:rPr>
          <w:rFonts w:ascii="Verdana" w:hAnsi="Verdana"/>
          <w:b/>
          <w:bCs/>
        </w:rPr>
        <w:t>[Em]</w:t>
      </w:r>
    </w:p>
    <w:p w14:paraId="767A487B" w14:textId="13FD1126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And you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keep it</w:t>
      </w:r>
      <w:r w:rsidR="00A44511">
        <w:rPr>
          <w:rFonts w:ascii="Verdana" w:hAnsi="Verdana"/>
          <w:bCs/>
        </w:rPr>
        <w:t>,</w:t>
      </w:r>
      <w:r w:rsidRPr="00286AB0">
        <w:rPr>
          <w:rFonts w:ascii="Verdana" w:hAnsi="Verdana"/>
          <w:bCs/>
        </w:rPr>
        <w:t xml:space="preserve"> just for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fun, for a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laugh, a-ha-</w:t>
      </w:r>
      <w:r w:rsidR="00A44511">
        <w:rPr>
          <w:rFonts w:ascii="Verdana" w:hAnsi="Verdana"/>
          <w:bCs/>
        </w:rPr>
        <w:t>ha-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ha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4C3BA01A" w14:textId="77777777" w:rsidR="00286AB0" w:rsidRPr="00286AB0" w:rsidRDefault="00286AB0" w:rsidP="00286AB0">
      <w:pPr>
        <w:rPr>
          <w:rFonts w:ascii="Verdana" w:hAnsi="Verdana"/>
          <w:bCs/>
        </w:rPr>
      </w:pPr>
    </w:p>
    <w:p w14:paraId="1975B28C" w14:textId="3A7C6FA1" w:rsidR="00A44511" w:rsidRDefault="001F6B9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Oh t</w:t>
      </w:r>
      <w:r w:rsidR="00286AB0" w:rsidRPr="00286AB0">
        <w:rPr>
          <w:rFonts w:ascii="Verdana" w:hAnsi="Verdana"/>
          <w:bCs/>
        </w:rPr>
        <w:t xml:space="preserve">hey </w:t>
      </w:r>
      <w:r w:rsidR="006D09A5" w:rsidRPr="006D09A5">
        <w:rPr>
          <w:rFonts w:ascii="Verdana" w:hAnsi="Verdana"/>
          <w:b/>
          <w:bCs/>
        </w:rPr>
        <w:t>[C]</w:t>
      </w:r>
      <w:r w:rsidR="00286AB0" w:rsidRPr="00286AB0">
        <w:rPr>
          <w:rFonts w:ascii="Verdana" w:hAnsi="Verdana"/>
          <w:bCs/>
        </w:rPr>
        <w:t xml:space="preserve"> say that when you get </w:t>
      </w:r>
      <w:r w:rsidR="006D09A5" w:rsidRPr="006D09A5">
        <w:rPr>
          <w:rFonts w:ascii="Verdana" w:hAnsi="Verdana"/>
          <w:b/>
          <w:bCs/>
        </w:rPr>
        <w:t>[Em]</w:t>
      </w:r>
      <w:r w:rsidR="00286AB0" w:rsidRPr="00286AB0">
        <w:rPr>
          <w:rFonts w:ascii="Verdana" w:hAnsi="Verdana"/>
          <w:bCs/>
        </w:rPr>
        <w:t xml:space="preserve"> married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2679E462" w14:textId="59050BBE" w:rsidR="00286AB0" w:rsidRPr="00286AB0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286AB0" w:rsidRPr="00286AB0">
        <w:rPr>
          <w:rFonts w:ascii="Verdana" w:hAnsi="Verdana"/>
          <w:bCs/>
        </w:rPr>
        <w:t xml:space="preserve">t will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be to a million-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>aire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[G7]</w:t>
      </w:r>
    </w:p>
    <w:p w14:paraId="2D3B3C66" w14:textId="1B702572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But they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don't reali</w:t>
      </w:r>
      <w:r w:rsidR="00A44511">
        <w:rPr>
          <w:rFonts w:ascii="Verdana" w:hAnsi="Verdana"/>
          <w:bCs/>
        </w:rPr>
        <w:t>z</w:t>
      </w:r>
      <w:r w:rsidRPr="00286AB0">
        <w:rPr>
          <w:rFonts w:ascii="Verdana" w:hAnsi="Verdana"/>
          <w:bCs/>
        </w:rPr>
        <w:t xml:space="preserve">e where you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came from </w:t>
      </w:r>
      <w:r w:rsidR="006D09A5" w:rsidRPr="006D09A5">
        <w:rPr>
          <w:rFonts w:ascii="Verdana" w:hAnsi="Verdana"/>
          <w:b/>
          <w:bCs/>
        </w:rPr>
        <w:t>[Em]</w:t>
      </w:r>
    </w:p>
    <w:p w14:paraId="5488E2C1" w14:textId="1B6A6981" w:rsidR="00286AB0" w:rsidRPr="00286AB0" w:rsidRDefault="001F6B9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286AB0" w:rsidRPr="00286AB0">
        <w:rPr>
          <w:rFonts w:ascii="Verdana" w:hAnsi="Verdana"/>
          <w:bCs/>
        </w:rPr>
        <w:t xml:space="preserve">I 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 wonder if they really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care or give a 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 damn</w:t>
      </w:r>
      <w:r w:rsidR="00762FF9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  <w:r w:rsidR="00762FF9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 w:rsidR="00762FF9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AB3836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006D16B6" w14:textId="6E87A263" w:rsidR="00762FF9" w:rsidRDefault="00762FF9" w:rsidP="00A44511">
      <w:pPr>
        <w:rPr>
          <w:rFonts w:ascii="Verdana" w:hAnsi="Verdana"/>
          <w:bCs/>
        </w:rPr>
      </w:pPr>
    </w:p>
    <w:p w14:paraId="6E476746" w14:textId="768B1F91" w:rsidR="00A44511" w:rsidRDefault="006D09A5" w:rsidP="00A44511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[C]</w:t>
      </w:r>
      <w:r w:rsidR="00A44511" w:rsidRPr="00286AB0"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>W</w:t>
      </w:r>
      <w:r w:rsidR="00A44511" w:rsidRPr="00286AB0">
        <w:rPr>
          <w:rFonts w:ascii="Verdana" w:hAnsi="Verdana"/>
          <w:bCs/>
        </w:rPr>
        <w:t xml:space="preserve">here do you go to my </w:t>
      </w:r>
      <w:r w:rsidRPr="006D09A5">
        <w:rPr>
          <w:rFonts w:ascii="Verdana" w:hAnsi="Verdana"/>
          <w:b/>
          <w:bCs/>
        </w:rPr>
        <w:t>[Em]</w:t>
      </w:r>
      <w:r w:rsidR="00A44511" w:rsidRPr="00286AB0">
        <w:rPr>
          <w:rFonts w:ascii="Verdana" w:hAnsi="Verdana"/>
          <w:bCs/>
        </w:rPr>
        <w:t xml:space="preserve"> lovely</w:t>
      </w:r>
      <w:r w:rsidR="00A44511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/>
          <w:bCs/>
        </w:rPr>
        <w:t>[Em]</w:t>
      </w:r>
    </w:p>
    <w:p w14:paraId="4451DA2C" w14:textId="6FA20F3F" w:rsidR="00A44511" w:rsidRPr="00286AB0" w:rsidRDefault="006D09A5" w:rsidP="00A44511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[Dm]</w:t>
      </w:r>
      <w:r w:rsidR="00A44511" w:rsidRPr="00286AB0">
        <w:rPr>
          <w:rFonts w:ascii="Verdana" w:hAnsi="Verdana"/>
          <w:bCs/>
        </w:rPr>
        <w:t xml:space="preserve"> </w:t>
      </w:r>
      <w:r w:rsidR="00A44511">
        <w:rPr>
          <w:rFonts w:ascii="Verdana" w:hAnsi="Verdana"/>
          <w:bCs/>
        </w:rPr>
        <w:t>W</w:t>
      </w:r>
      <w:r w:rsidR="00A44511" w:rsidRPr="00286AB0">
        <w:rPr>
          <w:rFonts w:ascii="Verdana" w:hAnsi="Verdana"/>
          <w:bCs/>
        </w:rPr>
        <w:t xml:space="preserve">hen you’re alone in your </w:t>
      </w:r>
      <w:r w:rsidRPr="006D09A5">
        <w:rPr>
          <w:rFonts w:ascii="Verdana" w:hAnsi="Verdana"/>
          <w:b/>
          <w:bCs/>
        </w:rPr>
        <w:t>[G]</w:t>
      </w:r>
      <w:r w:rsidR="00A44511" w:rsidRPr="00286AB0">
        <w:rPr>
          <w:rFonts w:ascii="Verdana" w:hAnsi="Verdana"/>
          <w:bCs/>
        </w:rPr>
        <w:t xml:space="preserve"> bed?</w:t>
      </w:r>
      <w:r w:rsidR="00A44511" w:rsidRPr="00695F23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/>
          <w:bCs/>
        </w:rPr>
        <w:t>[G7]</w:t>
      </w:r>
    </w:p>
    <w:p w14:paraId="132B99A3" w14:textId="2578B3D8" w:rsidR="00A44511" w:rsidRPr="00286AB0" w:rsidRDefault="006D09A5" w:rsidP="00A44511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[C]</w:t>
      </w:r>
      <w:r w:rsidR="00A44511" w:rsidRPr="00286AB0">
        <w:rPr>
          <w:rFonts w:ascii="Verdana" w:hAnsi="Verdana"/>
          <w:bCs/>
        </w:rPr>
        <w:t xml:space="preserve"> Tell me the thoughts that sur-</w:t>
      </w:r>
      <w:r w:rsidRPr="006D09A5">
        <w:rPr>
          <w:rFonts w:ascii="Verdana" w:hAnsi="Verdana"/>
          <w:b/>
          <w:bCs/>
        </w:rPr>
        <w:t>[Em]</w:t>
      </w:r>
      <w:r w:rsidR="00A44511" w:rsidRPr="00286AB0">
        <w:rPr>
          <w:rFonts w:ascii="Verdana" w:hAnsi="Verdana"/>
          <w:bCs/>
        </w:rPr>
        <w:t xml:space="preserve">round you </w:t>
      </w:r>
      <w:r w:rsidRPr="006D09A5">
        <w:rPr>
          <w:rFonts w:ascii="Verdana" w:hAnsi="Verdana"/>
          <w:b/>
          <w:bCs/>
        </w:rPr>
        <w:t>[Em]</w:t>
      </w:r>
      <w:r w:rsidR="00A44511" w:rsidRPr="00286AB0">
        <w:rPr>
          <w:rFonts w:ascii="Verdana" w:hAnsi="Verdana"/>
          <w:bCs/>
        </w:rPr>
        <w:t xml:space="preserve"> </w:t>
      </w:r>
    </w:p>
    <w:p w14:paraId="0AB1B8EB" w14:textId="56967A62" w:rsidR="00A44511" w:rsidRPr="00286AB0" w:rsidRDefault="00A44511" w:rsidP="00A44511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I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want to look inside your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head</w:t>
      </w:r>
      <w:r>
        <w:rPr>
          <w:rFonts w:ascii="Verdana" w:hAnsi="Verdana"/>
          <w:bCs/>
        </w:rPr>
        <w:t>, yes I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38140B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  <w:r w:rsidR="00762FF9">
        <w:rPr>
          <w:rFonts w:ascii="Verdana" w:hAnsi="Verdana"/>
          <w:bCs/>
        </w:rPr>
        <w:t xml:space="preserve"> I…</w:t>
      </w:r>
    </w:p>
    <w:p w14:paraId="6380F42A" w14:textId="5E207DF9" w:rsidR="00286AB0" w:rsidRPr="00286AB0" w:rsidRDefault="00286AB0" w:rsidP="00286AB0">
      <w:pPr>
        <w:rPr>
          <w:rFonts w:ascii="Verdana" w:hAnsi="Verdana"/>
          <w:bCs/>
        </w:rPr>
      </w:pPr>
    </w:p>
    <w:p w14:paraId="1F280825" w14:textId="051C7B0C" w:rsidR="00A44511" w:rsidRDefault="00762FF9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R</w:t>
      </w:r>
      <w:r w:rsidR="00286AB0" w:rsidRPr="00286AB0">
        <w:rPr>
          <w:rFonts w:ascii="Verdana" w:hAnsi="Verdana"/>
          <w:bCs/>
        </w:rPr>
        <w:t>e-</w:t>
      </w:r>
      <w:r w:rsidR="006D09A5" w:rsidRPr="006D09A5">
        <w:rPr>
          <w:rFonts w:ascii="Verdana" w:hAnsi="Verdana"/>
          <w:b/>
          <w:bCs/>
        </w:rPr>
        <w:t>[C]</w:t>
      </w:r>
      <w:r w:rsidR="00286AB0" w:rsidRPr="00286AB0">
        <w:rPr>
          <w:rFonts w:ascii="Verdana" w:hAnsi="Verdana"/>
          <w:bCs/>
        </w:rPr>
        <w:t xml:space="preserve">member the back streets of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286AB0" w:rsidRPr="00286AB0">
        <w:rPr>
          <w:rFonts w:ascii="Verdana" w:hAnsi="Verdana"/>
          <w:bCs/>
        </w:rPr>
        <w:t>Naples</w:t>
      </w:r>
      <w:r w:rsidR="00A44511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6523D396" w14:textId="4103B27C" w:rsidR="00286AB0" w:rsidRPr="00286AB0" w:rsidRDefault="00A44511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86AB0" w:rsidRPr="00286AB0">
        <w:rPr>
          <w:rFonts w:ascii="Verdana" w:hAnsi="Verdana"/>
          <w:bCs/>
        </w:rPr>
        <w:t xml:space="preserve">wo </w:t>
      </w:r>
      <w:r w:rsidR="006D09A5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children begging in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rags </w:t>
      </w:r>
      <w:r w:rsidR="006D09A5" w:rsidRPr="006D09A5">
        <w:rPr>
          <w:rFonts w:ascii="Verdana" w:hAnsi="Verdana"/>
          <w:b/>
          <w:bCs/>
        </w:rPr>
        <w:t>[G7]</w:t>
      </w:r>
      <w:r w:rsidR="00286AB0" w:rsidRPr="00286AB0">
        <w:rPr>
          <w:rFonts w:ascii="Verdana" w:hAnsi="Verdana"/>
          <w:bCs/>
        </w:rPr>
        <w:t xml:space="preserve"> </w:t>
      </w:r>
    </w:p>
    <w:p w14:paraId="2A7903A6" w14:textId="6B136383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Both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touched with a burning am-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bition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</w:p>
    <w:p w14:paraId="7F8DCF31" w14:textId="1F8D9279" w:rsidR="00286AB0" w:rsidRPr="00286AB0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To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shake off their lowly</w:t>
      </w:r>
      <w:r w:rsidR="00762FF9">
        <w:rPr>
          <w:rFonts w:ascii="Verdana" w:hAnsi="Verdana"/>
          <w:bCs/>
        </w:rPr>
        <w:t>-</w:t>
      </w:r>
      <w:r w:rsidRPr="00286AB0">
        <w:rPr>
          <w:rFonts w:ascii="Verdana" w:hAnsi="Verdana"/>
          <w:bCs/>
        </w:rPr>
        <w:t xml:space="preserve">born </w:t>
      </w:r>
      <w:r w:rsidR="006D09A5" w:rsidRPr="006D09A5">
        <w:rPr>
          <w:rFonts w:ascii="Verdana" w:hAnsi="Verdana"/>
          <w:b/>
          <w:bCs/>
        </w:rPr>
        <w:t>[G]</w:t>
      </w:r>
      <w:r w:rsidRPr="00286AB0">
        <w:rPr>
          <w:rFonts w:ascii="Verdana" w:hAnsi="Verdana"/>
          <w:bCs/>
        </w:rPr>
        <w:t xml:space="preserve"> tags, </w:t>
      </w:r>
      <w:r w:rsidR="00762FF9">
        <w:rPr>
          <w:rFonts w:ascii="Verdana" w:hAnsi="Verdana"/>
          <w:bCs/>
        </w:rPr>
        <w:t>so</w:t>
      </w:r>
      <w:r w:rsidRPr="00286AB0">
        <w:rPr>
          <w:rFonts w:ascii="Verdana" w:hAnsi="Verdana"/>
          <w:bCs/>
        </w:rPr>
        <w:t xml:space="preserve"> they </w:t>
      </w:r>
      <w:r w:rsidR="006D09A5" w:rsidRPr="006D09A5">
        <w:rPr>
          <w:rFonts w:ascii="Verdana" w:hAnsi="Verdana"/>
          <w:b/>
          <w:bCs/>
        </w:rPr>
        <w:t>[F]</w:t>
      </w:r>
      <w:r w:rsidRPr="00286AB0">
        <w:rPr>
          <w:rFonts w:ascii="Verdana" w:hAnsi="Verdana"/>
          <w:bCs/>
        </w:rPr>
        <w:t xml:space="preserve"> try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 w:rsidR="00762FF9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</w:t>
      </w:r>
      <w:r w:rsidR="0038140B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  <w:r w:rsidRPr="00286AB0"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>So…</w:t>
      </w:r>
    </w:p>
    <w:p w14:paraId="7E528D79" w14:textId="77777777" w:rsidR="00286AB0" w:rsidRPr="00286AB0" w:rsidRDefault="00286AB0" w:rsidP="00286AB0">
      <w:pPr>
        <w:rPr>
          <w:rFonts w:ascii="Verdana" w:hAnsi="Verdana"/>
          <w:bCs/>
        </w:rPr>
      </w:pPr>
    </w:p>
    <w:p w14:paraId="124ED85B" w14:textId="4A596383" w:rsidR="00762FF9" w:rsidRDefault="006D09A5" w:rsidP="00286AB0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[C]</w:t>
      </w:r>
      <w:r w:rsidR="00286AB0" w:rsidRPr="00286AB0"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>L</w:t>
      </w:r>
      <w:r w:rsidR="00286AB0" w:rsidRPr="00286AB0">
        <w:rPr>
          <w:rFonts w:ascii="Verdana" w:hAnsi="Verdana"/>
          <w:bCs/>
        </w:rPr>
        <w:t>ook into my face Marie</w:t>
      </w:r>
      <w:r w:rsidR="0038140B">
        <w:rPr>
          <w:rFonts w:ascii="Verdana" w:hAnsi="Verdana"/>
          <w:bCs/>
        </w:rPr>
        <w:t>-</w:t>
      </w:r>
      <w:r w:rsidRPr="006D09A5">
        <w:rPr>
          <w:rFonts w:ascii="Verdana" w:hAnsi="Verdana"/>
          <w:b/>
          <w:bCs/>
        </w:rPr>
        <w:t>[Em]</w:t>
      </w:r>
      <w:r w:rsidR="00286AB0" w:rsidRPr="00286AB0">
        <w:rPr>
          <w:rFonts w:ascii="Verdana" w:hAnsi="Verdana"/>
          <w:bCs/>
        </w:rPr>
        <w:t>Claire</w:t>
      </w:r>
      <w:r w:rsidR="00762FF9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/>
          <w:bCs/>
        </w:rPr>
        <w:t>[Em]</w:t>
      </w:r>
    </w:p>
    <w:p w14:paraId="400A52C5" w14:textId="3FC3E2B0" w:rsidR="00286AB0" w:rsidRPr="00286AB0" w:rsidRDefault="00762FF9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286AB0" w:rsidRPr="00286AB0">
        <w:rPr>
          <w:rFonts w:ascii="Verdana" w:hAnsi="Verdana"/>
          <w:bCs/>
        </w:rPr>
        <w:t>nd re</w:t>
      </w:r>
      <w:r w:rsidR="0038140B">
        <w:rPr>
          <w:rFonts w:ascii="Verdana" w:hAnsi="Verdana"/>
          <w:bCs/>
        </w:rPr>
        <w:t>-</w:t>
      </w:r>
      <w:r w:rsidR="0038140B"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member just who you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are</w:t>
      </w:r>
      <w:r w:rsidRPr="00286AB0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[G7]</w:t>
      </w:r>
    </w:p>
    <w:p w14:paraId="31789FE7" w14:textId="28EF7A8C" w:rsidR="00762FF9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Then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go and forget me for-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>ever</w:t>
      </w:r>
      <w:r w:rsidR="00762FF9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[Em]</w:t>
      </w:r>
    </w:p>
    <w:p w14:paraId="0E8F8B37" w14:textId="039715F5" w:rsidR="00762FF9" w:rsidRDefault="00762FF9" w:rsidP="00286AB0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286AB0" w:rsidRPr="00286AB0">
        <w:rPr>
          <w:rFonts w:ascii="Verdana" w:hAnsi="Verdana"/>
          <w:bCs/>
        </w:rPr>
        <w:t xml:space="preserve">ut I 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 know</w:t>
      </w:r>
      <w:r w:rsidR="0038140B">
        <w:rPr>
          <w:rFonts w:ascii="Verdana" w:hAnsi="Verdana"/>
          <w:bCs/>
        </w:rPr>
        <w:t>,</w:t>
      </w:r>
      <w:r w:rsidR="00286AB0" w:rsidRPr="00286AB0">
        <w:rPr>
          <w:rFonts w:ascii="Verdana" w:hAnsi="Verdana"/>
          <w:bCs/>
        </w:rPr>
        <w:t xml:space="preserve"> you still bear the </w:t>
      </w:r>
      <w:r w:rsidR="006D09A5"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scar, deep in</w:t>
      </w:r>
      <w:r>
        <w:rPr>
          <w:rFonts w:ascii="Verdana" w:hAnsi="Verdana"/>
          <w:bCs/>
        </w:rPr>
        <w:t>-</w:t>
      </w:r>
      <w:r w:rsidR="006D09A5" w:rsidRPr="006D09A5">
        <w:rPr>
          <w:rFonts w:ascii="Verdana" w:hAnsi="Verdana"/>
          <w:b/>
          <w:bCs/>
        </w:rPr>
        <w:t>[F]</w:t>
      </w:r>
      <w:r w:rsidR="00286AB0" w:rsidRPr="00286AB0">
        <w:rPr>
          <w:rFonts w:ascii="Verdana" w:hAnsi="Verdana"/>
          <w:bCs/>
        </w:rPr>
        <w:t xml:space="preserve">side, yes you </w:t>
      </w:r>
      <w:r w:rsidR="006D09A5" w:rsidRPr="006D09A5">
        <w:rPr>
          <w:rFonts w:ascii="Verdana" w:hAnsi="Verdana"/>
          <w:b/>
          <w:bCs/>
        </w:rPr>
        <w:t>[Em]</w:t>
      </w:r>
      <w:r w:rsidR="00286AB0" w:rsidRPr="00286AB0">
        <w:rPr>
          <w:rFonts w:ascii="Verdana" w:hAnsi="Verdana"/>
          <w:bCs/>
        </w:rPr>
        <w:t xml:space="preserve"> do </w:t>
      </w:r>
      <w:r w:rsidR="006D09A5" w:rsidRPr="006D09A5">
        <w:rPr>
          <w:rFonts w:ascii="Verdana" w:hAnsi="Verdana"/>
          <w:b/>
          <w:bCs/>
        </w:rPr>
        <w:t>[G</w:t>
      </w:r>
      <w:r w:rsidR="0038140B">
        <w:rPr>
          <w:rFonts w:ascii="Verdana" w:hAnsi="Verdana"/>
          <w:b/>
          <w:bCs/>
        </w:rPr>
        <w:t>7</w:t>
      </w:r>
      <w:r w:rsidR="006D09A5" w:rsidRPr="006D09A5">
        <w:rPr>
          <w:rFonts w:ascii="Verdana" w:hAnsi="Verdana"/>
          <w:b/>
          <w:bCs/>
        </w:rPr>
        <w:t>]</w:t>
      </w:r>
    </w:p>
    <w:p w14:paraId="550EF12E" w14:textId="17CAA773" w:rsidR="00286AB0" w:rsidRPr="00286AB0" w:rsidRDefault="00286AB0" w:rsidP="00286AB0">
      <w:pPr>
        <w:rPr>
          <w:rFonts w:ascii="Verdana" w:hAnsi="Verdana"/>
          <w:bCs/>
        </w:rPr>
      </w:pPr>
    </w:p>
    <w:p w14:paraId="2023D49B" w14:textId="4A7105F1" w:rsidR="00762FF9" w:rsidRDefault="00286AB0" w:rsidP="00286AB0">
      <w:pPr>
        <w:rPr>
          <w:rFonts w:ascii="Verdana" w:hAnsi="Verdana"/>
          <w:bCs/>
        </w:rPr>
      </w:pPr>
      <w:r w:rsidRPr="00286AB0">
        <w:rPr>
          <w:rFonts w:ascii="Verdana" w:hAnsi="Verdana"/>
          <w:bCs/>
        </w:rPr>
        <w:t xml:space="preserve">I </w:t>
      </w:r>
      <w:r w:rsidR="006D09A5" w:rsidRPr="006D09A5">
        <w:rPr>
          <w:rFonts w:ascii="Verdana" w:hAnsi="Verdana"/>
          <w:b/>
          <w:bCs/>
        </w:rPr>
        <w:t>[C]</w:t>
      </w:r>
      <w:r w:rsidRPr="00286AB0">
        <w:rPr>
          <w:rFonts w:ascii="Verdana" w:hAnsi="Verdana"/>
          <w:bCs/>
        </w:rPr>
        <w:t xml:space="preserve"> know where you go to my </w:t>
      </w:r>
      <w:r w:rsidR="006D09A5" w:rsidRPr="006D09A5">
        <w:rPr>
          <w:rFonts w:ascii="Verdana" w:hAnsi="Verdana"/>
          <w:b/>
          <w:bCs/>
        </w:rPr>
        <w:t>[Em]</w:t>
      </w:r>
      <w:r w:rsidRPr="00286AB0">
        <w:rPr>
          <w:rFonts w:ascii="Verdana" w:hAnsi="Verdana"/>
          <w:bCs/>
        </w:rPr>
        <w:t xml:space="preserve"> lovely </w:t>
      </w:r>
      <w:r w:rsidR="006D09A5" w:rsidRPr="006D09A5">
        <w:rPr>
          <w:rFonts w:ascii="Verdana" w:hAnsi="Verdana"/>
          <w:b/>
          <w:bCs/>
        </w:rPr>
        <w:t>[Em]</w:t>
      </w:r>
    </w:p>
    <w:p w14:paraId="1F582A06" w14:textId="4DE09281" w:rsidR="000076D2" w:rsidRPr="001A030B" w:rsidRDefault="006D09A5" w:rsidP="00286AB0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[Dm]</w:t>
      </w:r>
      <w:r w:rsidR="00286AB0" w:rsidRPr="00286AB0">
        <w:rPr>
          <w:rFonts w:ascii="Verdana" w:hAnsi="Verdana"/>
          <w:bCs/>
        </w:rPr>
        <w:t xml:space="preserve"> When you’re alone in your </w:t>
      </w:r>
      <w:r w:rsidRPr="006D09A5">
        <w:rPr>
          <w:rFonts w:ascii="Verdana" w:hAnsi="Verdana"/>
          <w:b/>
          <w:bCs/>
        </w:rPr>
        <w:t>[G]</w:t>
      </w:r>
      <w:r w:rsidR="00286AB0" w:rsidRPr="00286AB0">
        <w:rPr>
          <w:rFonts w:ascii="Verdana" w:hAnsi="Verdana"/>
          <w:bCs/>
        </w:rPr>
        <w:t xml:space="preserve"> bed </w:t>
      </w:r>
      <w:r w:rsidRPr="006D09A5">
        <w:rPr>
          <w:rFonts w:ascii="Verdana" w:hAnsi="Verdana"/>
          <w:b/>
          <w:bCs/>
        </w:rPr>
        <w:t>[G7]</w:t>
      </w:r>
    </w:p>
    <w:p w14:paraId="0ED4B2BE" w14:textId="3B614E95" w:rsidR="00762FF9" w:rsidRPr="00286AB0" w:rsidRDefault="006D09A5" w:rsidP="00762FF9">
      <w:pPr>
        <w:rPr>
          <w:rFonts w:ascii="Verdana" w:hAnsi="Verdana"/>
          <w:bCs/>
        </w:rPr>
      </w:pPr>
      <w:r w:rsidRPr="006D09A5">
        <w:rPr>
          <w:rFonts w:ascii="Verdana" w:hAnsi="Verdana"/>
          <w:b/>
          <w:bCs/>
        </w:rPr>
        <w:t>[C]</w:t>
      </w:r>
      <w:r w:rsidR="00762FF9" w:rsidRPr="00286AB0"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>I know</w:t>
      </w:r>
      <w:r w:rsidR="00762FF9" w:rsidRPr="00286AB0">
        <w:rPr>
          <w:rFonts w:ascii="Verdana" w:hAnsi="Verdana"/>
          <w:bCs/>
        </w:rPr>
        <w:t xml:space="preserve"> the thoughts that sur-</w:t>
      </w:r>
      <w:r w:rsidRPr="006D09A5">
        <w:rPr>
          <w:rFonts w:ascii="Verdana" w:hAnsi="Verdana"/>
          <w:b/>
          <w:bCs/>
        </w:rPr>
        <w:t>[Em]</w:t>
      </w:r>
      <w:r w:rsidR="00762FF9" w:rsidRPr="00286AB0">
        <w:rPr>
          <w:rFonts w:ascii="Verdana" w:hAnsi="Verdana"/>
          <w:bCs/>
        </w:rPr>
        <w:t xml:space="preserve">round you </w:t>
      </w:r>
      <w:r w:rsidRPr="006D09A5">
        <w:rPr>
          <w:rFonts w:ascii="Verdana" w:hAnsi="Verdana"/>
          <w:b/>
          <w:bCs/>
        </w:rPr>
        <w:t>[Em]</w:t>
      </w:r>
    </w:p>
    <w:p w14:paraId="1450F3DC" w14:textId="7FE18CB9" w:rsidR="001A030B" w:rsidRDefault="0038140B" w:rsidP="00A9741C">
      <w:pPr>
        <w:rPr>
          <w:rFonts w:ascii="Verdana" w:hAnsi="Verdana"/>
          <w:bCs/>
        </w:rPr>
      </w:pPr>
      <w:r w:rsidRPr="0038140B">
        <w:rPr>
          <w:rFonts w:ascii="Verdana" w:hAnsi="Verdana"/>
          <w:b/>
        </w:rPr>
        <w:t>&lt; SLOW &gt;</w:t>
      </w:r>
      <w:r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 xml:space="preserve">‘Cause </w:t>
      </w:r>
      <w:r w:rsidR="006D09A5" w:rsidRPr="006D09A5">
        <w:rPr>
          <w:rFonts w:ascii="Verdana" w:hAnsi="Verdana"/>
          <w:b/>
          <w:bCs/>
        </w:rPr>
        <w:t>[F]</w:t>
      </w:r>
      <w:r w:rsidR="00762FF9" w:rsidRPr="00286AB0">
        <w:rPr>
          <w:rFonts w:ascii="Verdana" w:hAnsi="Verdana"/>
          <w:bCs/>
        </w:rPr>
        <w:t xml:space="preserve"> </w:t>
      </w:r>
      <w:r w:rsidR="00762FF9">
        <w:rPr>
          <w:rFonts w:ascii="Verdana" w:hAnsi="Verdana"/>
          <w:bCs/>
        </w:rPr>
        <w:t>I can</w:t>
      </w:r>
      <w:r w:rsidR="00762FF9" w:rsidRPr="00286AB0">
        <w:rPr>
          <w:rFonts w:ascii="Verdana" w:hAnsi="Verdana"/>
          <w:bCs/>
        </w:rPr>
        <w:t xml:space="preserve"> look </w:t>
      </w:r>
      <w:r w:rsidR="006D09A5" w:rsidRPr="006D09A5">
        <w:rPr>
          <w:rFonts w:ascii="Verdana" w:hAnsi="Verdana"/>
          <w:b/>
          <w:bCs/>
        </w:rPr>
        <w:t>[G]</w:t>
      </w:r>
      <w:r w:rsidR="00762FF9" w:rsidRPr="00286AB0">
        <w:rPr>
          <w:rFonts w:ascii="Verdana" w:hAnsi="Verdana"/>
          <w:bCs/>
        </w:rPr>
        <w:t xml:space="preserve"> inside your </w:t>
      </w:r>
      <w:r w:rsidR="006D09A5" w:rsidRPr="006D09A5">
        <w:rPr>
          <w:rFonts w:ascii="Verdana" w:hAnsi="Verdana"/>
          <w:b/>
          <w:bCs/>
        </w:rPr>
        <w:t>[C]</w:t>
      </w:r>
      <w:r w:rsidR="006D09A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D09A5">
        <w:rPr>
          <w:rFonts w:ascii="Verdana" w:eastAsia="Calibri" w:hAnsi="Verdana" w:cs="Courier New"/>
          <w:b/>
          <w:color w:val="000000"/>
        </w:rPr>
        <w:t xml:space="preserve"> </w:t>
      </w:r>
      <w:r w:rsidR="00762FF9" w:rsidRPr="00286AB0">
        <w:rPr>
          <w:rFonts w:ascii="Verdana" w:hAnsi="Verdana"/>
          <w:bCs/>
        </w:rPr>
        <w:t>head</w:t>
      </w:r>
      <w:r w:rsidR="006D09A5">
        <w:rPr>
          <w:rFonts w:ascii="Verdana" w:hAnsi="Verdana"/>
          <w:bCs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  <w:r w:rsidR="006D09A5">
        <w:rPr>
          <w:rFonts w:ascii="Verdana" w:hAnsi="Verdana"/>
          <w:bCs/>
        </w:rPr>
        <w:t xml:space="preserve"> </w:t>
      </w:r>
      <w:r w:rsidR="006D09A5" w:rsidRPr="00363D4C">
        <w:rPr>
          <w:rFonts w:ascii="Verdana" w:hAnsi="Verdana"/>
          <w:b/>
          <w:color w:val="BFBFBF" w:themeColor="background1" w:themeShade="BF"/>
        </w:rPr>
        <w:t>1 2 3</w:t>
      </w:r>
      <w:r w:rsidR="006D09A5" w:rsidRPr="00363D4C">
        <w:rPr>
          <w:rFonts w:ascii="Verdana" w:hAnsi="Verdana"/>
          <w:bCs/>
          <w:color w:val="BFBFBF" w:themeColor="background1" w:themeShade="BF"/>
        </w:rPr>
        <w:t xml:space="preserve"> </w:t>
      </w:r>
      <w:r w:rsidR="006D09A5" w:rsidRPr="006D09A5">
        <w:rPr>
          <w:rFonts w:ascii="Verdana" w:hAnsi="Verdana"/>
          <w:b/>
          <w:bCs/>
        </w:rPr>
        <w:t>/</w:t>
      </w:r>
    </w:p>
    <w:p w14:paraId="16369E58" w14:textId="77777777" w:rsidR="006D09A5" w:rsidRDefault="006D09A5" w:rsidP="00A9741C">
      <w:pPr>
        <w:rPr>
          <w:rFonts w:ascii="Verdana" w:hAnsi="Verdana"/>
          <w:bCs/>
        </w:rPr>
      </w:pPr>
    </w:p>
    <w:p w14:paraId="63104310" w14:textId="6484EEDF" w:rsidR="0038140B" w:rsidRDefault="0038140B" w:rsidP="00A705AE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&lt; A TEMPO &gt;</w:t>
      </w:r>
    </w:p>
    <w:p w14:paraId="2A1A7785" w14:textId="1F107D4D" w:rsidR="006D09A5" w:rsidRDefault="006D09A5" w:rsidP="00A705AE">
      <w:pPr>
        <w:spacing w:after="60"/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[C]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 [Dm] / [Dm] /</w:t>
      </w:r>
    </w:p>
    <w:p w14:paraId="20A161D1" w14:textId="56A3BE46" w:rsidR="006D09A5" w:rsidRDefault="006D09A5" w:rsidP="006D09A5">
      <w:pPr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Da, da-da</w:t>
      </w:r>
      <w:r w:rsidR="001F6B91">
        <w:rPr>
          <w:rFonts w:ascii="Verdana" w:hAnsi="Verdana"/>
          <w:bCs/>
        </w:rPr>
        <w:t>-da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da, da-da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da, da-da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 da</w:t>
      </w:r>
      <w:r w:rsidR="001F6B91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Cs/>
        </w:rPr>
        <w:t>da</w:t>
      </w:r>
    </w:p>
    <w:p w14:paraId="24CE3F3B" w14:textId="77777777" w:rsidR="006D09A5" w:rsidRDefault="006D09A5" w:rsidP="006D09A5">
      <w:pPr>
        <w:rPr>
          <w:rFonts w:ascii="Verdana" w:hAnsi="Verdana"/>
          <w:b/>
        </w:rPr>
      </w:pPr>
    </w:p>
    <w:p w14:paraId="52E0B55A" w14:textId="62C77252" w:rsidR="006D09A5" w:rsidRDefault="006D09A5" w:rsidP="00A705AE">
      <w:pPr>
        <w:spacing w:after="60"/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[C]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</w:t>
      </w:r>
      <w:r>
        <w:rPr>
          <w:rFonts w:ascii="Verdana" w:hAnsi="Verdana"/>
          <w:b/>
        </w:rPr>
        <w:t xml:space="preserve"> </w:t>
      </w:r>
      <w:r w:rsidR="001F6B91">
        <w:rPr>
          <w:rFonts w:ascii="Verdana" w:hAnsi="Verdana"/>
          <w:b/>
        </w:rPr>
        <w:t xml:space="preserve">/ </w:t>
      </w:r>
      <w:r w:rsidRPr="006D09A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</w:t>
      </w:r>
      <w:r w:rsidRPr="00286AB0"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/ [Dm] / [Dm] /</w:t>
      </w:r>
    </w:p>
    <w:p w14:paraId="119A2F5D" w14:textId="63F0BDFE" w:rsidR="006D09A5" w:rsidRDefault="006D09A5" w:rsidP="006D09A5">
      <w:pPr>
        <w:rPr>
          <w:rFonts w:ascii="Verdana" w:hAnsi="Verdana"/>
          <w:b/>
        </w:rPr>
      </w:pPr>
      <w:r w:rsidRPr="006D09A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Da, da-da</w:t>
      </w:r>
      <w:r w:rsidR="001F6B91">
        <w:rPr>
          <w:rFonts w:ascii="Verdana" w:hAnsi="Verdana"/>
          <w:bCs/>
        </w:rPr>
        <w:t>-da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da, da-da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 xml:space="preserve">da, da-da </w:t>
      </w:r>
      <w:r w:rsidRPr="006D09A5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 da</w:t>
      </w:r>
      <w:r w:rsidR="001F6B91">
        <w:rPr>
          <w:rFonts w:ascii="Verdana" w:hAnsi="Verdana"/>
          <w:bCs/>
        </w:rPr>
        <w:t xml:space="preserve"> </w:t>
      </w:r>
      <w:r w:rsidRPr="006D09A5">
        <w:rPr>
          <w:rFonts w:ascii="Verdana" w:hAnsi="Verdana"/>
          <w:bCs/>
        </w:rPr>
        <w:t>da</w:t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6D09A5">
        <w:rPr>
          <w:rFonts w:ascii="Verdana" w:hAnsi="Verdana"/>
          <w:bCs/>
        </w:rPr>
        <w:t>da</w:t>
      </w:r>
    </w:p>
    <w:p w14:paraId="50049143" w14:textId="77777777" w:rsidR="00A42E3F" w:rsidRDefault="00A42E3F">
      <w:pPr>
        <w:rPr>
          <w:rFonts w:ascii="Verdana" w:hAnsi="Verdana"/>
        </w:rPr>
      </w:pPr>
    </w:p>
    <w:p w14:paraId="41861B2C" w14:textId="77777777" w:rsidR="0038140B" w:rsidRPr="00363D4C" w:rsidRDefault="0038140B" w:rsidP="0038140B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50CD4ADD" wp14:editId="6EBDDEFE">
            <wp:extent cx="457200" cy="609600"/>
            <wp:effectExtent l="0" t="0" r="0" b="0"/>
            <wp:docPr id="1364610417" name="Picture 13646104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20A6E5" wp14:editId="50AF52F7">
            <wp:extent cx="457200" cy="609600"/>
            <wp:effectExtent l="0" t="0" r="0" b="0"/>
            <wp:docPr id="198954549" name="Picture 19895454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0EBB46" wp14:editId="5D335BB2">
            <wp:extent cx="457200" cy="609600"/>
            <wp:effectExtent l="0" t="0" r="0" b="0"/>
            <wp:docPr id="858985187" name="Picture 85898518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51B1D4" wp14:editId="571FD6A6">
            <wp:extent cx="457200" cy="609600"/>
            <wp:effectExtent l="0" t="0" r="0" b="0"/>
            <wp:docPr id="1824841175" name="Picture 182484117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7A86D4" wp14:editId="26935BC4">
            <wp:extent cx="457200" cy="609600"/>
            <wp:effectExtent l="0" t="0" r="0" b="0"/>
            <wp:docPr id="1949681258" name="Picture 194968125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3445A4" wp14:editId="3660A3CF">
            <wp:extent cx="457200" cy="609600"/>
            <wp:effectExtent l="0" t="0" r="0" b="0"/>
            <wp:docPr id="1844434242" name="Picture 184443424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2752" w14:textId="77777777" w:rsidR="00B043CF" w:rsidRDefault="00B043CF" w:rsidP="00110521">
      <w:pPr>
        <w:rPr>
          <w:rFonts w:ascii="Verdana" w:hAnsi="Verdana"/>
          <w:b/>
        </w:rPr>
      </w:pPr>
    </w:p>
    <w:p w14:paraId="0F8EFD81" w14:textId="1879AD67" w:rsidR="00B043CF" w:rsidRPr="004A0E4D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A0E4D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B0"/>
    <w:rsid w:val="000076D2"/>
    <w:rsid w:val="000961DF"/>
    <w:rsid w:val="000A348C"/>
    <w:rsid w:val="000D00ED"/>
    <w:rsid w:val="000D56A6"/>
    <w:rsid w:val="000F7214"/>
    <w:rsid w:val="00110521"/>
    <w:rsid w:val="00132109"/>
    <w:rsid w:val="00161445"/>
    <w:rsid w:val="0017786C"/>
    <w:rsid w:val="001A030B"/>
    <w:rsid w:val="001C26FA"/>
    <w:rsid w:val="001E2271"/>
    <w:rsid w:val="001F6B91"/>
    <w:rsid w:val="00252E97"/>
    <w:rsid w:val="00286AB0"/>
    <w:rsid w:val="002B2348"/>
    <w:rsid w:val="002B56B4"/>
    <w:rsid w:val="003442C9"/>
    <w:rsid w:val="00361E5E"/>
    <w:rsid w:val="00363D4C"/>
    <w:rsid w:val="0038140B"/>
    <w:rsid w:val="00414418"/>
    <w:rsid w:val="0047277F"/>
    <w:rsid w:val="00490D27"/>
    <w:rsid w:val="004A0E4D"/>
    <w:rsid w:val="004E65B6"/>
    <w:rsid w:val="00531581"/>
    <w:rsid w:val="00550EFA"/>
    <w:rsid w:val="005543FD"/>
    <w:rsid w:val="006230AD"/>
    <w:rsid w:val="006325CA"/>
    <w:rsid w:val="00695F23"/>
    <w:rsid w:val="006D09A5"/>
    <w:rsid w:val="007150AE"/>
    <w:rsid w:val="007320F1"/>
    <w:rsid w:val="00762FF9"/>
    <w:rsid w:val="007E4748"/>
    <w:rsid w:val="0082492D"/>
    <w:rsid w:val="00866CDE"/>
    <w:rsid w:val="00907E1C"/>
    <w:rsid w:val="00924B54"/>
    <w:rsid w:val="00972E99"/>
    <w:rsid w:val="00A029D3"/>
    <w:rsid w:val="00A42E3F"/>
    <w:rsid w:val="00A44511"/>
    <w:rsid w:val="00A569E6"/>
    <w:rsid w:val="00A705AE"/>
    <w:rsid w:val="00A902E9"/>
    <w:rsid w:val="00A92235"/>
    <w:rsid w:val="00A9741C"/>
    <w:rsid w:val="00AB09B4"/>
    <w:rsid w:val="00AB3836"/>
    <w:rsid w:val="00AD3A18"/>
    <w:rsid w:val="00B00E6D"/>
    <w:rsid w:val="00B043CF"/>
    <w:rsid w:val="00B16743"/>
    <w:rsid w:val="00BB114B"/>
    <w:rsid w:val="00C5218C"/>
    <w:rsid w:val="00CA07D7"/>
    <w:rsid w:val="00CD42CF"/>
    <w:rsid w:val="00D113AB"/>
    <w:rsid w:val="00D4034F"/>
    <w:rsid w:val="00D66B4B"/>
    <w:rsid w:val="00D84579"/>
    <w:rsid w:val="00DB1F9F"/>
    <w:rsid w:val="00E04FCE"/>
    <w:rsid w:val="00E818D6"/>
    <w:rsid w:val="00EC6D37"/>
    <w:rsid w:val="00F71E3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AB8C3"/>
  <w14:defaultImageDpi w14:val="300"/>
  <w15:docId w15:val="{DD927351-AC55-4086-AB5B-4A55927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2024-05-31T19:45:00Z</dcterms:created>
  <dcterms:modified xsi:type="dcterms:W3CDTF">2024-06-10T18:33:00Z</dcterms:modified>
</cp:coreProperties>
</file>