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32B1" w14:textId="1E8CF9C2" w:rsidR="0082492D" w:rsidRPr="00A902E9" w:rsidRDefault="003774FD" w:rsidP="00DB1F9F">
      <w:pPr>
        <w:pStyle w:val="Heading1"/>
      </w:pPr>
      <w:r>
        <w:t>Forever Autumn</w:t>
      </w:r>
    </w:p>
    <w:p w14:paraId="36ACCB42" w14:textId="77777777" w:rsidR="00FF2C8F" w:rsidRPr="007546A5" w:rsidRDefault="00FF2C8F" w:rsidP="00FF2C8F">
      <w:pPr>
        <w:rPr>
          <w:rFonts w:ascii="Verdana" w:hAnsi="Verdana"/>
        </w:rPr>
      </w:pPr>
      <w:r>
        <w:rPr>
          <w:rFonts w:ascii="Verdana" w:hAnsi="Verdana"/>
        </w:rPr>
        <w:t>Jeff Wayne, Gary Osborne, Paul Vigrass 1969 (recorded by Justin Hayward)</w:t>
      </w:r>
    </w:p>
    <w:p w14:paraId="1DFE7C71" w14:textId="77777777" w:rsidR="00FF2C8F" w:rsidRPr="00CB51A5" w:rsidRDefault="00FF2C8F" w:rsidP="00FF2C8F">
      <w:pPr>
        <w:rPr>
          <w:rFonts w:ascii="Verdana" w:hAnsi="Verdana"/>
          <w:bCs/>
          <w:sz w:val="16"/>
          <w:szCs w:val="16"/>
        </w:rPr>
      </w:pPr>
    </w:p>
    <w:p w14:paraId="7ABD82A6" w14:textId="0EEACFAA" w:rsidR="002435C6" w:rsidRDefault="002435C6" w:rsidP="002435C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4A18BA" wp14:editId="5CA37A1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900BD2" wp14:editId="5F2218A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17D22C" wp14:editId="3EE6BB39">
            <wp:extent cx="457200" cy="609600"/>
            <wp:effectExtent l="0" t="0" r="0" b="0"/>
            <wp:docPr id="11787155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5F3">
        <w:rPr>
          <w:rFonts w:ascii="Verdana" w:hAnsi="Verdana"/>
          <w:b/>
          <w:noProof/>
        </w:rPr>
        <w:drawing>
          <wp:inline distT="0" distB="0" distL="0" distR="0" wp14:anchorId="0541C73A" wp14:editId="612D5FA2">
            <wp:extent cx="457200" cy="609600"/>
            <wp:effectExtent l="0" t="0" r="0" b="0"/>
            <wp:docPr id="222684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1EB42C" wp14:editId="2F08D55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1CB539" wp14:editId="45610DF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C884" w14:textId="77777777" w:rsidR="00FF2C8F" w:rsidRPr="00C36A18" w:rsidRDefault="00FF2C8F" w:rsidP="00FF2C8F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596E62AB" w14:textId="77777777" w:rsidR="00FF2C8F" w:rsidRPr="00794252" w:rsidRDefault="00FF2C8F" w:rsidP="00FF2C8F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INTRO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 xml:space="preserve">: 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/ 1 2 3 4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7ACC177A" w14:textId="77777777" w:rsidR="00FF2C8F" w:rsidRPr="00C36A18" w:rsidRDefault="00FF2C8F" w:rsidP="00FF2C8F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02ADAFF7" w14:textId="3A75D19D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E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</w:p>
    <w:p w14:paraId="2CEFFC99" w14:textId="674745F9" w:rsidR="0071078D" w:rsidRPr="005E0BFD" w:rsidRDefault="0071078D" w:rsidP="0071078D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</w:t>
      </w:r>
      <w:r>
        <w:rPr>
          <w:rFonts w:ascii="Courier New" w:hAnsi="Courier New" w:cs="Courier New"/>
          <w:b/>
          <w:bCs/>
          <w:sz w:val="24"/>
          <w:szCs w:val="24"/>
        </w:rPr>
        <w:t>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B43F5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="00B43F5D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3D4129"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B43F5D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3D4129">
        <w:rPr>
          <w:rFonts w:ascii="Courier New" w:hAnsi="Courier New" w:cs="Courier New"/>
          <w:b/>
          <w:bCs/>
          <w:sz w:val="24"/>
          <w:szCs w:val="24"/>
        </w:rPr>
        <w:t>7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0DBA4EEE" w14:textId="41B435BD" w:rsidR="0071078D" w:rsidRDefault="0071078D" w:rsidP="003D4129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 w:rsidR="003D4129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B43F5D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3D4129"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 w:rsidR="003D4129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="00B43F5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</w:t>
      </w:r>
    </w:p>
    <w:p w14:paraId="381E708B" w14:textId="77777777" w:rsidR="0071078D" w:rsidRPr="005E0BFD" w:rsidRDefault="0071078D" w:rsidP="0071078D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4CA1EB20" w14:textId="77777777" w:rsidR="00FF2C8F" w:rsidRPr="00C36A18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7AC61911" w14:textId="58097674" w:rsidR="00FF2C8F" w:rsidRPr="00F45442" w:rsidRDefault="002435C6" w:rsidP="00FF2C8F">
      <w:pPr>
        <w:pStyle w:val="NoSpacing"/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sz w:val="24"/>
          <w:szCs w:val="24"/>
          <w:lang w:val="en-GB"/>
        </w:rPr>
        <w:t>[Em]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 xml:space="preserve">The summer sun is fading as the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>year grows old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sz w:val="24"/>
          <w:szCs w:val="24"/>
          <w:lang w:val="en-GB"/>
        </w:rPr>
        <w:t>[D]</w:t>
      </w:r>
    </w:p>
    <w:p w14:paraId="1CBC9757" w14:textId="57C5185C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  A</w:t>
      </w:r>
      <w:r w:rsidRPr="00F45442">
        <w:rPr>
          <w:rFonts w:ascii="Verdana" w:hAnsi="Verdana"/>
          <w:sz w:val="24"/>
          <w:szCs w:val="24"/>
          <w:lang w:val="en-GB"/>
        </w:rPr>
        <w:t>nd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darker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days are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drawing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111A41"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near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</w:p>
    <w:p w14:paraId="0A06A951" w14:textId="3B5437B0" w:rsidR="00FF2C8F" w:rsidRDefault="002435C6" w:rsidP="00FF2C8F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GB"/>
        </w:rPr>
        <w:t>[C]</w:t>
      </w:r>
      <w:r w:rsidR="00FF2C8F" w:rsidRPr="00AB0434">
        <w:rPr>
          <w:rFonts w:ascii="Verdana" w:hAnsi="Verdana"/>
          <w:lang w:val="en-GB"/>
        </w:rPr>
        <w:t xml:space="preserve"> The winter winds will be much </w:t>
      </w:r>
      <w:r>
        <w:rPr>
          <w:rFonts w:ascii="Verdana" w:hAnsi="Verdana"/>
          <w:b/>
          <w:lang w:val="en-GB"/>
        </w:rPr>
        <w:t>[D]</w:t>
      </w:r>
      <w:r w:rsidR="00FF2C8F" w:rsidRPr="00AB0434">
        <w:rPr>
          <w:rFonts w:ascii="Verdana" w:hAnsi="Verdana"/>
          <w:lang w:val="en-GB"/>
        </w:rPr>
        <w:t xml:space="preserve"> colder </w:t>
      </w:r>
      <w:r>
        <w:rPr>
          <w:rFonts w:ascii="Verdana" w:hAnsi="Verdana"/>
          <w:b/>
          <w:lang w:val="en-GB"/>
        </w:rPr>
        <w:t>[D]</w:t>
      </w:r>
      <w:r w:rsidR="00FF2C8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F2C8F" w:rsidRPr="00AB0434">
        <w:rPr>
          <w:rFonts w:ascii="Verdana" w:hAnsi="Verdana"/>
          <w:lang w:val="en-GB"/>
        </w:rPr>
        <w:t xml:space="preserve"> </w:t>
      </w:r>
    </w:p>
    <w:p w14:paraId="3C9A518E" w14:textId="77777777" w:rsidR="00FF2C8F" w:rsidRDefault="00FF2C8F" w:rsidP="00FF2C8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Pr="00AB0434">
        <w:rPr>
          <w:rFonts w:ascii="Verdana" w:hAnsi="Verdana"/>
          <w:lang w:val="en-GB"/>
        </w:rPr>
        <w:t>ow you're not</w:t>
      </w:r>
    </w:p>
    <w:p w14:paraId="07379938" w14:textId="77777777" w:rsidR="00FF2C8F" w:rsidRPr="00C36A18" w:rsidRDefault="00FF2C8F" w:rsidP="00FF2C8F">
      <w:pPr>
        <w:rPr>
          <w:rFonts w:ascii="Verdana" w:eastAsia="Calibri" w:hAnsi="Verdana" w:cs="Courier New"/>
          <w:bCs/>
          <w:color w:val="000000"/>
        </w:rPr>
      </w:pPr>
    </w:p>
    <w:p w14:paraId="7AFDAAA5" w14:textId="05EA355B" w:rsidR="00FF2C8F" w:rsidRPr="0071013A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  <w:r w:rsidRPr="005E0BFD">
        <w:rPr>
          <w:rFonts w:ascii="Courier New" w:hAnsi="Courier New" w:cs="Courier New"/>
          <w:b/>
          <w:bCs/>
          <w:sz w:val="24"/>
          <w:szCs w:val="24"/>
          <w:highlight w:val="yellow"/>
          <w:lang w:val="en-GB"/>
        </w:rPr>
        <w:t>here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</w:t>
      </w:r>
      <w:r w:rsidR="002435C6">
        <w:rPr>
          <w:rFonts w:ascii="Courier New" w:hAnsi="Courier New" w:cs="Courier New"/>
          <w:b/>
          <w:bCs/>
          <w:sz w:val="24"/>
          <w:szCs w:val="24"/>
          <w:lang w:val="en-GB"/>
        </w:rPr>
        <w:t>[Em]</w:t>
      </w:r>
    </w:p>
    <w:p w14:paraId="4C7F795C" w14:textId="77777777" w:rsidR="003D4129" w:rsidRPr="005E0BFD" w:rsidRDefault="003D4129" w:rsidP="003D4129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</w:t>
      </w:r>
      <w:r>
        <w:rPr>
          <w:rFonts w:ascii="Courier New" w:hAnsi="Courier New" w:cs="Courier New"/>
          <w:b/>
          <w:bCs/>
          <w:sz w:val="24"/>
          <w:szCs w:val="24"/>
        </w:rPr>
        <w:t>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7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515FA7FF" w14:textId="77777777" w:rsidR="003D4129" w:rsidRDefault="003D4129" w:rsidP="003D4129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</w:t>
      </w:r>
      <w:r>
        <w:rPr>
          <w:rFonts w:ascii="Courier New" w:hAnsi="Courier New" w:cs="Courier New"/>
          <w:b/>
          <w:bCs/>
          <w:sz w:val="24"/>
          <w:szCs w:val="24"/>
        </w:rPr>
        <w:t>---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</w:t>
      </w:r>
    </w:p>
    <w:p w14:paraId="5DBCB8DA" w14:textId="77777777" w:rsidR="003D4129" w:rsidRPr="005E0BFD" w:rsidRDefault="003D4129" w:rsidP="003D4129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04B0EBED" w14:textId="77777777" w:rsidR="00FF2C8F" w:rsidRPr="00C36A18" w:rsidRDefault="00FF2C8F" w:rsidP="00FF2C8F">
      <w:pPr>
        <w:pStyle w:val="NoSpacing"/>
        <w:rPr>
          <w:rFonts w:ascii="Courier New" w:hAnsi="Courier New" w:cs="Courier New"/>
        </w:rPr>
      </w:pPr>
    </w:p>
    <w:p w14:paraId="12578C03" w14:textId="4367500D" w:rsidR="00FF2C8F" w:rsidRPr="00F45442" w:rsidRDefault="002435C6" w:rsidP="00FF2C8F">
      <w:pPr>
        <w:pStyle w:val="NoSpacing"/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sz w:val="24"/>
          <w:szCs w:val="24"/>
          <w:lang w:val="en-GB"/>
        </w:rPr>
        <w:t>[Em]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 xml:space="preserve">I watch the birds fly south across the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>autumn sky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sz w:val="24"/>
          <w:szCs w:val="24"/>
          <w:lang w:val="en-GB"/>
        </w:rPr>
        <w:t>[D]</w:t>
      </w:r>
    </w:p>
    <w:p w14:paraId="43A3094F" w14:textId="3D5CAA4C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  A</w:t>
      </w:r>
      <w:r w:rsidRPr="00F45442">
        <w:rPr>
          <w:rFonts w:ascii="Verdana" w:hAnsi="Verdana"/>
          <w:sz w:val="24"/>
          <w:szCs w:val="24"/>
          <w:lang w:val="en-GB"/>
        </w:rPr>
        <w:t>nd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one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by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one they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disap</w:t>
      </w:r>
      <w:proofErr w:type="spellEnd"/>
      <w:r>
        <w:rPr>
          <w:rFonts w:ascii="Verdana" w:hAnsi="Verdana"/>
          <w:sz w:val="24"/>
          <w:szCs w:val="24"/>
          <w:lang w:val="en-GB"/>
        </w:rPr>
        <w:t>-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 w:rsidRPr="00F45442">
        <w:rPr>
          <w:rFonts w:ascii="Verdana" w:hAnsi="Verdana"/>
          <w:sz w:val="24"/>
          <w:szCs w:val="24"/>
          <w:lang w:val="en-GB"/>
        </w:rPr>
        <w:t>pear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794252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60A8FAB5" w14:textId="78DBF4D8" w:rsidR="00FF2C8F" w:rsidRDefault="002435C6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[C]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 xml:space="preserve">I wish that I was flying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>with them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</w:p>
    <w:p w14:paraId="4DA6D7E1" w14:textId="3406A2C9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GB"/>
        </w:rPr>
        <w:t>N</w:t>
      </w:r>
      <w:r w:rsidRPr="00F45442">
        <w:rPr>
          <w:rFonts w:ascii="Verdana" w:hAnsi="Verdana"/>
          <w:sz w:val="24"/>
          <w:szCs w:val="24"/>
          <w:lang w:val="en-GB"/>
        </w:rPr>
        <w:t xml:space="preserve">ow you're not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</w:p>
    <w:p w14:paraId="14B4C2AF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759D7549" w14:textId="12D1A80A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</w:p>
    <w:p w14:paraId="34A956D3" w14:textId="760E0933" w:rsidR="00FF2C8F" w:rsidRPr="00ED763F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bCs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F74A64E" w14:textId="77777777" w:rsidR="00FF2C8F" w:rsidRPr="003774FD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</w:p>
    <w:p w14:paraId="6DA360CA" w14:textId="26B825ED" w:rsidR="00595B8D" w:rsidRPr="005E0BFD" w:rsidRDefault="00595B8D" w:rsidP="00595B8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E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[Em]</w:t>
      </w:r>
    </w:p>
    <w:p w14:paraId="2C0C6D85" w14:textId="77777777" w:rsidR="003D4129" w:rsidRPr="005E0BFD" w:rsidRDefault="003D4129" w:rsidP="003D4129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</w:t>
      </w:r>
      <w:r>
        <w:rPr>
          <w:rFonts w:ascii="Courier New" w:hAnsi="Courier New" w:cs="Courier New"/>
          <w:b/>
          <w:bCs/>
          <w:sz w:val="24"/>
          <w:szCs w:val="24"/>
        </w:rPr>
        <w:t>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7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73D2577D" w14:textId="77777777" w:rsidR="003D4129" w:rsidRDefault="003D4129" w:rsidP="003D4129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</w:t>
      </w:r>
      <w:r>
        <w:rPr>
          <w:rFonts w:ascii="Courier New" w:hAnsi="Courier New" w:cs="Courier New"/>
          <w:b/>
          <w:bCs/>
          <w:sz w:val="24"/>
          <w:szCs w:val="24"/>
        </w:rPr>
        <w:t>---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</w:t>
      </w:r>
    </w:p>
    <w:p w14:paraId="67733DE2" w14:textId="77777777" w:rsidR="003D4129" w:rsidRPr="005E0BFD" w:rsidRDefault="003D4129" w:rsidP="003D4129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38E08A3E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1924458A" w14:textId="309AA0EA" w:rsidR="00FF2C8F" w:rsidRPr="00ED763F" w:rsidRDefault="002435C6" w:rsidP="00FF2C8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lang w:val="en-GB"/>
        </w:rPr>
        <w:t>[Em]</w:t>
      </w:r>
      <w:r w:rsidR="00FF2C8F" w:rsidRPr="00ED763F">
        <w:rPr>
          <w:rFonts w:ascii="Verdana" w:hAnsi="Verdana"/>
          <w:sz w:val="24"/>
          <w:szCs w:val="24"/>
          <w:lang w:val="en-GB"/>
        </w:rPr>
        <w:t xml:space="preserve"> Through autumn's golden gown we used to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 w:rsidRPr="00ED763F">
        <w:rPr>
          <w:rFonts w:ascii="Verdana" w:hAnsi="Verdana"/>
          <w:sz w:val="24"/>
          <w:szCs w:val="24"/>
          <w:lang w:val="en-GB"/>
        </w:rPr>
        <w:t xml:space="preserve"> kick our way </w:t>
      </w:r>
      <w:r>
        <w:rPr>
          <w:rFonts w:ascii="Verdana" w:hAnsi="Verdana"/>
          <w:b/>
          <w:sz w:val="24"/>
          <w:szCs w:val="24"/>
          <w:lang w:val="en-GB"/>
        </w:rPr>
        <w:t>[D]</w:t>
      </w:r>
    </w:p>
    <w:p w14:paraId="1F8C90E2" w14:textId="21A67ED3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 w:rsidRPr="00ED763F">
        <w:rPr>
          <w:rFonts w:ascii="Verdana" w:hAnsi="Verdana"/>
          <w:sz w:val="24"/>
          <w:szCs w:val="24"/>
          <w:lang w:val="en-GB"/>
        </w:rPr>
        <w:t xml:space="preserve"> You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always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loved this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time of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 w:rsidRPr="00ED763F">
        <w:rPr>
          <w:rFonts w:ascii="Verdana" w:hAnsi="Verdana"/>
          <w:sz w:val="24"/>
          <w:szCs w:val="24"/>
          <w:lang w:val="en-GB"/>
        </w:rPr>
        <w:t xml:space="preserve"> year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</w:p>
    <w:p w14:paraId="6E9EE818" w14:textId="6AE4EFD1" w:rsidR="00FF2C8F" w:rsidRDefault="002435C6" w:rsidP="00FF2C8F">
      <w:pPr>
        <w:pStyle w:val="NoSpacing"/>
        <w:rPr>
          <w:rFonts w:ascii="Verdana" w:hAnsi="Verdana" w:cs="Courier New"/>
          <w:b/>
          <w:color w:val="000000"/>
          <w:sz w:val="28"/>
          <w:szCs w:val="28"/>
        </w:rPr>
      </w:pPr>
      <w:r>
        <w:rPr>
          <w:rFonts w:ascii="Verdana" w:hAnsi="Verdana"/>
          <w:b/>
          <w:sz w:val="24"/>
          <w:szCs w:val="24"/>
          <w:lang w:val="en-GB"/>
        </w:rPr>
        <w:t>[C]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 xml:space="preserve">Those fallen leaves lie </w:t>
      </w:r>
      <w:proofErr w:type="spellStart"/>
      <w:r w:rsidR="00FF2C8F" w:rsidRPr="00F45442">
        <w:rPr>
          <w:rFonts w:ascii="Verdana" w:hAnsi="Verdana"/>
          <w:sz w:val="24"/>
          <w:szCs w:val="24"/>
          <w:lang w:val="en-GB"/>
        </w:rPr>
        <w:t>undis</w:t>
      </w:r>
      <w:proofErr w:type="spellEnd"/>
      <w:r w:rsidR="00FF2C8F">
        <w:rPr>
          <w:rFonts w:ascii="Verdana" w:hAnsi="Verdana"/>
          <w:sz w:val="24"/>
          <w:szCs w:val="24"/>
          <w:lang w:val="en-GB"/>
        </w:rPr>
        <w:t>-</w:t>
      </w:r>
      <w:r>
        <w:rPr>
          <w:rFonts w:ascii="Verdana" w:hAnsi="Verdana"/>
          <w:b/>
          <w:sz w:val="24"/>
          <w:szCs w:val="24"/>
          <w:lang w:val="en-GB"/>
        </w:rPr>
        <w:t>[D]</w:t>
      </w:r>
      <w:proofErr w:type="spellStart"/>
      <w:r w:rsidR="00FF2C8F" w:rsidRPr="00F45442">
        <w:rPr>
          <w:rFonts w:ascii="Verdana" w:hAnsi="Verdana"/>
          <w:sz w:val="24"/>
          <w:szCs w:val="24"/>
          <w:lang w:val="en-GB"/>
        </w:rPr>
        <w:t>turbed</w:t>
      </w:r>
      <w:proofErr w:type="spellEnd"/>
      <w:r w:rsidR="00FF2C8F" w:rsidRPr="00F45442">
        <w:rPr>
          <w:rFonts w:ascii="Verdana" w:hAnsi="Verdana"/>
          <w:sz w:val="24"/>
          <w:szCs w:val="24"/>
          <w:lang w:val="en-GB"/>
        </w:rPr>
        <w:t xml:space="preserve"> now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613AD12F" w14:textId="77777777" w:rsidR="00FF2C8F" w:rsidRPr="00CB51A5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2877EAA4" w14:textId="0EE7AF68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bCs/>
          <w:sz w:val="24"/>
          <w:szCs w:val="24"/>
          <w:lang w:val="en-GB"/>
        </w:rPr>
        <w:t>[Em]</w:t>
      </w:r>
    </w:p>
    <w:p w14:paraId="1B716501" w14:textId="31C3BA5A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bCs/>
          <w:sz w:val="24"/>
          <w:szCs w:val="24"/>
          <w:lang w:val="en-GB"/>
        </w:rPr>
        <w:t>[D]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bCs/>
          <w:sz w:val="24"/>
          <w:szCs w:val="24"/>
          <w:lang w:val="en-GB"/>
        </w:rPr>
        <w:t>[D]</w:t>
      </w:r>
    </w:p>
    <w:p w14:paraId="683C9F84" w14:textId="2ABB976B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</w:p>
    <w:p w14:paraId="78C08815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D317482" w14:textId="43352483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</w:p>
    <w:p w14:paraId="3D4F61D7" w14:textId="25F1CFB1" w:rsidR="00FF2C8F" w:rsidRPr="00ED763F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bCs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9693AF1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13862104" w14:textId="32DD140C" w:rsidR="00595B8D" w:rsidRPr="005E0BFD" w:rsidRDefault="00595B8D" w:rsidP="00595B8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E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[Em]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[Em]</w:t>
      </w:r>
    </w:p>
    <w:p w14:paraId="4B1A0176" w14:textId="77777777" w:rsidR="003D4129" w:rsidRPr="005E0BFD" w:rsidRDefault="003D4129" w:rsidP="003D4129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-------|</w:t>
      </w:r>
      <w:r>
        <w:rPr>
          <w:rFonts w:ascii="Courier New" w:hAnsi="Courier New" w:cs="Courier New"/>
          <w:b/>
          <w:bCs/>
          <w:sz w:val="24"/>
          <w:szCs w:val="24"/>
        </w:rPr>
        <w:t>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7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3FB6D718" w14:textId="77777777" w:rsidR="003D4129" w:rsidRDefault="003D4129" w:rsidP="003D4129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-|-</w:t>
      </w:r>
      <w:r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</w:t>
      </w:r>
      <w:r>
        <w:rPr>
          <w:rFonts w:ascii="Courier New" w:hAnsi="Courier New" w:cs="Courier New"/>
          <w:b/>
          <w:bCs/>
          <w:sz w:val="24"/>
          <w:szCs w:val="24"/>
        </w:rPr>
        <w:t>---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|</w:t>
      </w:r>
    </w:p>
    <w:p w14:paraId="64669BA4" w14:textId="77777777" w:rsidR="003D4129" w:rsidRPr="005E0BFD" w:rsidRDefault="003D4129" w:rsidP="003D4129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3099DAA9" w14:textId="77777777" w:rsidR="00FF2C8F" w:rsidRPr="003774FD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</w:p>
    <w:p w14:paraId="1966587E" w14:textId="6EDD116D" w:rsidR="00FF2C8F" w:rsidRPr="00ED763F" w:rsidRDefault="002435C6" w:rsidP="00FF2C8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lang w:val="en-GB"/>
        </w:rPr>
        <w:lastRenderedPageBreak/>
        <w:t>[Em]</w:t>
      </w:r>
      <w:r w:rsidR="00FF2C8F" w:rsidRPr="00ED763F">
        <w:rPr>
          <w:rFonts w:ascii="Verdana" w:hAnsi="Verdana"/>
          <w:sz w:val="24"/>
          <w:szCs w:val="24"/>
          <w:lang w:val="en-GB"/>
        </w:rPr>
        <w:t xml:space="preserve"> A gentle rain falls softly on my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 w:rsidRPr="00ED763F">
        <w:rPr>
          <w:rFonts w:ascii="Verdana" w:hAnsi="Verdana"/>
          <w:sz w:val="24"/>
          <w:szCs w:val="24"/>
          <w:lang w:val="en-GB"/>
        </w:rPr>
        <w:t xml:space="preserve"> weary eyes </w:t>
      </w:r>
      <w:r>
        <w:rPr>
          <w:rFonts w:ascii="Verdana" w:hAnsi="Verdana"/>
          <w:b/>
          <w:sz w:val="24"/>
          <w:szCs w:val="24"/>
          <w:lang w:val="en-GB"/>
        </w:rPr>
        <w:t>[D]</w:t>
      </w:r>
    </w:p>
    <w:p w14:paraId="065D9E1D" w14:textId="767EA43F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[C]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  </w:t>
      </w:r>
      <w:r w:rsidRPr="00ED763F">
        <w:rPr>
          <w:rFonts w:ascii="Verdana" w:hAnsi="Verdana"/>
          <w:sz w:val="24"/>
          <w:szCs w:val="24"/>
          <w:lang w:val="en-GB"/>
        </w:rPr>
        <w:t>As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if to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hide a </w:t>
      </w:r>
      <w:r w:rsidR="002435C6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lonely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 w:rsidRPr="00ED763F">
        <w:rPr>
          <w:rFonts w:ascii="Verdana" w:hAnsi="Verdana"/>
          <w:sz w:val="24"/>
          <w:szCs w:val="24"/>
          <w:lang w:val="en-GB"/>
        </w:rPr>
        <w:t xml:space="preserve"> tear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</w:p>
    <w:p w14:paraId="508764D3" w14:textId="280ABCF0" w:rsidR="00FF2C8F" w:rsidRPr="00FB3AE0" w:rsidRDefault="002435C6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[C]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 xml:space="preserve">My life will be forever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 w:rsidR="00FF2C8F" w:rsidRPr="00F45442">
        <w:rPr>
          <w:rFonts w:ascii="Verdana" w:hAnsi="Verdana"/>
          <w:sz w:val="24"/>
          <w:szCs w:val="24"/>
          <w:lang w:val="en-GB"/>
        </w:rPr>
        <w:t>autumn</w:t>
      </w:r>
      <w:r w:rsidR="00FF2C8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sz w:val="24"/>
          <w:szCs w:val="24"/>
          <w:lang w:val="en-GB"/>
        </w:rPr>
        <w:t>[D]</w:t>
      </w:r>
      <w:r w:rsidR="00FF2C8F"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7533C585" w14:textId="77777777" w:rsidR="00FF2C8F" w:rsidRPr="00CB51A5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5E2D7B79" w14:textId="679593AA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</w:p>
    <w:p w14:paraId="11E6AA0D" w14:textId="2C47AD63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</w:p>
    <w:p w14:paraId="59166713" w14:textId="77777777" w:rsidR="00FF2C8F" w:rsidRPr="00FB3AE0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4B7D2024" w14:textId="5F329E15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</w:p>
    <w:p w14:paraId="1A46CF8F" w14:textId="770044F3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[D]</w:t>
      </w:r>
    </w:p>
    <w:p w14:paraId="2995698E" w14:textId="77777777" w:rsidR="00FF2C8F" w:rsidRPr="00FB3AE0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63FF46CC" w14:textId="7C69493C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2435C6">
        <w:rPr>
          <w:rFonts w:ascii="Verdana" w:hAnsi="Verdana"/>
          <w:b/>
          <w:sz w:val="24"/>
          <w:szCs w:val="24"/>
          <w:lang w:val="en-GB"/>
        </w:rPr>
        <w:t>[Em]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534BF49F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75219970" w14:textId="77777777" w:rsidR="00D035F3" w:rsidRDefault="00D035F3" w:rsidP="00D035F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0864EF" wp14:editId="4E14F96B">
            <wp:extent cx="457200" cy="609600"/>
            <wp:effectExtent l="0" t="0" r="0" b="0"/>
            <wp:docPr id="1244286321" name="Picture 124428632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B15A7C" wp14:editId="4FE90E01">
            <wp:extent cx="457200" cy="609600"/>
            <wp:effectExtent l="0" t="0" r="0" b="0"/>
            <wp:docPr id="2082816492" name="Picture 208281649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CB16BA" wp14:editId="1C33B9A9">
            <wp:extent cx="457200" cy="609600"/>
            <wp:effectExtent l="0" t="0" r="0" b="0"/>
            <wp:docPr id="1719691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6644F1" wp14:editId="796F7C08">
            <wp:extent cx="457200" cy="609600"/>
            <wp:effectExtent l="0" t="0" r="0" b="0"/>
            <wp:docPr id="1788709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F63EBC" wp14:editId="35D187A4">
            <wp:extent cx="457200" cy="609600"/>
            <wp:effectExtent l="0" t="0" r="0" b="0"/>
            <wp:docPr id="1892649867" name="Picture 189264986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4D7425" wp14:editId="306D99EA">
            <wp:extent cx="457200" cy="609600"/>
            <wp:effectExtent l="0" t="0" r="0" b="0"/>
            <wp:docPr id="1427831114" name="Picture 14278311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54BD" w14:textId="77777777" w:rsidR="00FF2C8F" w:rsidRPr="00ED763F" w:rsidRDefault="00FF2C8F" w:rsidP="00FF2C8F">
      <w:pPr>
        <w:rPr>
          <w:rFonts w:ascii="Verdana" w:hAnsi="Verdana"/>
          <w:bCs/>
        </w:rPr>
      </w:pPr>
    </w:p>
    <w:p w14:paraId="76334676" w14:textId="55257913" w:rsidR="00B043CF" w:rsidRPr="00ED763F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D763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D"/>
    <w:rsid w:val="000076D2"/>
    <w:rsid w:val="00007779"/>
    <w:rsid w:val="000961DF"/>
    <w:rsid w:val="000A348C"/>
    <w:rsid w:val="000D00ED"/>
    <w:rsid w:val="000F7214"/>
    <w:rsid w:val="00110521"/>
    <w:rsid w:val="00111A41"/>
    <w:rsid w:val="0012737A"/>
    <w:rsid w:val="00132109"/>
    <w:rsid w:val="00134A51"/>
    <w:rsid w:val="00141C91"/>
    <w:rsid w:val="00161445"/>
    <w:rsid w:val="0017786C"/>
    <w:rsid w:val="001A030B"/>
    <w:rsid w:val="001A7B5C"/>
    <w:rsid w:val="001C26FA"/>
    <w:rsid w:val="001E2271"/>
    <w:rsid w:val="002435C6"/>
    <w:rsid w:val="00252E97"/>
    <w:rsid w:val="00286E81"/>
    <w:rsid w:val="002B56B4"/>
    <w:rsid w:val="003442C9"/>
    <w:rsid w:val="003774FD"/>
    <w:rsid w:val="003D4129"/>
    <w:rsid w:val="00414418"/>
    <w:rsid w:val="0047277F"/>
    <w:rsid w:val="00490D27"/>
    <w:rsid w:val="004D5C6B"/>
    <w:rsid w:val="004E65B6"/>
    <w:rsid w:val="00531581"/>
    <w:rsid w:val="00550EFA"/>
    <w:rsid w:val="005543FD"/>
    <w:rsid w:val="00582249"/>
    <w:rsid w:val="00595B8D"/>
    <w:rsid w:val="005E0BFD"/>
    <w:rsid w:val="00610851"/>
    <w:rsid w:val="006230AD"/>
    <w:rsid w:val="006325CA"/>
    <w:rsid w:val="00681F14"/>
    <w:rsid w:val="006E57B2"/>
    <w:rsid w:val="0071013A"/>
    <w:rsid w:val="0071078D"/>
    <w:rsid w:val="007320F1"/>
    <w:rsid w:val="007546A5"/>
    <w:rsid w:val="007B57FB"/>
    <w:rsid w:val="007E4748"/>
    <w:rsid w:val="0082492D"/>
    <w:rsid w:val="008337D3"/>
    <w:rsid w:val="00847E49"/>
    <w:rsid w:val="00866CDE"/>
    <w:rsid w:val="00924B54"/>
    <w:rsid w:val="00972E99"/>
    <w:rsid w:val="00A029D3"/>
    <w:rsid w:val="00A42E3F"/>
    <w:rsid w:val="00A569E6"/>
    <w:rsid w:val="00A66148"/>
    <w:rsid w:val="00A72A66"/>
    <w:rsid w:val="00A902E9"/>
    <w:rsid w:val="00A92235"/>
    <w:rsid w:val="00A9741C"/>
    <w:rsid w:val="00AB09B4"/>
    <w:rsid w:val="00AD3A18"/>
    <w:rsid w:val="00B043CF"/>
    <w:rsid w:val="00B06235"/>
    <w:rsid w:val="00B16743"/>
    <w:rsid w:val="00B43F5D"/>
    <w:rsid w:val="00BB114B"/>
    <w:rsid w:val="00BC60FD"/>
    <w:rsid w:val="00C36A18"/>
    <w:rsid w:val="00C5218C"/>
    <w:rsid w:val="00CA07D7"/>
    <w:rsid w:val="00D035F3"/>
    <w:rsid w:val="00D113AB"/>
    <w:rsid w:val="00D4034F"/>
    <w:rsid w:val="00D66B4B"/>
    <w:rsid w:val="00D84579"/>
    <w:rsid w:val="00DB1F9F"/>
    <w:rsid w:val="00E04FCE"/>
    <w:rsid w:val="00ED763F"/>
    <w:rsid w:val="00F343A2"/>
    <w:rsid w:val="00F42846"/>
    <w:rsid w:val="00F47BB0"/>
    <w:rsid w:val="00F81E40"/>
    <w:rsid w:val="00F96D25"/>
    <w:rsid w:val="00FB061D"/>
    <w:rsid w:val="00FC6CD8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DEB9"/>
  <w14:defaultImageDpi w14:val="300"/>
  <w15:docId w15:val="{A0F3A796-40DE-4A85-8BF7-98E592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4F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2024-10-10T19:48:00Z</dcterms:created>
  <dcterms:modified xsi:type="dcterms:W3CDTF">2024-10-10T21:51:00Z</dcterms:modified>
</cp:coreProperties>
</file>